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F933D82" w14:textId="66EBDCAA" w:rsidR="00271240" w:rsidRPr="00922191" w:rsidRDefault="00381FD6" w:rsidP="00271240">
      <w:pPr>
        <w:tabs>
          <w:tab w:val="left" w:pos="1740"/>
        </w:tabs>
        <w:spacing w:before="60" w:after="60"/>
        <w:rPr>
          <w:rFonts w:asciiTheme="minorHAnsi" w:hAnsiTheme="minorHAnsi"/>
          <w:sz w:val="24"/>
          <w:szCs w:val="24"/>
        </w:rPr>
      </w:pPr>
      <w:bookmarkStart w:id="0" w:name="_Toc67819628"/>
      <w:r w:rsidRPr="00922191">
        <w:rPr>
          <w:rFonts w:asciiTheme="minorHAnsi" w:hAnsiTheme="minorHAnsi"/>
          <w:b/>
          <w:bCs/>
          <w:sz w:val="24"/>
          <w:szCs w:val="24"/>
        </w:rPr>
        <w:t xml:space="preserve">ANEXO </w:t>
      </w:r>
      <w:r w:rsidR="00B33499" w:rsidRPr="00922191">
        <w:rPr>
          <w:rFonts w:asciiTheme="minorHAnsi" w:hAnsiTheme="minorHAnsi"/>
          <w:b/>
          <w:bCs/>
          <w:sz w:val="24"/>
          <w:szCs w:val="24"/>
        </w:rPr>
        <w:t>3</w:t>
      </w:r>
      <w:r w:rsidRPr="00922191">
        <w:rPr>
          <w:rFonts w:asciiTheme="minorHAnsi" w:hAnsiTheme="minorHAnsi"/>
          <w:b/>
          <w:bCs/>
          <w:sz w:val="24"/>
          <w:szCs w:val="24"/>
        </w:rPr>
        <w:t>. FORMULARIO DE PARTICIPACIÓN</w:t>
      </w:r>
      <w:bookmarkEnd w:id="0"/>
      <w:r w:rsidRPr="00922191">
        <w:rPr>
          <w:rFonts w:asciiTheme="minorHAnsi" w:hAnsiTheme="minorHAnsi"/>
          <w:b/>
          <w:bCs/>
          <w:sz w:val="24"/>
          <w:szCs w:val="24"/>
        </w:rPr>
        <w:t xml:space="preserve">: CONSULTA PRELIMINAR </w:t>
      </w:r>
      <w:r w:rsidR="00CC50CC">
        <w:rPr>
          <w:rFonts w:asciiTheme="minorHAnsi" w:hAnsiTheme="minorHAnsi"/>
          <w:b/>
          <w:bCs/>
          <w:sz w:val="24"/>
          <w:szCs w:val="24"/>
        </w:rPr>
        <w:t>DEL</w:t>
      </w:r>
      <w:r w:rsidRPr="00922191">
        <w:rPr>
          <w:rFonts w:asciiTheme="minorHAnsi" w:hAnsiTheme="minorHAnsi"/>
          <w:b/>
          <w:bCs/>
          <w:sz w:val="24"/>
          <w:szCs w:val="24"/>
        </w:rPr>
        <w:t xml:space="preserve"> MERCADO </w:t>
      </w:r>
      <w:r w:rsidR="00EE403F" w:rsidRPr="00922191">
        <w:rPr>
          <w:rFonts w:asciiTheme="minorHAnsi" w:hAnsiTheme="minorHAnsi"/>
          <w:b/>
          <w:bCs/>
          <w:sz w:val="24"/>
          <w:szCs w:val="24"/>
        </w:rPr>
        <w:t xml:space="preserve">RELATIVA </w:t>
      </w:r>
      <w:r w:rsidR="00922191" w:rsidRPr="00922191">
        <w:rPr>
          <w:rFonts w:asciiTheme="minorHAnsi" w:hAnsiTheme="minorHAnsi"/>
          <w:b/>
          <w:bCs/>
          <w:sz w:val="24"/>
          <w:szCs w:val="24"/>
        </w:rPr>
        <w:t>A LA CREACIÓN DE UN BANCO DE ENSAYOS PARA MOTORES COHETE Y UN BANCO DE PRUEBAS PARA NANOSATÉLITES</w:t>
      </w:r>
    </w:p>
    <w:tbl>
      <w:tblPr>
        <w:tblW w:w="9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271240" w:rsidRPr="00922191" w14:paraId="0432A24D" w14:textId="77777777" w:rsidTr="008061ED">
        <w:trPr>
          <w:trHeight w:val="360"/>
          <w:jc w:val="center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F81BD"/>
            <w:vAlign w:val="center"/>
            <w:hideMark/>
          </w:tcPr>
          <w:p w14:paraId="2EAB7EF7" w14:textId="05A569A3" w:rsidR="00271240" w:rsidRPr="00922191" w:rsidRDefault="00271240" w:rsidP="008061ED">
            <w:pPr>
              <w:suppressAutoHyphens w:val="0"/>
              <w:spacing w:after="0"/>
              <w:rPr>
                <w:rFonts w:asciiTheme="minorHAnsi" w:hAnsiTheme="minorHAns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922191">
              <w:rPr>
                <w:rFonts w:asciiTheme="minorHAnsi" w:hAnsiTheme="minorHAnsi" w:cs="Times New Roman"/>
                <w:b/>
                <w:bCs/>
                <w:color w:val="FFFFFF"/>
                <w:sz w:val="24"/>
                <w:szCs w:val="24"/>
                <w:lang w:val="gl-ES" w:eastAsia="es-ES"/>
              </w:rPr>
              <w:t>1.</w:t>
            </w:r>
            <w:r w:rsidR="001F5AE4" w:rsidRPr="00922191">
              <w:rPr>
                <w:rFonts w:asciiTheme="minorHAnsi" w:hAnsiTheme="minorHAnsi" w:cs="Times New Roman"/>
                <w:b/>
                <w:bCs/>
                <w:color w:val="FFFFFF"/>
                <w:sz w:val="24"/>
                <w:szCs w:val="24"/>
                <w:lang w:val="gl-ES" w:eastAsia="es-ES"/>
              </w:rPr>
              <w:t xml:space="preserve"> </w:t>
            </w:r>
            <w:r w:rsidR="00890019" w:rsidRPr="00922191">
              <w:rPr>
                <w:rFonts w:asciiTheme="minorHAnsi" w:hAnsiTheme="minorHAnsi" w:cs="Times New Roman"/>
                <w:b/>
                <w:bCs/>
                <w:color w:val="FFFFFF"/>
                <w:sz w:val="24"/>
                <w:szCs w:val="24"/>
                <w:lang w:val="gl-ES" w:eastAsia="es-ES"/>
              </w:rPr>
              <w:t>DATOS</w:t>
            </w:r>
            <w:r w:rsidRPr="00922191">
              <w:rPr>
                <w:rFonts w:asciiTheme="minorHAnsi" w:hAnsiTheme="minorHAnsi" w:cs="Times New Roman"/>
                <w:b/>
                <w:bCs/>
                <w:color w:val="FFFFFF"/>
                <w:sz w:val="24"/>
                <w:szCs w:val="24"/>
                <w:lang w:val="gl-ES" w:eastAsia="es-ES"/>
              </w:rPr>
              <w:t xml:space="preserve"> DE LA PROPUESTA</w:t>
            </w:r>
          </w:p>
        </w:tc>
      </w:tr>
      <w:tr w:rsidR="00271240" w:rsidRPr="00922191" w14:paraId="159ABC5E" w14:textId="77777777" w:rsidTr="008061ED">
        <w:trPr>
          <w:trHeight w:val="317"/>
          <w:jc w:val="center"/>
        </w:trPr>
        <w:tc>
          <w:tcPr>
            <w:tcW w:w="9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28BA0" w14:textId="77777777" w:rsidR="00EE403F" w:rsidRPr="00922191" w:rsidRDefault="00271240" w:rsidP="008061ED">
            <w:pPr>
              <w:suppressAutoHyphens w:val="0"/>
              <w:spacing w:after="0"/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922191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  <w:lang w:val="gl-ES" w:eastAsia="es-ES"/>
              </w:rPr>
              <w:t>Título</w:t>
            </w:r>
            <w:r w:rsidR="00890019" w:rsidRPr="00922191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  <w:lang w:val="gl-ES" w:eastAsia="es-ES"/>
              </w:rPr>
              <w:t xml:space="preserve"> de la </w:t>
            </w:r>
            <w:r w:rsidR="00890019" w:rsidRPr="00922191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  <w:lang w:eastAsia="es-ES"/>
              </w:rPr>
              <w:t>propuesta</w:t>
            </w:r>
            <w:r w:rsidRPr="00922191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  <w:lang w:eastAsia="es-ES"/>
              </w:rPr>
              <w:t>:</w:t>
            </w:r>
          </w:p>
          <w:p w14:paraId="25890BE9" w14:textId="25409937" w:rsidR="00271240" w:rsidRPr="00922191" w:rsidRDefault="00271240" w:rsidP="008061ED">
            <w:pPr>
              <w:suppressAutoHyphens w:val="0"/>
              <w:spacing w:after="0"/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922191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  <w:lang w:val="gl-ES" w:eastAsia="es-ES"/>
              </w:rPr>
              <w:t xml:space="preserve"> </w:t>
            </w:r>
          </w:p>
        </w:tc>
      </w:tr>
      <w:tr w:rsidR="00890019" w:rsidRPr="00922191" w14:paraId="77417F33" w14:textId="77777777" w:rsidTr="008061ED">
        <w:trPr>
          <w:trHeight w:val="317"/>
          <w:jc w:val="center"/>
        </w:trPr>
        <w:tc>
          <w:tcPr>
            <w:tcW w:w="9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B1FD9" w14:textId="77777777" w:rsidR="00890019" w:rsidRPr="00922191" w:rsidRDefault="00890019" w:rsidP="008061ED">
            <w:pPr>
              <w:suppressAutoHyphens w:val="0"/>
              <w:spacing w:after="0"/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  <w:lang w:val="gl-ES" w:eastAsia="es-ES"/>
              </w:rPr>
            </w:pPr>
          </w:p>
        </w:tc>
      </w:tr>
      <w:tr w:rsidR="00271240" w:rsidRPr="00922191" w14:paraId="680D499E" w14:textId="77777777" w:rsidTr="008061ED">
        <w:trPr>
          <w:trHeight w:val="317"/>
          <w:jc w:val="center"/>
        </w:trPr>
        <w:tc>
          <w:tcPr>
            <w:tcW w:w="9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392A01" w14:textId="77777777" w:rsidR="00271240" w:rsidRPr="00922191" w:rsidRDefault="00271240" w:rsidP="008061ED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24"/>
                <w:szCs w:val="24"/>
                <w:u w:val="single"/>
                <w:lang w:eastAsia="es-ES"/>
              </w:rPr>
            </w:pPr>
          </w:p>
        </w:tc>
      </w:tr>
      <w:tr w:rsidR="00890019" w:rsidRPr="00922191" w14:paraId="3FB3B058" w14:textId="77777777" w:rsidTr="00890019">
        <w:trPr>
          <w:trHeight w:val="360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92C28" w14:textId="25F35F41" w:rsidR="00890019" w:rsidRPr="00922191" w:rsidRDefault="00890019" w:rsidP="008061ED">
            <w:pPr>
              <w:suppressAutoHyphens w:val="0"/>
              <w:spacing w:after="0"/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  <w:lang w:val="gl-ES" w:eastAsia="es-ES"/>
              </w:rPr>
            </w:pPr>
            <w:r w:rsidRPr="00922191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  <w:lang w:val="gl-ES" w:eastAsia="es-ES"/>
              </w:rPr>
              <w:t xml:space="preserve">Acrónimo: </w:t>
            </w:r>
          </w:p>
          <w:p w14:paraId="049A0A32" w14:textId="77777777" w:rsidR="00EE403F" w:rsidRPr="00922191" w:rsidRDefault="00EE403F" w:rsidP="008061ED">
            <w:pPr>
              <w:suppressAutoHyphens w:val="0"/>
              <w:spacing w:after="0"/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  <w:lang w:val="gl-ES" w:eastAsia="es-ES"/>
              </w:rPr>
            </w:pPr>
          </w:p>
          <w:p w14:paraId="2A5FFE83" w14:textId="654D0C2E" w:rsidR="00890019" w:rsidRPr="00922191" w:rsidRDefault="00890019" w:rsidP="008061ED">
            <w:pPr>
              <w:suppressAutoHyphens w:val="0"/>
              <w:spacing w:after="0"/>
              <w:rPr>
                <w:rFonts w:asciiTheme="minorHAnsi" w:hAnsiTheme="minorHAnsi" w:cs="Times New Roman"/>
                <w:b/>
                <w:bCs/>
                <w:color w:val="FFFFFF"/>
                <w:sz w:val="24"/>
                <w:szCs w:val="24"/>
                <w:u w:val="single"/>
                <w:lang w:val="gl-ES" w:eastAsia="es-ES"/>
              </w:rPr>
            </w:pPr>
          </w:p>
        </w:tc>
      </w:tr>
      <w:tr w:rsidR="00C157B2" w:rsidRPr="005E4C42" w14:paraId="3F921843" w14:textId="77777777" w:rsidTr="00890019">
        <w:trPr>
          <w:trHeight w:val="360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18105" w14:textId="077E7F31" w:rsidR="00C157B2" w:rsidRPr="00922191" w:rsidRDefault="00C157B2" w:rsidP="00C157B2">
            <w:pPr>
              <w:suppressAutoHyphens w:val="0"/>
              <w:spacing w:after="0"/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922191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  <w:lang w:val="gl-ES" w:eastAsia="es-ES"/>
              </w:rPr>
              <w:t xml:space="preserve">Reto </w:t>
            </w:r>
            <w:r w:rsidRPr="00922191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  <w:lang w:eastAsia="es-ES"/>
              </w:rPr>
              <w:t xml:space="preserve">al que se presenta propuesta: </w:t>
            </w:r>
          </w:p>
          <w:p w14:paraId="1AE23506" w14:textId="77777777" w:rsidR="00C157B2" w:rsidRPr="00922191" w:rsidRDefault="00C157B2" w:rsidP="00C157B2">
            <w:pPr>
              <w:suppressAutoHyphens w:val="0"/>
              <w:spacing w:after="0"/>
              <w:rPr>
                <w:rFonts w:asciiTheme="minorHAnsi" w:hAnsiTheme="minorHAnsi" w:cs="Times New Roman"/>
                <w:bCs/>
                <w:color w:val="000000"/>
                <w:sz w:val="10"/>
                <w:szCs w:val="10"/>
                <w:lang w:eastAsia="es-ES"/>
              </w:rPr>
            </w:pPr>
          </w:p>
          <w:p w14:paraId="0CCF929B" w14:textId="77777777" w:rsidR="00C157B2" w:rsidRPr="00922191" w:rsidRDefault="00C157B2" w:rsidP="00C157B2">
            <w:pPr>
              <w:suppressAutoHyphens w:val="0"/>
              <w:spacing w:after="0"/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922191">
              <w:rPr>
                <w:rFonts w:asciiTheme="minorHAnsi" w:hAnsiTheme="minorHAnsi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251666944" behindDoc="0" locked="0" layoutInCell="1" allowOverlap="1" wp14:anchorId="0B430800" wp14:editId="2596A88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</wp:posOffset>
                      </wp:positionV>
                      <wp:extent cx="153035" cy="153035"/>
                      <wp:effectExtent l="0" t="0" r="0" b="0"/>
                      <wp:wrapNone/>
                      <wp:docPr id="2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F1689B" id="Forma2" o:spid="_x0000_s1026" style="position:absolute;margin-left:-.05pt;margin-top:.2pt;width:12.05pt;height:12.05pt;z-index:2516669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" strokecolor="#3465a4"/>
                  </w:pict>
                </mc:Fallback>
              </mc:AlternateContent>
            </w:r>
            <w:r w:rsidRPr="00922191">
              <w:rPr>
                <w:rFonts w:asciiTheme="minorHAnsi" w:hAnsiTheme="minorHAnsi" w:cs="Times New Roman"/>
                <w:b/>
                <w:bCs/>
                <w:color w:val="FFFFFF"/>
                <w:sz w:val="24"/>
                <w:szCs w:val="24"/>
                <w:u w:val="single"/>
                <w:lang w:eastAsia="es-ES"/>
              </w:rPr>
              <w:t xml:space="preserve">Ba </w:t>
            </w:r>
            <w:r w:rsidRPr="00922191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  <w:lang w:eastAsia="es-ES"/>
              </w:rPr>
              <w:t>Banco de pruebas para Nanosatélites</w:t>
            </w:r>
          </w:p>
          <w:p w14:paraId="12380C78" w14:textId="77777777" w:rsidR="00C157B2" w:rsidRDefault="00C157B2" w:rsidP="00C157B2">
            <w:pPr>
              <w:suppressAutoHyphens w:val="0"/>
              <w:spacing w:after="0"/>
              <w:rPr>
                <w:rFonts w:asciiTheme="minorHAnsi" w:hAnsiTheme="minorHAnsi" w:cs="Times New Roman"/>
                <w:b/>
                <w:bCs/>
                <w:color w:val="FFFFFF"/>
                <w:sz w:val="24"/>
                <w:szCs w:val="24"/>
                <w:u w:val="single"/>
                <w:lang w:val="gl-ES" w:eastAsia="es-ES"/>
              </w:rPr>
            </w:pPr>
            <w:r w:rsidRPr="00922191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922191">
              <w:rPr>
                <w:rFonts w:asciiTheme="minorHAnsi" w:hAnsiTheme="minorHAnsi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251667968" behindDoc="0" locked="0" layoutInCell="1" allowOverlap="1" wp14:anchorId="1FCB927E" wp14:editId="5FBFAAA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</wp:posOffset>
                      </wp:positionV>
                      <wp:extent cx="153035" cy="153035"/>
                      <wp:effectExtent l="0" t="0" r="0" b="0"/>
                      <wp:wrapNone/>
                      <wp:docPr id="4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3E102D3" id="Forma2" o:spid="_x0000_s1026" style="position:absolute;margin-left:-.05pt;margin-top:.2pt;width:12.05pt;height:12.05pt;z-index:2516679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" strokecolor="#3465a4"/>
                  </w:pict>
                </mc:Fallback>
              </mc:AlternateContent>
            </w:r>
            <w:r w:rsidRPr="00922191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  <w:lang w:eastAsia="es-ES"/>
              </w:rPr>
              <w:t xml:space="preserve">     Banco de ensayos para Motores Cohete</w:t>
            </w:r>
          </w:p>
          <w:p w14:paraId="085853C3" w14:textId="77777777" w:rsidR="00C157B2" w:rsidRPr="00EE403F" w:rsidRDefault="00C157B2" w:rsidP="008061ED">
            <w:pPr>
              <w:suppressAutoHyphens w:val="0"/>
              <w:spacing w:after="0"/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  <w:lang w:val="gl-ES" w:eastAsia="es-ES"/>
              </w:rPr>
            </w:pPr>
          </w:p>
        </w:tc>
      </w:tr>
      <w:tr w:rsidR="00271240" w:rsidRPr="005E4C42" w14:paraId="602A9E9E" w14:textId="77777777" w:rsidTr="008061ED">
        <w:trPr>
          <w:trHeight w:val="360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F81BD"/>
            <w:vAlign w:val="center"/>
            <w:hideMark/>
          </w:tcPr>
          <w:p w14:paraId="60CE29E8" w14:textId="4DBA3A95" w:rsidR="00271240" w:rsidRPr="00EE403F" w:rsidRDefault="00271240" w:rsidP="008061ED">
            <w:pPr>
              <w:suppressAutoHyphens w:val="0"/>
              <w:spacing w:after="0"/>
              <w:rPr>
                <w:rFonts w:asciiTheme="minorHAnsi" w:hAnsiTheme="minorHAns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EE403F">
              <w:rPr>
                <w:rFonts w:asciiTheme="minorHAnsi" w:hAnsiTheme="minorHAnsi" w:cs="Times New Roman"/>
                <w:b/>
                <w:bCs/>
                <w:color w:val="FFFFFF"/>
                <w:sz w:val="24"/>
                <w:szCs w:val="24"/>
                <w:lang w:eastAsia="es-ES"/>
              </w:rPr>
              <w:t>2. DATOS DE LA ENTIDAD PARTICIPANTE</w:t>
            </w:r>
          </w:p>
        </w:tc>
      </w:tr>
      <w:tr w:rsidR="00242FE2" w:rsidRPr="005E4C42" w14:paraId="00735BCD" w14:textId="77777777" w:rsidTr="00242FE2">
        <w:trPr>
          <w:trHeight w:val="360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1D189" w14:textId="2B904744" w:rsidR="00242FE2" w:rsidRPr="00EE403F" w:rsidRDefault="00242FE2" w:rsidP="008061ED">
            <w:pPr>
              <w:suppressAutoHyphens w:val="0"/>
              <w:spacing w:after="0"/>
              <w:rPr>
                <w:rFonts w:asciiTheme="minorHAnsi" w:hAnsiTheme="minorHAnsi" w:cs="Times New Roman"/>
                <w:bCs/>
                <w:sz w:val="24"/>
                <w:szCs w:val="24"/>
                <w:lang w:eastAsia="es-ES"/>
              </w:rPr>
            </w:pPr>
            <w:r w:rsidRPr="00EE403F">
              <w:rPr>
                <w:rFonts w:asciiTheme="minorHAnsi" w:hAnsiTheme="minorHAnsi" w:cs="Times New Roman"/>
                <w:bCs/>
                <w:sz w:val="24"/>
                <w:szCs w:val="24"/>
                <w:lang w:eastAsia="es-ES"/>
              </w:rPr>
              <w:t>Nombre de la Entidad:</w:t>
            </w:r>
          </w:p>
          <w:p w14:paraId="29C18761" w14:textId="5945119E" w:rsidR="00242FE2" w:rsidRPr="00EE403F" w:rsidRDefault="00242FE2" w:rsidP="008061ED">
            <w:pPr>
              <w:suppressAutoHyphens w:val="0"/>
              <w:spacing w:after="0"/>
              <w:rPr>
                <w:rFonts w:asciiTheme="minorHAnsi" w:hAnsiTheme="minorHAnsi" w:cs="Times New Roman"/>
                <w:b/>
                <w:bCs/>
                <w:color w:val="FFFFFF"/>
                <w:sz w:val="24"/>
                <w:szCs w:val="24"/>
                <w:u w:val="single"/>
                <w:lang w:eastAsia="es-ES"/>
              </w:rPr>
            </w:pPr>
          </w:p>
        </w:tc>
      </w:tr>
      <w:tr w:rsidR="00242FE2" w:rsidRPr="0070588C" w14:paraId="3DE010A8" w14:textId="77777777" w:rsidTr="008061ED">
        <w:trPr>
          <w:trHeight w:val="735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AEC18" w14:textId="1B36F3A3" w:rsidR="00242FE2" w:rsidRPr="00EE403F" w:rsidRDefault="00242FE2" w:rsidP="00242FE2">
            <w:pPr>
              <w:suppressAutoHyphens w:val="0"/>
              <w:spacing w:after="0"/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  <w:lang w:eastAsia="es-ES"/>
              </w:rPr>
            </w:pPr>
            <w:r w:rsidRPr="00EE403F">
              <w:rPr>
                <w:rFonts w:asciiTheme="minorHAnsi" w:hAnsiTheme="minorHAnsi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251661824" behindDoc="0" locked="0" layoutInCell="1" allowOverlap="1" wp14:anchorId="33E514A9" wp14:editId="21B7600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</wp:posOffset>
                      </wp:positionV>
                      <wp:extent cx="153035" cy="153035"/>
                      <wp:effectExtent l="0" t="0" r="0" b="0"/>
                      <wp:wrapNone/>
                      <wp:docPr id="54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45CE2F" id="Forma2" o:spid="_x0000_s1026" style="position:absolute;margin-left:-.05pt;margin-top:.2pt;width:12.05pt;height:12.05pt;z-index:251661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" strokecolor="#3465a4"/>
                  </w:pict>
                </mc:Fallback>
              </mc:AlternateContent>
            </w:r>
            <w:r w:rsidRPr="00EE403F">
              <w:rPr>
                <w:rFonts w:asciiTheme="minorHAnsi" w:hAnsiTheme="minorHAnsi" w:cs="Times New Roman"/>
                <w:b/>
                <w:bCs/>
                <w:color w:val="FFFFFF"/>
                <w:sz w:val="24"/>
                <w:szCs w:val="24"/>
                <w:u w:val="single"/>
                <w:lang w:eastAsia="es-ES"/>
              </w:rPr>
              <w:t xml:space="preserve">Ba </w:t>
            </w:r>
            <w:r w:rsidRPr="00EE403F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  <w:lang w:eastAsia="es-ES"/>
              </w:rPr>
              <w:t>Persona física</w:t>
            </w:r>
          </w:p>
          <w:p w14:paraId="6430C41A" w14:textId="7BDC2D8D" w:rsidR="00242FE2" w:rsidRPr="00EE403F" w:rsidRDefault="00242FE2" w:rsidP="00242FE2">
            <w:pPr>
              <w:suppressAutoHyphens w:val="0"/>
              <w:spacing w:after="0"/>
              <w:rPr>
                <w:rFonts w:asciiTheme="minorHAnsi" w:hAnsiTheme="minorHAnsi" w:cs="Times New Roman"/>
                <w:bCs/>
                <w:sz w:val="24"/>
                <w:szCs w:val="24"/>
                <w:lang w:eastAsia="es-ES"/>
              </w:rPr>
            </w:pPr>
            <w:r w:rsidRPr="00EE403F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EE403F">
              <w:rPr>
                <w:rFonts w:asciiTheme="minorHAnsi" w:hAnsiTheme="minorHAnsi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251662848" behindDoc="0" locked="0" layoutInCell="1" allowOverlap="1" wp14:anchorId="6BF56B78" wp14:editId="12EB224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</wp:posOffset>
                      </wp:positionV>
                      <wp:extent cx="153035" cy="153035"/>
                      <wp:effectExtent l="0" t="0" r="0" b="0"/>
                      <wp:wrapNone/>
                      <wp:docPr id="55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3DB4FD" id="Forma2" o:spid="_x0000_s1026" style="position:absolute;margin-left:-.05pt;margin-top:.2pt;width:12.05pt;height:12.05pt;z-index:2516628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" strokecolor="#3465a4"/>
                  </w:pict>
                </mc:Fallback>
              </mc:AlternateContent>
            </w:r>
            <w:r w:rsidRPr="00EE403F">
              <w:rPr>
                <w:rFonts w:asciiTheme="minorHAnsi" w:hAnsiTheme="minorHAnsi" w:cs="Times New Roman"/>
                <w:bCs/>
                <w:color w:val="000000"/>
                <w:sz w:val="24"/>
                <w:szCs w:val="24"/>
                <w:lang w:eastAsia="es-ES"/>
              </w:rPr>
              <w:t xml:space="preserve">     Persona jurídica</w:t>
            </w:r>
          </w:p>
        </w:tc>
      </w:tr>
      <w:tr w:rsidR="00242FE2" w:rsidRPr="0070588C" w14:paraId="7FA3D382" w14:textId="77777777" w:rsidTr="008061ED">
        <w:trPr>
          <w:trHeight w:val="735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09B55" w14:textId="2EA809F2" w:rsidR="00242FE2" w:rsidRPr="00EE403F" w:rsidRDefault="00242FE2" w:rsidP="008061ED">
            <w:pPr>
              <w:suppressAutoHyphens w:val="0"/>
              <w:spacing w:after="0"/>
              <w:rPr>
                <w:rFonts w:asciiTheme="minorHAnsi" w:hAnsiTheme="minorHAnsi" w:cs="Times New Roman"/>
                <w:bCs/>
                <w:sz w:val="24"/>
                <w:szCs w:val="24"/>
                <w:lang w:eastAsia="es-ES"/>
              </w:rPr>
            </w:pPr>
            <w:r w:rsidRPr="00EE403F">
              <w:rPr>
                <w:rFonts w:asciiTheme="minorHAnsi" w:hAnsiTheme="minorHAnsi" w:cs="Times New Roman"/>
                <w:bCs/>
                <w:sz w:val="24"/>
                <w:szCs w:val="24"/>
                <w:lang w:eastAsia="es-ES"/>
              </w:rPr>
              <w:t xml:space="preserve">Sector o ámbito de actividad: </w:t>
            </w:r>
          </w:p>
        </w:tc>
      </w:tr>
      <w:tr w:rsidR="00242FE2" w:rsidRPr="0070588C" w14:paraId="1B1AD60E" w14:textId="77777777" w:rsidTr="008061ED">
        <w:trPr>
          <w:trHeight w:val="735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8CF70" w14:textId="241A5210" w:rsidR="00242FE2" w:rsidRPr="00EE403F" w:rsidRDefault="00242FE2" w:rsidP="008061ED">
            <w:pPr>
              <w:suppressAutoHyphens w:val="0"/>
              <w:spacing w:after="0"/>
              <w:rPr>
                <w:rFonts w:asciiTheme="minorHAnsi" w:hAnsiTheme="minorHAnsi" w:cs="Times New Roman"/>
                <w:bCs/>
                <w:sz w:val="24"/>
                <w:szCs w:val="24"/>
                <w:lang w:eastAsia="es-ES"/>
              </w:rPr>
            </w:pPr>
            <w:r w:rsidRPr="00EE403F">
              <w:rPr>
                <w:rFonts w:asciiTheme="minorHAnsi" w:hAnsiTheme="minorHAnsi" w:cs="Times New Roman"/>
                <w:bCs/>
                <w:sz w:val="24"/>
                <w:szCs w:val="24"/>
                <w:lang w:eastAsia="es-ES"/>
              </w:rPr>
              <w:t>Tipo de Entidad (Autónomo, Empresa privada, Empresa pública, Centro de Investigación, Universidad, Centro Tecnológico, Otro):</w:t>
            </w:r>
          </w:p>
        </w:tc>
      </w:tr>
      <w:tr w:rsidR="00242FE2" w:rsidRPr="0070588C" w14:paraId="26151E49" w14:textId="77777777" w:rsidTr="008061ED">
        <w:trPr>
          <w:trHeight w:val="735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C56A6" w14:textId="2A6684B5" w:rsidR="00242FE2" w:rsidRPr="00EE403F" w:rsidRDefault="00242FE2" w:rsidP="008061ED">
            <w:pPr>
              <w:suppressAutoHyphens w:val="0"/>
              <w:spacing w:after="0"/>
              <w:rPr>
                <w:rFonts w:asciiTheme="minorHAnsi" w:hAnsiTheme="minorHAnsi" w:cs="Times New Roman"/>
                <w:bCs/>
                <w:sz w:val="24"/>
                <w:szCs w:val="24"/>
                <w:lang w:eastAsia="es-ES"/>
              </w:rPr>
            </w:pPr>
            <w:r w:rsidRPr="00EE403F">
              <w:rPr>
                <w:rFonts w:asciiTheme="minorHAnsi" w:hAnsiTheme="minorHAnsi" w:cs="Times New Roman"/>
                <w:bCs/>
                <w:sz w:val="24"/>
                <w:szCs w:val="24"/>
                <w:lang w:eastAsia="es-ES"/>
              </w:rPr>
              <w:t>Año de constitución:</w:t>
            </w:r>
          </w:p>
        </w:tc>
      </w:tr>
      <w:tr w:rsidR="00271240" w:rsidRPr="0070588C" w14:paraId="40163116" w14:textId="77777777" w:rsidTr="008061ED">
        <w:trPr>
          <w:trHeight w:val="735"/>
          <w:jc w:val="center"/>
        </w:trPr>
        <w:tc>
          <w:tcPr>
            <w:tcW w:w="9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797EC" w14:textId="77777777" w:rsidR="00271240" w:rsidRPr="00EE403F" w:rsidRDefault="00242FE2" w:rsidP="008061ED">
            <w:pPr>
              <w:suppressAutoHyphens w:val="0"/>
              <w:spacing w:after="0"/>
              <w:rPr>
                <w:rFonts w:asciiTheme="minorHAnsi" w:hAnsiTheme="minorHAnsi" w:cs="Times New Roman"/>
                <w:bCs/>
                <w:sz w:val="24"/>
                <w:szCs w:val="24"/>
                <w:lang w:eastAsia="es-ES"/>
              </w:rPr>
            </w:pPr>
            <w:r w:rsidRPr="00EE403F">
              <w:rPr>
                <w:rFonts w:asciiTheme="minorHAnsi" w:hAnsiTheme="minorHAnsi" w:cs="Times New Roman"/>
                <w:bCs/>
                <w:sz w:val="24"/>
                <w:szCs w:val="24"/>
                <w:lang w:eastAsia="es-ES"/>
              </w:rPr>
              <w:t>Propuesta conjunta de varias personas físicas o jurídicas:</w:t>
            </w:r>
          </w:p>
          <w:p w14:paraId="10DC34BE" w14:textId="77777777" w:rsidR="00242FE2" w:rsidRPr="00EE403F" w:rsidRDefault="00242FE2" w:rsidP="00355704">
            <w:pPr>
              <w:pStyle w:val="Prrafodelista"/>
              <w:numPr>
                <w:ilvl w:val="0"/>
                <w:numId w:val="8"/>
              </w:numPr>
              <w:suppressAutoHyphens w:val="0"/>
              <w:spacing w:after="60"/>
              <w:ind w:left="714" w:hanging="357"/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es-ES"/>
              </w:rPr>
            </w:pPr>
            <w:r w:rsidRPr="00EE403F">
              <w:rPr>
                <w:rFonts w:asciiTheme="minorHAnsi" w:hAnsiTheme="minorHAnsi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251664896" behindDoc="0" locked="0" layoutInCell="1" allowOverlap="1" wp14:anchorId="3472274E" wp14:editId="618F4A7F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33655</wp:posOffset>
                      </wp:positionV>
                      <wp:extent cx="153035" cy="153035"/>
                      <wp:effectExtent l="0" t="0" r="0" b="0"/>
                      <wp:wrapNone/>
                      <wp:docPr id="56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1D1240" id="Forma2" o:spid="_x0000_s1026" style="position:absolute;margin-left:59.9pt;margin-top:2.65pt;width:12.05pt;height:12.05pt;z-index: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" strokecolor="#3465a4"/>
                  </w:pict>
                </mc:Fallback>
              </mc:AlternateContent>
            </w:r>
            <w:r w:rsidRPr="00EE403F"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es-ES"/>
              </w:rPr>
              <w:t xml:space="preserve">Sí </w:t>
            </w:r>
          </w:p>
          <w:p w14:paraId="5E13FE78" w14:textId="6AE0282D" w:rsidR="00242FE2" w:rsidRPr="00EE403F" w:rsidRDefault="00242FE2" w:rsidP="00242FE2">
            <w:pPr>
              <w:pStyle w:val="Prrafodelista"/>
              <w:numPr>
                <w:ilvl w:val="0"/>
                <w:numId w:val="8"/>
              </w:numPr>
              <w:suppressAutoHyphens w:val="0"/>
              <w:spacing w:after="0"/>
              <w:rPr>
                <w:rFonts w:asciiTheme="minorHAnsi" w:hAnsiTheme="minorHAnsi" w:cs="Times New Roman"/>
                <w:bCs/>
                <w:sz w:val="24"/>
                <w:szCs w:val="24"/>
                <w:lang w:eastAsia="es-ES"/>
              </w:rPr>
            </w:pPr>
            <w:r w:rsidRPr="00EE403F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251665920" behindDoc="0" locked="0" layoutInCell="1" allowOverlap="1" wp14:anchorId="252A4DEB" wp14:editId="5129CD44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3810</wp:posOffset>
                      </wp:positionV>
                      <wp:extent cx="153035" cy="153035"/>
                      <wp:effectExtent l="0" t="0" r="0" b="0"/>
                      <wp:wrapNone/>
                      <wp:docPr id="57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78D0A5" id="Forma2" o:spid="_x0000_s1026" style="position:absolute;margin-left:59.85pt;margin-top:.3pt;width:12.05pt;height:12.05pt;z-index:2516659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" strokecolor="#3465a4"/>
                  </w:pict>
                </mc:Fallback>
              </mc:AlternateContent>
            </w:r>
            <w:r w:rsidRPr="00EE403F"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es-ES"/>
              </w:rPr>
              <w:t>No</w:t>
            </w:r>
          </w:p>
        </w:tc>
      </w:tr>
      <w:tr w:rsidR="00271240" w:rsidRPr="0070588C" w14:paraId="19BF946E" w14:textId="77777777" w:rsidTr="008061ED">
        <w:trPr>
          <w:trHeight w:val="293"/>
          <w:jc w:val="center"/>
        </w:trPr>
        <w:tc>
          <w:tcPr>
            <w:tcW w:w="9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5FD9F" w14:textId="77777777" w:rsidR="00271240" w:rsidRPr="00EE403F" w:rsidRDefault="00271240" w:rsidP="008061ED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bCs/>
                <w:sz w:val="24"/>
                <w:szCs w:val="24"/>
                <w:lang w:eastAsia="es-ES"/>
              </w:rPr>
            </w:pPr>
          </w:p>
        </w:tc>
      </w:tr>
      <w:tr w:rsidR="00271240" w:rsidRPr="0070588C" w14:paraId="605D7EF5" w14:textId="77777777" w:rsidTr="00EE403F">
        <w:trPr>
          <w:trHeight w:val="940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C7D3F" w14:textId="77777777" w:rsidR="00271240" w:rsidRDefault="00271240" w:rsidP="008061ED">
            <w:pPr>
              <w:suppressAutoHyphens w:val="0"/>
              <w:spacing w:after="0"/>
              <w:rPr>
                <w:rFonts w:asciiTheme="minorHAnsi" w:hAnsiTheme="minorHAnsi" w:cs="Times New Roman"/>
                <w:bCs/>
                <w:sz w:val="24"/>
                <w:szCs w:val="24"/>
                <w:lang w:eastAsia="es-ES"/>
              </w:rPr>
            </w:pPr>
            <w:r w:rsidRPr="00EE403F">
              <w:rPr>
                <w:rFonts w:asciiTheme="minorHAnsi" w:hAnsiTheme="minorHAnsi" w:cs="Times New Roman"/>
                <w:bCs/>
                <w:sz w:val="24"/>
                <w:szCs w:val="24"/>
                <w:lang w:eastAsia="es-ES"/>
              </w:rPr>
              <w:t>Persona de contacto (Nombre, teléfono, e-mail):</w:t>
            </w:r>
          </w:p>
          <w:p w14:paraId="6D538DE5" w14:textId="77777777" w:rsidR="00EE403F" w:rsidRDefault="00EE403F" w:rsidP="008061ED">
            <w:pPr>
              <w:suppressAutoHyphens w:val="0"/>
              <w:spacing w:after="0"/>
              <w:rPr>
                <w:rFonts w:asciiTheme="minorHAnsi" w:hAnsiTheme="minorHAnsi" w:cs="Times New Roman"/>
                <w:bCs/>
                <w:sz w:val="24"/>
                <w:szCs w:val="24"/>
                <w:lang w:eastAsia="es-ES"/>
              </w:rPr>
            </w:pPr>
          </w:p>
          <w:p w14:paraId="65AE075E" w14:textId="55BDCC4D" w:rsidR="00EE403F" w:rsidRPr="00EE403F" w:rsidRDefault="00EE403F" w:rsidP="008061ED">
            <w:pPr>
              <w:suppressAutoHyphens w:val="0"/>
              <w:spacing w:after="0"/>
              <w:rPr>
                <w:rFonts w:asciiTheme="minorHAnsi" w:hAnsiTheme="minorHAnsi" w:cs="Times New Roman"/>
                <w:bCs/>
                <w:sz w:val="24"/>
                <w:szCs w:val="24"/>
                <w:lang w:eastAsia="es-ES"/>
              </w:rPr>
            </w:pPr>
          </w:p>
        </w:tc>
      </w:tr>
      <w:tr w:rsidR="00632FD8" w:rsidRPr="0070588C" w14:paraId="1A020F67" w14:textId="77777777" w:rsidTr="00EE403F">
        <w:trPr>
          <w:trHeight w:val="955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63AC8" w14:textId="77777777" w:rsidR="00632FD8" w:rsidRDefault="00632FD8" w:rsidP="008061ED">
            <w:pPr>
              <w:suppressAutoHyphens w:val="0"/>
              <w:spacing w:after="0"/>
              <w:rPr>
                <w:rFonts w:asciiTheme="minorHAnsi" w:hAnsiTheme="minorHAnsi" w:cs="Times New Roman"/>
                <w:bCs/>
                <w:sz w:val="24"/>
                <w:szCs w:val="24"/>
                <w:lang w:eastAsia="es-ES"/>
              </w:rPr>
            </w:pPr>
            <w:r w:rsidRPr="00EE403F">
              <w:rPr>
                <w:rFonts w:asciiTheme="minorHAnsi" w:hAnsiTheme="minorHAnsi" w:cs="Times New Roman"/>
                <w:bCs/>
                <w:sz w:val="24"/>
                <w:szCs w:val="24"/>
                <w:lang w:eastAsia="es-ES"/>
              </w:rPr>
              <w:t>Persona responsable del proyecto (Nombre, teléfono, e-mail):</w:t>
            </w:r>
          </w:p>
          <w:p w14:paraId="169754AA" w14:textId="77777777" w:rsidR="00EE403F" w:rsidRDefault="00EE403F" w:rsidP="008061ED">
            <w:pPr>
              <w:suppressAutoHyphens w:val="0"/>
              <w:spacing w:after="0"/>
              <w:rPr>
                <w:rFonts w:asciiTheme="minorHAnsi" w:hAnsiTheme="minorHAnsi" w:cs="Times New Roman"/>
                <w:bCs/>
                <w:sz w:val="24"/>
                <w:szCs w:val="24"/>
                <w:lang w:eastAsia="es-ES"/>
              </w:rPr>
            </w:pPr>
          </w:p>
          <w:p w14:paraId="00961DCE" w14:textId="3929E086" w:rsidR="00EE403F" w:rsidRPr="00EE403F" w:rsidRDefault="00EE403F" w:rsidP="008061ED">
            <w:pPr>
              <w:suppressAutoHyphens w:val="0"/>
              <w:spacing w:after="0"/>
              <w:rPr>
                <w:rFonts w:asciiTheme="minorHAnsi" w:hAnsiTheme="minorHAnsi" w:cs="Times New Roman"/>
                <w:bCs/>
                <w:sz w:val="24"/>
                <w:szCs w:val="24"/>
                <w:lang w:eastAsia="es-ES"/>
              </w:rPr>
            </w:pPr>
          </w:p>
        </w:tc>
      </w:tr>
      <w:tr w:rsidR="00271240" w:rsidRPr="0070588C" w14:paraId="0B5DD2BA" w14:textId="77777777" w:rsidTr="008061ED">
        <w:trPr>
          <w:trHeight w:val="1035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157D0" w14:textId="707AB9CA" w:rsidR="00271240" w:rsidRPr="00EE403F" w:rsidRDefault="00632FD8" w:rsidP="008061ED">
            <w:pPr>
              <w:suppressAutoHyphens w:val="0"/>
              <w:spacing w:after="0"/>
              <w:rPr>
                <w:rFonts w:asciiTheme="minorHAnsi" w:hAnsiTheme="minorHAnsi" w:cs="Times New Roman"/>
                <w:bCs/>
                <w:sz w:val="24"/>
                <w:szCs w:val="24"/>
                <w:lang w:eastAsia="es-ES"/>
              </w:rPr>
            </w:pPr>
            <w:r w:rsidRPr="00EE403F">
              <w:rPr>
                <w:rFonts w:asciiTheme="minorHAnsi" w:hAnsiTheme="minorHAnsi" w:cs="Times New Roman"/>
                <w:bCs/>
                <w:sz w:val="24"/>
                <w:szCs w:val="24"/>
                <w:lang w:eastAsia="es-ES"/>
              </w:rPr>
              <w:t>Tamaño de su entidad en la actualidad (Nº de personas en plantilla)</w:t>
            </w:r>
            <w:r w:rsidR="00FA4272" w:rsidRPr="00EE403F">
              <w:rPr>
                <w:rFonts w:asciiTheme="minorHAnsi" w:hAnsiTheme="minorHAnsi" w:cs="Times New Roman"/>
                <w:bCs/>
                <w:sz w:val="24"/>
                <w:szCs w:val="24"/>
                <w:lang w:eastAsia="es-ES"/>
              </w:rPr>
              <w:t>:</w:t>
            </w:r>
          </w:p>
          <w:p w14:paraId="569C8E96" w14:textId="77777777" w:rsidR="00FA4272" w:rsidRPr="00EE403F" w:rsidRDefault="00FA4272" w:rsidP="00FA4272">
            <w:pPr>
              <w:pStyle w:val="Default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>2021:</w:t>
            </w:r>
          </w:p>
          <w:p w14:paraId="4F170288" w14:textId="7B15E54B" w:rsidR="00FA4272" w:rsidRPr="00EE403F" w:rsidRDefault="00FA4272" w:rsidP="00FA4272">
            <w:pPr>
              <w:pStyle w:val="Default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>2020:</w:t>
            </w:r>
          </w:p>
          <w:p w14:paraId="2F367112" w14:textId="40C906C7" w:rsidR="00FA4272" w:rsidRPr="00EE403F" w:rsidRDefault="00FA4272" w:rsidP="00FA4272">
            <w:pPr>
              <w:pStyle w:val="Default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>2019:</w:t>
            </w:r>
          </w:p>
          <w:p w14:paraId="7DDC66B9" w14:textId="16350018" w:rsidR="00FA4272" w:rsidRPr="00EE403F" w:rsidRDefault="00FA4272" w:rsidP="008061ED">
            <w:pPr>
              <w:suppressAutoHyphens w:val="0"/>
              <w:spacing w:after="0"/>
              <w:rPr>
                <w:rFonts w:asciiTheme="minorHAnsi" w:hAnsiTheme="minorHAnsi" w:cs="Times New Roman"/>
                <w:bCs/>
                <w:sz w:val="24"/>
                <w:szCs w:val="24"/>
                <w:lang w:eastAsia="es-ES"/>
              </w:rPr>
            </w:pPr>
          </w:p>
        </w:tc>
      </w:tr>
      <w:tr w:rsidR="00FA4272" w:rsidRPr="0070588C" w14:paraId="73A72116" w14:textId="77777777" w:rsidTr="008061ED">
        <w:trPr>
          <w:trHeight w:val="1035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F5163" w14:textId="32542550" w:rsidR="00FA4272" w:rsidRPr="00EE403F" w:rsidRDefault="00FA4272" w:rsidP="008061ED">
            <w:pPr>
              <w:suppressAutoHyphens w:val="0"/>
              <w:spacing w:after="0"/>
              <w:rPr>
                <w:rFonts w:asciiTheme="minorHAnsi" w:hAnsiTheme="minorHAnsi" w:cs="Times New Roman"/>
                <w:bCs/>
                <w:sz w:val="24"/>
                <w:szCs w:val="24"/>
                <w:lang w:eastAsia="es-ES"/>
              </w:rPr>
            </w:pPr>
            <w:r w:rsidRPr="00EE403F">
              <w:rPr>
                <w:rFonts w:asciiTheme="minorHAnsi" w:hAnsiTheme="minorHAnsi" w:cs="Times New Roman"/>
                <w:bCs/>
                <w:sz w:val="24"/>
                <w:szCs w:val="24"/>
                <w:lang w:eastAsia="es-ES"/>
              </w:rPr>
              <w:lastRenderedPageBreak/>
              <w:t>Facturación total de su entidad en los últimos 3 ejercicios (€):</w:t>
            </w:r>
          </w:p>
          <w:p w14:paraId="6097C362" w14:textId="77777777" w:rsidR="00FA4272" w:rsidRPr="00EE403F" w:rsidRDefault="00FA4272" w:rsidP="00FA4272">
            <w:pPr>
              <w:pStyle w:val="Default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>2021:</w:t>
            </w:r>
          </w:p>
          <w:p w14:paraId="392F6BAE" w14:textId="7CCBBE31" w:rsidR="00FA4272" w:rsidRPr="00EE403F" w:rsidRDefault="00FA4272" w:rsidP="00FA4272">
            <w:pPr>
              <w:pStyle w:val="Default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>2020:</w:t>
            </w:r>
          </w:p>
          <w:p w14:paraId="5217BC7E" w14:textId="4027BF5D" w:rsidR="00FA4272" w:rsidRPr="00EE403F" w:rsidRDefault="00FA4272" w:rsidP="00FA4272">
            <w:pPr>
              <w:pStyle w:val="Default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>2019:</w:t>
            </w:r>
          </w:p>
        </w:tc>
      </w:tr>
      <w:tr w:rsidR="00271240" w:rsidRPr="0070588C" w14:paraId="0C37038C" w14:textId="77777777" w:rsidTr="00C157B2">
        <w:trPr>
          <w:trHeight w:val="1526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9E571" w14:textId="77777777" w:rsidR="00271240" w:rsidRPr="00EE403F" w:rsidRDefault="00271240" w:rsidP="008061ED">
            <w:pPr>
              <w:suppressAutoHyphens w:val="0"/>
              <w:spacing w:after="0"/>
              <w:rPr>
                <w:rFonts w:asciiTheme="minorHAnsi" w:hAnsiTheme="minorHAnsi" w:cs="Times New Roman"/>
                <w:bCs/>
                <w:sz w:val="24"/>
                <w:szCs w:val="24"/>
                <w:u w:val="single"/>
                <w:lang w:eastAsia="es-ES"/>
              </w:rPr>
            </w:pPr>
            <w:r w:rsidRPr="00EE403F">
              <w:rPr>
                <w:rFonts w:asciiTheme="minorHAnsi" w:hAnsiTheme="minorHAnsi" w:cs="Times New Roman"/>
                <w:bCs/>
                <w:sz w:val="24"/>
                <w:szCs w:val="24"/>
                <w:lang w:eastAsia="es-ES"/>
              </w:rPr>
              <w:t>¿</w:t>
            </w:r>
            <w:r w:rsidRPr="00EE403F">
              <w:rPr>
                <w:rFonts w:asciiTheme="minorHAnsi" w:hAnsiTheme="minorHAnsi"/>
                <w:sz w:val="24"/>
                <w:szCs w:val="24"/>
              </w:rPr>
              <w:t xml:space="preserve">Su entidad tiene facturación de tecnologías similares a las de la presente propuesta en últimos 3 ejercicios? </w:t>
            </w:r>
          </w:p>
          <w:p w14:paraId="5E93D88C" w14:textId="7E10DD52" w:rsidR="00271240" w:rsidRPr="00EE403F" w:rsidRDefault="00271240" w:rsidP="00355704">
            <w:pPr>
              <w:pStyle w:val="Prrafodelista"/>
              <w:numPr>
                <w:ilvl w:val="0"/>
                <w:numId w:val="8"/>
              </w:numPr>
              <w:suppressAutoHyphens w:val="0"/>
              <w:spacing w:after="60"/>
              <w:ind w:left="714" w:hanging="357"/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es-ES"/>
              </w:rPr>
            </w:pPr>
            <w:r w:rsidRPr="00EE403F">
              <w:rPr>
                <w:rFonts w:asciiTheme="minorHAnsi" w:hAnsiTheme="minorHAnsi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251649536" behindDoc="0" locked="0" layoutInCell="1" allowOverlap="1" wp14:anchorId="593A2E4F" wp14:editId="4BB48F75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0" t="0" r="0" b="0"/>
                      <wp:wrapNone/>
                      <wp:docPr id="81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E1D995" id="Forma2" o:spid="_x0000_s1026" style="position:absolute;margin-left:59.4pt;margin-top:3.35pt;width:12.05pt;height:12.05pt;z-index: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" strokecolor="#3465a4"/>
                  </w:pict>
                </mc:Fallback>
              </mc:AlternateContent>
            </w:r>
            <w:r w:rsidRPr="00EE403F"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es-ES"/>
              </w:rPr>
              <w:t>S</w:t>
            </w:r>
            <w:r w:rsidR="009A45AA" w:rsidRPr="00EE403F"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es-ES"/>
              </w:rPr>
              <w:t>í</w:t>
            </w:r>
            <w:r w:rsidRPr="00EE403F"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  <w:p w14:paraId="68E74B0C" w14:textId="77777777" w:rsidR="00271240" w:rsidRPr="00EE403F" w:rsidRDefault="00271240" w:rsidP="00271240">
            <w:pPr>
              <w:pStyle w:val="Prrafodelista"/>
              <w:numPr>
                <w:ilvl w:val="0"/>
                <w:numId w:val="8"/>
              </w:numPr>
              <w:suppressAutoHyphens w:val="0"/>
              <w:spacing w:after="0"/>
              <w:rPr>
                <w:rFonts w:asciiTheme="minorHAnsi" w:hAnsiTheme="minorHAnsi" w:cs="Times New Roman"/>
                <w:bCs/>
                <w:sz w:val="24"/>
                <w:szCs w:val="24"/>
                <w:lang w:eastAsia="es-ES"/>
              </w:rPr>
            </w:pPr>
            <w:r w:rsidRPr="00EE403F">
              <w:rPr>
                <w:rFonts w:asciiTheme="minorHAnsi" w:hAnsiTheme="minorHAnsi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251643392" behindDoc="0" locked="0" layoutInCell="1" allowOverlap="1" wp14:anchorId="75C0210E" wp14:editId="4363483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21590</wp:posOffset>
                      </wp:positionV>
                      <wp:extent cx="153035" cy="153035"/>
                      <wp:effectExtent l="0" t="0" r="18415" b="18415"/>
                      <wp:wrapNone/>
                      <wp:docPr id="82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A46265" id="Forma2" o:spid="_x0000_s1026" style="position:absolute;margin-left:59.6pt;margin-top:1.7pt;width:12.05pt;height:12.05pt;z-index:251643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" strokecolor="#3465a4"/>
                  </w:pict>
                </mc:Fallback>
              </mc:AlternateContent>
            </w:r>
            <w:r w:rsidRPr="00EE403F"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es-ES"/>
              </w:rPr>
              <w:t>No</w:t>
            </w:r>
          </w:p>
        </w:tc>
      </w:tr>
      <w:tr w:rsidR="00271240" w:rsidRPr="0070588C" w14:paraId="7B136FB7" w14:textId="77777777" w:rsidTr="008061ED">
        <w:trPr>
          <w:trHeight w:val="1035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7AEA2" w14:textId="54B305DC" w:rsidR="00271240" w:rsidRPr="00EE403F" w:rsidRDefault="00271240" w:rsidP="00FA4272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>En caso de haber respondido SÍ a la pregunta anterior, diga cuál fue la facturación aproximada de tecnologías similares a las de esta propuesta en los últimos 3 ejercicios</w:t>
            </w:r>
            <w:r w:rsidR="00FA4272" w:rsidRPr="00EE403F">
              <w:rPr>
                <w:rFonts w:asciiTheme="minorHAnsi" w:hAnsiTheme="minorHAnsi"/>
                <w:lang w:val="es-ES"/>
              </w:rPr>
              <w:t xml:space="preserve"> (dato agrupado de los 3 ejercicios)</w:t>
            </w:r>
            <w:r w:rsidRPr="00EE403F">
              <w:rPr>
                <w:rFonts w:asciiTheme="minorHAnsi" w:hAnsiTheme="minorHAnsi"/>
                <w:lang w:val="es-ES"/>
              </w:rPr>
              <w:t xml:space="preserve">: </w:t>
            </w:r>
          </w:p>
        </w:tc>
      </w:tr>
      <w:tr w:rsidR="00271240" w:rsidRPr="0070588C" w14:paraId="4F784972" w14:textId="77777777" w:rsidTr="008061ED">
        <w:trPr>
          <w:trHeight w:val="1035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1AAC7" w14:textId="0824AD0E" w:rsidR="00271240" w:rsidRPr="00EE403F" w:rsidRDefault="00271240" w:rsidP="008061ED">
            <w:pPr>
              <w:suppressAutoHyphens w:val="0"/>
              <w:spacing w:after="0"/>
              <w:rPr>
                <w:rFonts w:asciiTheme="minorHAnsi" w:hAnsiTheme="minorHAnsi" w:cs="Times New Roman"/>
                <w:bCs/>
                <w:sz w:val="24"/>
                <w:szCs w:val="24"/>
                <w:u w:val="single"/>
                <w:lang w:eastAsia="es-ES"/>
              </w:rPr>
            </w:pPr>
            <w:r w:rsidRPr="00EE403F">
              <w:rPr>
                <w:rFonts w:asciiTheme="minorHAnsi" w:hAnsiTheme="minorHAnsi" w:cs="Times New Roman"/>
                <w:bCs/>
                <w:sz w:val="24"/>
                <w:szCs w:val="24"/>
                <w:lang w:eastAsia="es-ES"/>
              </w:rPr>
              <w:t>¿</w:t>
            </w:r>
            <w:r w:rsidRPr="00EE403F">
              <w:rPr>
                <w:rFonts w:asciiTheme="minorHAnsi" w:hAnsiTheme="minorHAnsi"/>
                <w:sz w:val="24"/>
                <w:szCs w:val="24"/>
              </w:rPr>
              <w:t xml:space="preserve">Considera que su entidad dispone de certificaciones relevantes para acometer los retos que se propone? </w:t>
            </w:r>
          </w:p>
          <w:p w14:paraId="41F17254" w14:textId="68078E7E" w:rsidR="00271240" w:rsidRPr="00EE403F" w:rsidRDefault="00271240" w:rsidP="00355704">
            <w:pPr>
              <w:pStyle w:val="Prrafodelista"/>
              <w:numPr>
                <w:ilvl w:val="0"/>
                <w:numId w:val="9"/>
              </w:numPr>
              <w:suppressAutoHyphens w:val="0"/>
              <w:spacing w:after="60"/>
              <w:ind w:left="714" w:hanging="357"/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es-ES"/>
              </w:rPr>
            </w:pPr>
            <w:r w:rsidRPr="00EE403F">
              <w:rPr>
                <w:rFonts w:asciiTheme="minorHAnsi" w:hAnsiTheme="minorHAnsi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251644416" behindDoc="0" locked="0" layoutInCell="1" allowOverlap="1" wp14:anchorId="17787288" wp14:editId="6B95DDAC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35560</wp:posOffset>
                      </wp:positionV>
                      <wp:extent cx="153035" cy="153035"/>
                      <wp:effectExtent l="0" t="0" r="18415" b="18415"/>
                      <wp:wrapNone/>
                      <wp:docPr id="83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9CC9A3" id="Forma2" o:spid="_x0000_s1026" style="position:absolute;margin-left:58.55pt;margin-top:2.8pt;width:12.05pt;height:12.05pt;z-index:251644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" strokecolor="#3465a4"/>
                  </w:pict>
                </mc:Fallback>
              </mc:AlternateContent>
            </w:r>
            <w:r w:rsidRPr="00EE403F"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es-ES"/>
              </w:rPr>
              <w:t>S</w:t>
            </w:r>
            <w:r w:rsidR="009A45AA" w:rsidRPr="00EE403F"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es-ES"/>
              </w:rPr>
              <w:t>í</w:t>
            </w:r>
            <w:r w:rsidRPr="00EE403F"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  <w:p w14:paraId="66BBD8C7" w14:textId="77777777" w:rsidR="00271240" w:rsidRPr="00EE403F" w:rsidRDefault="00271240" w:rsidP="00271240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0" distR="0" simplePos="0" relativeHeight="251651584" behindDoc="0" locked="0" layoutInCell="1" allowOverlap="1" wp14:anchorId="47341248" wp14:editId="536F358E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15240</wp:posOffset>
                      </wp:positionV>
                      <wp:extent cx="153035" cy="153035"/>
                      <wp:effectExtent l="0" t="0" r="0" b="0"/>
                      <wp:wrapNone/>
                      <wp:docPr id="84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7BFFCC" id="Forma2" o:spid="_x0000_s1026" style="position:absolute;margin-left:57.95pt;margin-top:1.2pt;width:12.05pt;height:12.05pt;z-index: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" strokecolor="#3465a4"/>
                  </w:pict>
                </mc:Fallback>
              </mc:AlternateContent>
            </w:r>
            <w:r w:rsidRPr="00EE403F">
              <w:rPr>
                <w:rFonts w:asciiTheme="minorHAnsi" w:hAnsiTheme="minorHAnsi" w:cs="Times New Roman"/>
                <w:b/>
                <w:bCs/>
                <w:lang w:val="es-ES" w:eastAsia="es-ES"/>
              </w:rPr>
              <w:t>No</w:t>
            </w:r>
          </w:p>
        </w:tc>
      </w:tr>
      <w:tr w:rsidR="00271240" w:rsidRPr="0070588C" w14:paraId="0A3A853F" w14:textId="77777777" w:rsidTr="008061ED">
        <w:trPr>
          <w:trHeight w:val="1035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67D9E" w14:textId="06454EA8" w:rsidR="00271240" w:rsidRPr="00EE403F" w:rsidRDefault="00271240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>En caso de haber respondido SÍ a la pregunta anterior, indique cuáles son esas c</w:t>
            </w:r>
            <w:r w:rsidR="003703CE" w:rsidRPr="00EE403F">
              <w:rPr>
                <w:rFonts w:asciiTheme="minorHAnsi" w:hAnsiTheme="minorHAnsi"/>
                <w:lang w:val="es-ES"/>
              </w:rPr>
              <w:t>ertificaciones</w:t>
            </w:r>
            <w:r w:rsidRPr="00EE403F">
              <w:rPr>
                <w:rFonts w:asciiTheme="minorHAnsi" w:hAnsiTheme="minorHAnsi"/>
                <w:lang w:val="es-ES"/>
              </w:rPr>
              <w:t>:</w:t>
            </w:r>
          </w:p>
          <w:p w14:paraId="122E031F" w14:textId="77777777" w:rsidR="00271240" w:rsidRPr="00EE403F" w:rsidRDefault="00271240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</w:p>
        </w:tc>
      </w:tr>
      <w:tr w:rsidR="00271240" w:rsidRPr="0070588C" w14:paraId="79701CE6" w14:textId="77777777" w:rsidTr="008061ED">
        <w:trPr>
          <w:trHeight w:val="1035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67238" w14:textId="77777777" w:rsidR="00271240" w:rsidRPr="00EE403F" w:rsidRDefault="00271240" w:rsidP="008061ED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/>
                <w:color w:val="000000"/>
                <w:sz w:val="24"/>
                <w:szCs w:val="24"/>
                <w:lang w:eastAsia="es-ES"/>
              </w:rPr>
            </w:pPr>
            <w:r w:rsidRPr="00EE403F">
              <w:rPr>
                <w:rFonts w:asciiTheme="minorHAnsi" w:hAnsiTheme="minorHAnsi"/>
                <w:color w:val="000000"/>
                <w:sz w:val="24"/>
                <w:szCs w:val="24"/>
                <w:lang w:eastAsia="es-ES"/>
              </w:rPr>
              <w:t xml:space="preserve">¿Ha realizado inversión en I+D en los últimos 3 ejercicios?: </w:t>
            </w:r>
          </w:p>
          <w:p w14:paraId="322887E4" w14:textId="0D9C94C2" w:rsidR="00271240" w:rsidRPr="00EE403F" w:rsidRDefault="00355704" w:rsidP="00355704">
            <w:pPr>
              <w:pStyle w:val="Prrafodelista"/>
              <w:numPr>
                <w:ilvl w:val="0"/>
                <w:numId w:val="10"/>
              </w:numPr>
              <w:suppressAutoHyphens w:val="0"/>
              <w:spacing w:after="60"/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es-ES"/>
              </w:rPr>
            </w:pPr>
            <w:r w:rsidRPr="00EE403F">
              <w:rPr>
                <w:rFonts w:asciiTheme="minorHAnsi" w:hAnsiTheme="minorHAnsi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251646464" behindDoc="0" locked="0" layoutInCell="1" allowOverlap="1" wp14:anchorId="1C8B6F24" wp14:editId="4E11F9EA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224155</wp:posOffset>
                      </wp:positionV>
                      <wp:extent cx="153035" cy="153035"/>
                      <wp:effectExtent l="0" t="0" r="18415" b="18415"/>
                      <wp:wrapNone/>
                      <wp:docPr id="86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DE3368" id="Forma2" o:spid="_x0000_s1026" style="position:absolute;margin-left:59.25pt;margin-top:17.65pt;width:12.05pt;height:12.05pt;z-index:251646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" strokecolor="#3465a4"/>
                  </w:pict>
                </mc:Fallback>
              </mc:AlternateContent>
            </w:r>
            <w:r w:rsidRPr="00EE403F">
              <w:rPr>
                <w:rFonts w:asciiTheme="minorHAnsi" w:hAnsiTheme="minorHAnsi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251645440" behindDoc="0" locked="0" layoutInCell="1" allowOverlap="1" wp14:anchorId="3CA8D27E" wp14:editId="22F3F2DD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30480</wp:posOffset>
                      </wp:positionV>
                      <wp:extent cx="153035" cy="153035"/>
                      <wp:effectExtent l="0" t="0" r="18415" b="18415"/>
                      <wp:wrapNone/>
                      <wp:docPr id="85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D08F3D" id="Forma2" o:spid="_x0000_s1026" style="position:absolute;margin-left:59.5pt;margin-top:2.4pt;width:12.05pt;height:12.05pt;z-index:251645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" strokecolor="#3465a4"/>
                  </w:pict>
                </mc:Fallback>
              </mc:AlternateContent>
            </w:r>
            <w:r w:rsidR="00271240" w:rsidRPr="00EE403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71240" w:rsidRPr="00EE403F"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es-ES"/>
              </w:rPr>
              <w:t>S</w:t>
            </w:r>
            <w:r w:rsidR="009A45AA" w:rsidRPr="00EE403F"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es-ES"/>
              </w:rPr>
              <w:t>í</w:t>
            </w:r>
            <w:r w:rsidR="00271240" w:rsidRPr="00EE403F"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  <w:p w14:paraId="57F1FC7D" w14:textId="0925E3B0" w:rsidR="00271240" w:rsidRPr="00EE403F" w:rsidRDefault="00271240" w:rsidP="00271240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 w:cs="Times New Roman"/>
                <w:b/>
                <w:bCs/>
                <w:lang w:val="es-ES" w:eastAsia="es-ES"/>
              </w:rPr>
              <w:t>No</w:t>
            </w:r>
          </w:p>
        </w:tc>
      </w:tr>
      <w:tr w:rsidR="00271240" w:rsidRPr="0070588C" w14:paraId="77CDB616" w14:textId="77777777" w:rsidTr="008061ED">
        <w:trPr>
          <w:trHeight w:val="1035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6EA78" w14:textId="01B41B0B" w:rsidR="00271240" w:rsidRPr="00EE403F" w:rsidRDefault="00271240" w:rsidP="00FA4272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>En caso de haber respondido SÍ a la pregunta anterior, indique cuál ha sido el importe de dicha inversión en los últimos 3 ejercicios</w:t>
            </w:r>
            <w:r w:rsidR="00FA4272" w:rsidRPr="00EE403F">
              <w:rPr>
                <w:rFonts w:asciiTheme="minorHAnsi" w:hAnsiTheme="minorHAnsi"/>
                <w:lang w:val="es-ES"/>
              </w:rPr>
              <w:t xml:space="preserve"> (dato agrupado de los 3 ejercicios)</w:t>
            </w:r>
            <w:r w:rsidRPr="00EE403F">
              <w:rPr>
                <w:rFonts w:asciiTheme="minorHAnsi" w:hAnsiTheme="minorHAnsi"/>
                <w:lang w:val="es-ES"/>
              </w:rPr>
              <w:t xml:space="preserve">: </w:t>
            </w:r>
          </w:p>
        </w:tc>
      </w:tr>
      <w:tr w:rsidR="009C25E8" w:rsidRPr="0070588C" w14:paraId="47F346DF" w14:textId="77777777" w:rsidTr="008061ED">
        <w:trPr>
          <w:trHeight w:val="1035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F6149" w14:textId="00941F31" w:rsidR="009C25E8" w:rsidRPr="00EE403F" w:rsidRDefault="009C25E8" w:rsidP="00FA4272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>¿Su entidad ha obtenido financiación pública de concurrencia competitiva para proyectos de I+D en alguno de los 3 últimos ejercicios?:</w:t>
            </w:r>
          </w:p>
          <w:p w14:paraId="37E8229A" w14:textId="04813DE4" w:rsidR="009C25E8" w:rsidRPr="00EE403F" w:rsidRDefault="00355704" w:rsidP="00355704">
            <w:pPr>
              <w:pStyle w:val="Prrafodelista"/>
              <w:numPr>
                <w:ilvl w:val="0"/>
                <w:numId w:val="10"/>
              </w:numPr>
              <w:suppressAutoHyphens w:val="0"/>
              <w:spacing w:after="60"/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es-ES"/>
              </w:rPr>
            </w:pPr>
            <w:r w:rsidRPr="00EE403F">
              <w:rPr>
                <w:rFonts w:asciiTheme="minorHAnsi" w:hAnsiTheme="minorHAnsi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251663872" behindDoc="0" locked="0" layoutInCell="1" allowOverlap="1" wp14:anchorId="70F9593B" wp14:editId="623423ED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233045</wp:posOffset>
                      </wp:positionV>
                      <wp:extent cx="153035" cy="153035"/>
                      <wp:effectExtent l="0" t="0" r="18415" b="18415"/>
                      <wp:wrapNone/>
                      <wp:docPr id="58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CD863F" id="Forma2" o:spid="_x0000_s1026" style="position:absolute;margin-left:59.6pt;margin-top:18.35pt;width:12.05pt;height:12.05pt;z-index: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" strokecolor="#3465a4"/>
                  </w:pict>
                </mc:Fallback>
              </mc:AlternateContent>
            </w:r>
            <w:r w:rsidRPr="00EE403F">
              <w:rPr>
                <w:rFonts w:asciiTheme="minorHAnsi" w:hAnsiTheme="minorHAnsi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251658752" behindDoc="0" locked="0" layoutInCell="1" allowOverlap="1" wp14:anchorId="612C9E60" wp14:editId="05F8347E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30480</wp:posOffset>
                      </wp:positionV>
                      <wp:extent cx="153035" cy="153035"/>
                      <wp:effectExtent l="0" t="0" r="18415" b="18415"/>
                      <wp:wrapNone/>
                      <wp:docPr id="59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2E01388" id="Forma2" o:spid="_x0000_s1026" style="position:absolute;margin-left:59.5pt;margin-top:2.4pt;width:12.05pt;height:12.0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" strokecolor="#3465a4"/>
                  </w:pict>
                </mc:Fallback>
              </mc:AlternateContent>
            </w:r>
            <w:r w:rsidR="009C25E8" w:rsidRPr="00EE403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9C25E8" w:rsidRPr="00EE403F"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es-ES"/>
              </w:rPr>
              <w:t xml:space="preserve">Sí </w:t>
            </w:r>
          </w:p>
          <w:p w14:paraId="751BD625" w14:textId="1F6120A3" w:rsidR="009C25E8" w:rsidRPr="00EE403F" w:rsidRDefault="009C25E8" w:rsidP="009C25E8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 w:cs="Times New Roman"/>
                <w:b/>
                <w:bCs/>
                <w:lang w:val="es-ES" w:eastAsia="es-ES"/>
              </w:rPr>
              <w:t>No</w:t>
            </w:r>
          </w:p>
        </w:tc>
      </w:tr>
      <w:tr w:rsidR="009C25E8" w:rsidRPr="0070588C" w14:paraId="0F3775AD" w14:textId="77777777" w:rsidTr="008061ED">
        <w:trPr>
          <w:trHeight w:val="1035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84D39" w14:textId="7A3D6421" w:rsidR="009C25E8" w:rsidRPr="00EE403F" w:rsidRDefault="009C25E8" w:rsidP="00FA4272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>En caso de haber respondido SÍ a la pregunta anterior, indique el volumen de financiación captada en los últimos 3 ejercicios (dato agrupado de los 3 ejercicios):</w:t>
            </w:r>
          </w:p>
        </w:tc>
      </w:tr>
      <w:tr w:rsidR="00271240" w:rsidRPr="0070588C" w14:paraId="06599E69" w14:textId="77777777" w:rsidTr="008061ED">
        <w:trPr>
          <w:trHeight w:val="1035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F688C" w14:textId="77777777" w:rsidR="00271240" w:rsidRPr="00EE403F" w:rsidRDefault="00271240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 xml:space="preserve">Indique las capacidades tecnológicas que dispone para hacer frente al desarrollo de nuevas soluciones innovadoras: </w:t>
            </w:r>
          </w:p>
          <w:p w14:paraId="14EA94C2" w14:textId="77777777" w:rsidR="00271240" w:rsidRPr="00EE403F" w:rsidRDefault="00271240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</w:p>
        </w:tc>
      </w:tr>
      <w:tr w:rsidR="00271240" w:rsidRPr="0070588C" w14:paraId="6C75355A" w14:textId="77777777" w:rsidTr="008061ED">
        <w:trPr>
          <w:trHeight w:val="1035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EE402" w14:textId="2BE72EA4" w:rsidR="00271240" w:rsidRPr="00EE403F" w:rsidRDefault="00271240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 xml:space="preserve">¿Su entidad cuenta con experiencia en la ejecución de proyectos en el ámbito de </w:t>
            </w:r>
            <w:r w:rsidR="003703CE" w:rsidRPr="00EE403F">
              <w:rPr>
                <w:rFonts w:asciiTheme="minorHAnsi" w:hAnsiTheme="minorHAnsi"/>
                <w:lang w:val="es-ES"/>
              </w:rPr>
              <w:t>las tecnolog</w:t>
            </w:r>
            <w:r w:rsidR="00AA4E18" w:rsidRPr="00EE403F">
              <w:rPr>
                <w:rFonts w:asciiTheme="minorHAnsi" w:hAnsiTheme="minorHAnsi"/>
                <w:lang w:val="es-ES"/>
              </w:rPr>
              <w:t>ía</w:t>
            </w:r>
            <w:r w:rsidR="003703CE" w:rsidRPr="00EE403F">
              <w:rPr>
                <w:rFonts w:asciiTheme="minorHAnsi" w:hAnsiTheme="minorHAnsi"/>
                <w:lang w:val="es-ES"/>
              </w:rPr>
              <w:t xml:space="preserve">s señaladas en la propuesta </w:t>
            </w:r>
            <w:r w:rsidRPr="00EE403F">
              <w:rPr>
                <w:rFonts w:asciiTheme="minorHAnsi" w:hAnsiTheme="minorHAnsi"/>
                <w:lang w:val="es-ES"/>
              </w:rPr>
              <w:t>o similares?</w:t>
            </w:r>
          </w:p>
          <w:p w14:paraId="371DED9B" w14:textId="2415EDEC" w:rsidR="00271240" w:rsidRPr="00EE403F" w:rsidRDefault="00355704" w:rsidP="00355704">
            <w:pPr>
              <w:pStyle w:val="Prrafodelista"/>
              <w:numPr>
                <w:ilvl w:val="0"/>
                <w:numId w:val="11"/>
              </w:numPr>
              <w:suppressAutoHyphens w:val="0"/>
              <w:spacing w:after="60"/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es-ES"/>
              </w:rPr>
            </w:pPr>
            <w:r w:rsidRPr="00EE403F">
              <w:rPr>
                <w:rFonts w:asciiTheme="minorHAnsi" w:hAnsiTheme="minorHAnsi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251650560" behindDoc="0" locked="0" layoutInCell="1" allowOverlap="1" wp14:anchorId="4E91D726" wp14:editId="6BA26EE4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24765</wp:posOffset>
                      </wp:positionV>
                      <wp:extent cx="153035" cy="153035"/>
                      <wp:effectExtent l="0" t="0" r="18415" b="18415"/>
                      <wp:wrapNone/>
                      <wp:docPr id="41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3658DBAD" w14:textId="77777777" w:rsidR="00EE403F" w:rsidRDefault="00EE403F" w:rsidP="00EE40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Forma2" o:spid="_x0000_s1026" style="position:absolute;left:0;text-align:left;margin-left:59.45pt;margin-top:1.95pt;width:12.05pt;height:12.05pt;z-index: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" strokecolor="#3465a4">
                      <v:textbox>
                        <w:txbxContent>
                          <w:p w14:paraId="3658DBAD" w14:textId="77777777" w:rsidR="00EE403F" w:rsidRDefault="00EE403F" w:rsidP="00EE403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03F">
              <w:rPr>
                <w:rFonts w:asciiTheme="minorHAnsi" w:hAnsiTheme="minorHAnsi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251652608" behindDoc="0" locked="0" layoutInCell="1" allowOverlap="1" wp14:anchorId="798F7947" wp14:editId="26D9ECE4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230505</wp:posOffset>
                      </wp:positionV>
                      <wp:extent cx="153035" cy="153035"/>
                      <wp:effectExtent l="0" t="0" r="18415" b="18415"/>
                      <wp:wrapNone/>
                      <wp:docPr id="42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40D2628" id="Forma2" o:spid="_x0000_s1026" style="position:absolute;margin-left:59.5pt;margin-top:18.15pt;width:12.05pt;height:12.05pt;z-index: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" strokecolor="#3465a4"/>
                  </w:pict>
                </mc:Fallback>
              </mc:AlternateContent>
            </w:r>
            <w:r w:rsidR="00271240" w:rsidRPr="00EE403F"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es-ES"/>
              </w:rPr>
              <w:t>S</w:t>
            </w:r>
            <w:r w:rsidR="009A45AA" w:rsidRPr="00EE403F"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es-ES"/>
              </w:rPr>
              <w:t>í</w:t>
            </w:r>
            <w:r w:rsidR="00271240" w:rsidRPr="00EE403F"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  <w:p w14:paraId="7FF4C6A2" w14:textId="5269C7E0" w:rsidR="00271240" w:rsidRPr="00EE403F" w:rsidRDefault="00271240" w:rsidP="00EE403F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b/>
                <w:lang w:val="es-ES"/>
              </w:rPr>
            </w:pPr>
            <w:r w:rsidRPr="00EE403F">
              <w:rPr>
                <w:rFonts w:asciiTheme="minorHAnsi" w:hAnsiTheme="minorHAnsi" w:cs="Times New Roman"/>
                <w:b/>
                <w:bCs/>
                <w:lang w:val="es-ES" w:eastAsia="es-ES"/>
              </w:rPr>
              <w:t>No</w:t>
            </w:r>
          </w:p>
        </w:tc>
      </w:tr>
      <w:tr w:rsidR="00271240" w:rsidRPr="0070588C" w14:paraId="63EEBF72" w14:textId="77777777" w:rsidTr="008061ED">
        <w:trPr>
          <w:trHeight w:val="1035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CAB50" w14:textId="1A4E699A" w:rsidR="00271240" w:rsidRPr="00EE403F" w:rsidRDefault="00271240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lastRenderedPageBreak/>
              <w:t>En caso de haber respondido SÍ a la pregunta anterior</w:t>
            </w:r>
            <w:r w:rsidR="00632FD8" w:rsidRPr="00EE403F">
              <w:rPr>
                <w:rFonts w:asciiTheme="minorHAnsi" w:hAnsiTheme="minorHAnsi"/>
                <w:lang w:val="es-ES"/>
              </w:rPr>
              <w:t>,</w:t>
            </w:r>
            <w:r w:rsidRPr="00EE403F">
              <w:rPr>
                <w:rFonts w:asciiTheme="minorHAnsi" w:hAnsiTheme="minorHAnsi"/>
                <w:lang w:val="es-ES"/>
              </w:rPr>
              <w:t xml:space="preserve"> indicar un breve resumen de la experiencia (ámbito, cliente, periodo de ejecución y breve descripción)</w:t>
            </w:r>
            <w:r w:rsidR="00632FD8" w:rsidRPr="00EE403F">
              <w:rPr>
                <w:rFonts w:asciiTheme="minorHAnsi" w:hAnsiTheme="minorHAnsi"/>
                <w:lang w:val="es-ES"/>
              </w:rPr>
              <w:t>:</w:t>
            </w:r>
          </w:p>
          <w:p w14:paraId="1A951260" w14:textId="77777777" w:rsidR="00271240" w:rsidRPr="00EE403F" w:rsidRDefault="00271240" w:rsidP="008061ED">
            <w:pPr>
              <w:pStyle w:val="Default"/>
              <w:jc w:val="both"/>
              <w:rPr>
                <w:rFonts w:asciiTheme="minorHAnsi" w:hAnsiTheme="minorHAnsi"/>
                <w:b/>
                <w:lang w:val="es-ES"/>
              </w:rPr>
            </w:pPr>
          </w:p>
        </w:tc>
      </w:tr>
      <w:tr w:rsidR="00271240" w:rsidRPr="00632FD8" w14:paraId="1FA6904F" w14:textId="77777777" w:rsidTr="008061ED">
        <w:trPr>
          <w:trHeight w:val="1035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E8E2A" w14:textId="1D4F46AF" w:rsidR="00271240" w:rsidRPr="00EE403F" w:rsidRDefault="00271240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>Para la necesidad planteada, aportar información detallada con relación a investigaciones</w:t>
            </w:r>
            <w:r w:rsidR="00632FD8" w:rsidRPr="00EE403F">
              <w:rPr>
                <w:rFonts w:asciiTheme="minorHAnsi" w:hAnsiTheme="minorHAnsi"/>
                <w:lang w:val="es-ES"/>
              </w:rPr>
              <w:t xml:space="preserve">, </w:t>
            </w:r>
            <w:r w:rsidRPr="00EE403F">
              <w:rPr>
                <w:rFonts w:asciiTheme="minorHAnsi" w:hAnsiTheme="minorHAnsi"/>
                <w:lang w:val="es-ES"/>
              </w:rPr>
              <w:t>desarrollo de soluciones, publicaciones, etc., realizados o realizándose cuyo objeto sea similar al indicado</w:t>
            </w:r>
            <w:r w:rsidR="00AB755A" w:rsidRPr="00EE403F">
              <w:rPr>
                <w:rFonts w:asciiTheme="minorHAnsi" w:hAnsiTheme="minorHAnsi"/>
                <w:lang w:val="es-ES"/>
              </w:rPr>
              <w:t>.</w:t>
            </w:r>
          </w:p>
          <w:p w14:paraId="7200B181" w14:textId="77777777" w:rsidR="00271240" w:rsidRPr="00EE403F" w:rsidRDefault="00271240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</w:p>
        </w:tc>
      </w:tr>
      <w:tr w:rsidR="00271240" w:rsidRPr="0070588C" w14:paraId="5DD510E0" w14:textId="77777777" w:rsidTr="008061ED">
        <w:trPr>
          <w:trHeight w:val="360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F81BD"/>
            <w:vAlign w:val="center"/>
            <w:hideMark/>
          </w:tcPr>
          <w:p w14:paraId="53FAF6A6" w14:textId="7C66371F" w:rsidR="00271240" w:rsidRPr="00EE403F" w:rsidRDefault="00271240" w:rsidP="008061ED">
            <w:pPr>
              <w:suppressAutoHyphens w:val="0"/>
              <w:spacing w:after="0"/>
              <w:rPr>
                <w:rFonts w:asciiTheme="minorHAnsi" w:hAnsiTheme="minorHAns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EE403F">
              <w:rPr>
                <w:rFonts w:asciiTheme="minorHAnsi" w:hAnsiTheme="minorHAnsi" w:cs="Times New Roman"/>
                <w:b/>
                <w:bCs/>
                <w:color w:val="FFFFFF"/>
                <w:sz w:val="24"/>
                <w:szCs w:val="24"/>
                <w:lang w:eastAsia="es-ES"/>
              </w:rPr>
              <w:t>3. DESCRIPCIÓN DE LA PROPUESTA DE SOLUCIÓN</w:t>
            </w:r>
          </w:p>
        </w:tc>
      </w:tr>
      <w:tr w:rsidR="00271240" w:rsidRPr="0070588C" w14:paraId="08C838A8" w14:textId="77777777" w:rsidTr="008061ED">
        <w:trPr>
          <w:trHeight w:val="708"/>
          <w:jc w:val="center"/>
        </w:trPr>
        <w:tc>
          <w:tcPr>
            <w:tcW w:w="97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541A8" w14:textId="4BE7063D" w:rsidR="00271240" w:rsidRPr="00EE403F" w:rsidRDefault="00271240" w:rsidP="008061ED">
            <w:pPr>
              <w:pStyle w:val="Default"/>
              <w:jc w:val="both"/>
              <w:rPr>
                <w:rFonts w:asciiTheme="minorHAnsi" w:hAnsiTheme="minorHAnsi"/>
                <w:iCs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>Breve resumen de la propuesta de solución: especificación funcional (máximo 1.250 caracteres)</w:t>
            </w:r>
            <w:r w:rsidR="00B255CA" w:rsidRPr="00EE403F">
              <w:rPr>
                <w:rFonts w:asciiTheme="minorHAnsi" w:hAnsiTheme="minorHAnsi"/>
                <w:lang w:val="es-ES"/>
              </w:rPr>
              <w:t>.</w:t>
            </w:r>
            <w:r w:rsidRPr="00EE403F">
              <w:rPr>
                <w:rFonts w:asciiTheme="minorHAnsi" w:hAnsiTheme="minorHAnsi"/>
                <w:lang w:val="es-ES"/>
              </w:rPr>
              <w:t xml:space="preserve"> </w:t>
            </w:r>
            <w:r w:rsidRPr="00EE403F">
              <w:rPr>
                <w:rFonts w:asciiTheme="minorHAnsi" w:hAnsiTheme="minorHAnsi"/>
                <w:iCs/>
                <w:lang w:val="es-ES"/>
              </w:rPr>
              <w:t xml:space="preserve">Descripción de la posible idea que pueda satisfacer la necesidad planteada, descrita desde un </w:t>
            </w:r>
            <w:r w:rsidRPr="00EE403F">
              <w:rPr>
                <w:rFonts w:asciiTheme="minorHAnsi" w:hAnsiTheme="minorHAnsi"/>
                <w:b/>
                <w:bCs/>
                <w:iCs/>
                <w:lang w:val="es-ES"/>
              </w:rPr>
              <w:t>enfoque funcional</w:t>
            </w:r>
            <w:r w:rsidRPr="00EE403F">
              <w:rPr>
                <w:rFonts w:asciiTheme="minorHAnsi" w:hAnsiTheme="minorHAnsi"/>
                <w:b/>
                <w:bCs/>
                <w:lang w:val="es-ES"/>
              </w:rPr>
              <w:t>.</w:t>
            </w:r>
            <w:r w:rsidRPr="00EE403F">
              <w:rPr>
                <w:rFonts w:asciiTheme="minorHAnsi" w:hAnsiTheme="minorHAnsi"/>
                <w:lang w:val="es-ES"/>
              </w:rPr>
              <w:t xml:space="preserve"> </w:t>
            </w:r>
            <w:r w:rsidR="00B255CA" w:rsidRPr="00EE403F">
              <w:rPr>
                <w:rFonts w:asciiTheme="minorHAnsi" w:hAnsiTheme="minorHAnsi"/>
                <w:b/>
                <w:bCs/>
                <w:i/>
                <w:lang w:val="es-ES"/>
              </w:rPr>
              <w:t xml:space="preserve">Esta información podrá ser incorporada, total o parcialmente, al informe público de resultados. </w:t>
            </w:r>
            <w:r w:rsidRPr="00EE403F">
              <w:rPr>
                <w:rFonts w:asciiTheme="minorHAnsi" w:hAnsiTheme="minorHAnsi"/>
                <w:iCs/>
                <w:lang w:val="es-ES"/>
              </w:rPr>
              <w:t>Para proporcionar más información acerca de la idea propuesta</w:t>
            </w:r>
            <w:r w:rsidR="00B255CA" w:rsidRPr="00EE403F">
              <w:rPr>
                <w:rFonts w:asciiTheme="minorHAnsi" w:hAnsiTheme="minorHAnsi"/>
                <w:iCs/>
                <w:lang w:val="es-ES"/>
              </w:rPr>
              <w:t>,</w:t>
            </w:r>
            <w:r w:rsidRPr="00EE403F">
              <w:rPr>
                <w:rFonts w:asciiTheme="minorHAnsi" w:hAnsiTheme="minorHAnsi"/>
                <w:iCs/>
                <w:lang w:val="es-ES"/>
              </w:rPr>
              <w:t xml:space="preserve"> utilizar anexos e identificarlos en el apartado </w:t>
            </w:r>
            <w:r w:rsidR="006730DB" w:rsidRPr="00EE403F">
              <w:rPr>
                <w:rFonts w:asciiTheme="minorHAnsi" w:hAnsiTheme="minorHAnsi"/>
                <w:iCs/>
                <w:lang w:val="es-ES"/>
              </w:rPr>
              <w:t>8</w:t>
            </w:r>
            <w:r w:rsidRPr="00EE403F">
              <w:rPr>
                <w:rFonts w:asciiTheme="minorHAnsi" w:hAnsiTheme="minorHAnsi"/>
                <w:iCs/>
                <w:lang w:val="es-ES"/>
              </w:rPr>
              <w:t xml:space="preserve"> del formulario. </w:t>
            </w:r>
          </w:p>
          <w:p w14:paraId="523BD4FF" w14:textId="77777777" w:rsidR="00B255CA" w:rsidRPr="00EE403F" w:rsidRDefault="00B255CA" w:rsidP="008061ED">
            <w:pPr>
              <w:pStyle w:val="Default"/>
              <w:jc w:val="both"/>
              <w:rPr>
                <w:rFonts w:asciiTheme="minorHAnsi" w:hAnsiTheme="minorHAnsi"/>
                <w:b/>
                <w:bCs/>
                <w:i/>
                <w:lang w:val="es-ES"/>
              </w:rPr>
            </w:pPr>
          </w:p>
          <w:p w14:paraId="48E4B388" w14:textId="77777777" w:rsidR="00271240" w:rsidRPr="00EE403F" w:rsidRDefault="00271240" w:rsidP="008061ED">
            <w:pPr>
              <w:suppressAutoHyphens w:val="0"/>
              <w:spacing w:after="0"/>
              <w:rPr>
                <w:rFonts w:asciiTheme="minorHAnsi" w:hAnsiTheme="minorHAnsi" w:cs="Times New Roman"/>
                <w:b/>
                <w:bCs/>
                <w:sz w:val="24"/>
                <w:szCs w:val="24"/>
                <w:u w:val="single"/>
                <w:lang w:eastAsia="es-ES"/>
              </w:rPr>
            </w:pPr>
          </w:p>
        </w:tc>
      </w:tr>
      <w:tr w:rsidR="00271240" w:rsidRPr="0070588C" w14:paraId="18C52156" w14:textId="77777777" w:rsidTr="008061ED">
        <w:trPr>
          <w:trHeight w:val="317"/>
          <w:jc w:val="center"/>
        </w:trPr>
        <w:tc>
          <w:tcPr>
            <w:tcW w:w="97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324D1E" w14:textId="77777777" w:rsidR="00271240" w:rsidRPr="00EE403F" w:rsidRDefault="00271240" w:rsidP="008061ED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b/>
                <w:bCs/>
                <w:sz w:val="24"/>
                <w:szCs w:val="24"/>
                <w:u w:val="single"/>
                <w:lang w:eastAsia="es-ES"/>
              </w:rPr>
            </w:pPr>
          </w:p>
        </w:tc>
      </w:tr>
      <w:tr w:rsidR="00271240" w:rsidRPr="0070588C" w14:paraId="6218194D" w14:textId="77777777" w:rsidTr="008061ED">
        <w:trPr>
          <w:trHeight w:val="1080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CA4E0" w14:textId="05A09FFA" w:rsidR="00271240" w:rsidRPr="00EE403F" w:rsidRDefault="00271240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>Duración estimada para la ejecución de la propuesta planteada (meses)</w:t>
            </w:r>
            <w:r w:rsidR="00B255CA" w:rsidRPr="00EE403F">
              <w:rPr>
                <w:rFonts w:asciiTheme="minorHAnsi" w:hAnsiTheme="minorHAnsi"/>
                <w:lang w:val="es-ES"/>
              </w:rPr>
              <w:t>. Se ruega detallar los plazos de cada una de las fases de ejecución del proyecto</w:t>
            </w:r>
            <w:r w:rsidRPr="00EE403F">
              <w:rPr>
                <w:rFonts w:asciiTheme="minorHAnsi" w:hAnsiTheme="minorHAnsi"/>
                <w:lang w:val="es-ES"/>
              </w:rPr>
              <w:t xml:space="preserve">: </w:t>
            </w:r>
          </w:p>
          <w:p w14:paraId="5D6E0DE6" w14:textId="77777777" w:rsidR="00271240" w:rsidRPr="00EE403F" w:rsidRDefault="00271240" w:rsidP="008061ED">
            <w:pPr>
              <w:suppressAutoHyphens w:val="0"/>
              <w:spacing w:after="0"/>
              <w:rPr>
                <w:rFonts w:asciiTheme="minorHAnsi" w:hAnsiTheme="minorHAnsi" w:cs="Times New Roman"/>
                <w:b/>
                <w:bCs/>
                <w:sz w:val="24"/>
                <w:szCs w:val="24"/>
                <w:u w:val="single"/>
                <w:lang w:eastAsia="es-ES"/>
              </w:rPr>
            </w:pPr>
          </w:p>
        </w:tc>
      </w:tr>
      <w:tr w:rsidR="00271240" w:rsidRPr="0070588C" w14:paraId="6655AFEC" w14:textId="77777777" w:rsidTr="008061ED">
        <w:trPr>
          <w:trHeight w:val="1215"/>
          <w:jc w:val="center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F9CA0" w14:textId="1D431C69" w:rsidR="00271240" w:rsidRPr="00EE403F" w:rsidRDefault="00271240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>Coste estimado del desarrollo de su solución propuesta (€)</w:t>
            </w:r>
            <w:r w:rsidR="009D5716" w:rsidRPr="00EE403F">
              <w:rPr>
                <w:rFonts w:asciiTheme="minorHAnsi" w:hAnsiTheme="minorHAnsi"/>
                <w:lang w:val="es-ES"/>
              </w:rPr>
              <w:t>. Se ruega un desglose del alcance presupuestado (por ejemplo, por partidas de personal, otros componentes, etc.)</w:t>
            </w:r>
            <w:r w:rsidRPr="00EE403F">
              <w:rPr>
                <w:rFonts w:asciiTheme="minorHAnsi" w:hAnsiTheme="minorHAnsi"/>
                <w:lang w:val="es-ES"/>
              </w:rPr>
              <w:t xml:space="preserve">: </w:t>
            </w:r>
          </w:p>
          <w:p w14:paraId="0D78976C" w14:textId="77777777" w:rsidR="00271240" w:rsidRPr="00EE403F" w:rsidRDefault="00271240" w:rsidP="008061ED">
            <w:pPr>
              <w:suppressAutoHyphens w:val="0"/>
              <w:spacing w:after="0"/>
              <w:rPr>
                <w:rFonts w:asciiTheme="minorHAnsi" w:hAnsiTheme="minorHAnsi" w:cs="Times New Roman"/>
                <w:b/>
                <w:bCs/>
                <w:sz w:val="24"/>
                <w:szCs w:val="24"/>
                <w:u w:val="single"/>
                <w:lang w:eastAsia="es-ES"/>
              </w:rPr>
            </w:pPr>
          </w:p>
        </w:tc>
      </w:tr>
      <w:tr w:rsidR="00271240" w:rsidRPr="0070588C" w14:paraId="58387AD9" w14:textId="77777777" w:rsidTr="008061ED">
        <w:trPr>
          <w:trHeight w:val="1050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AD897" w14:textId="77777777" w:rsidR="00271240" w:rsidRPr="00EE403F" w:rsidRDefault="00271240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 xml:space="preserve">Indique el impacto que generará el desarrollo de la solución propuesta (asistencial, socioeconómico, profesional y organizativa): </w:t>
            </w:r>
          </w:p>
          <w:p w14:paraId="5263C2E4" w14:textId="77777777" w:rsidR="00271240" w:rsidRPr="00EE403F" w:rsidRDefault="00271240" w:rsidP="008061ED">
            <w:pPr>
              <w:suppressAutoHyphens w:val="0"/>
              <w:spacing w:after="0"/>
              <w:rPr>
                <w:rFonts w:asciiTheme="minorHAnsi" w:hAnsiTheme="minorHAnsi" w:cs="Times New Roman"/>
                <w:b/>
                <w:bCs/>
                <w:sz w:val="24"/>
                <w:szCs w:val="24"/>
                <w:u w:val="single"/>
                <w:lang w:eastAsia="es-ES"/>
              </w:rPr>
            </w:pPr>
          </w:p>
        </w:tc>
      </w:tr>
      <w:tr w:rsidR="00271240" w:rsidRPr="0070588C" w14:paraId="29C9BD9C" w14:textId="77777777" w:rsidTr="008061ED">
        <w:trPr>
          <w:trHeight w:val="988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DACC7" w14:textId="77777777" w:rsidR="00271240" w:rsidRPr="00EE403F" w:rsidRDefault="00271240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 xml:space="preserve">Su entidad, ¿tiene experiencia en desarrollos relacionados con el proyecto planteado? ¿Cuáles? (indicar por cada proyecto: año de ejecución, importe, breve descripción de los resultados): </w:t>
            </w:r>
          </w:p>
          <w:p w14:paraId="326A0EE2" w14:textId="77777777" w:rsidR="00271240" w:rsidRPr="00EE403F" w:rsidRDefault="00271240" w:rsidP="008061ED">
            <w:pPr>
              <w:suppressAutoHyphens w:val="0"/>
              <w:spacing w:after="0"/>
              <w:rPr>
                <w:rFonts w:asciiTheme="minorHAnsi" w:hAnsiTheme="minorHAnsi" w:cs="Times New Roman"/>
                <w:b/>
                <w:bCs/>
                <w:sz w:val="24"/>
                <w:szCs w:val="24"/>
                <w:u w:val="single"/>
                <w:lang w:eastAsia="es-ES"/>
              </w:rPr>
            </w:pPr>
          </w:p>
        </w:tc>
      </w:tr>
      <w:tr w:rsidR="00271240" w:rsidRPr="0070588C" w14:paraId="0AA93D1C" w14:textId="77777777" w:rsidTr="008061ED">
        <w:trPr>
          <w:trHeight w:val="1095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EF32B" w14:textId="6263AF15" w:rsidR="00EE403F" w:rsidRPr="00EE403F" w:rsidRDefault="00271240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 xml:space="preserve">Beneficios aportados por la solución propuesta para otros agentes (máx. 850 caracteres): </w:t>
            </w:r>
          </w:p>
          <w:p w14:paraId="162AFFEF" w14:textId="77777777" w:rsidR="00271240" w:rsidRPr="00EE403F" w:rsidRDefault="00271240" w:rsidP="008061ED">
            <w:pPr>
              <w:suppressAutoHyphens w:val="0"/>
              <w:spacing w:after="0"/>
              <w:rPr>
                <w:rFonts w:asciiTheme="minorHAnsi" w:hAnsiTheme="minorHAnsi" w:cs="Times New Roman"/>
                <w:b/>
                <w:bCs/>
                <w:sz w:val="24"/>
                <w:szCs w:val="24"/>
                <w:u w:val="single"/>
                <w:lang w:eastAsia="es-ES"/>
              </w:rPr>
            </w:pPr>
          </w:p>
        </w:tc>
      </w:tr>
      <w:tr w:rsidR="00271240" w:rsidRPr="0070588C" w14:paraId="44259F84" w14:textId="77777777" w:rsidTr="008061ED">
        <w:trPr>
          <w:trHeight w:val="360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F81BD"/>
            <w:vAlign w:val="center"/>
            <w:hideMark/>
          </w:tcPr>
          <w:p w14:paraId="199A0103" w14:textId="785DAE06" w:rsidR="00271240" w:rsidRPr="00012946" w:rsidRDefault="00271240" w:rsidP="008061ED">
            <w:pPr>
              <w:suppressAutoHyphens w:val="0"/>
              <w:spacing w:after="0"/>
              <w:rPr>
                <w:rFonts w:asciiTheme="minorHAnsi" w:hAnsiTheme="minorHAns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012946">
              <w:rPr>
                <w:rFonts w:asciiTheme="minorHAnsi" w:hAnsiTheme="minorHAnsi" w:cs="Times New Roman"/>
                <w:b/>
                <w:bCs/>
                <w:color w:val="FFFFFF"/>
                <w:sz w:val="24"/>
                <w:szCs w:val="24"/>
                <w:lang w:val="gl-ES" w:eastAsia="es-ES"/>
              </w:rPr>
              <w:t>4. I+D+i</w:t>
            </w:r>
          </w:p>
        </w:tc>
      </w:tr>
      <w:tr w:rsidR="00271240" w:rsidRPr="0070588C" w14:paraId="0465F138" w14:textId="77777777" w:rsidTr="008061ED">
        <w:trPr>
          <w:trHeight w:val="1020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5531B" w14:textId="77777777" w:rsidR="00271240" w:rsidRPr="00EE403F" w:rsidRDefault="00271240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 xml:space="preserve">Elementos de innovación (nuevas tecnologías entregadas y soluciones innovadoras) o Resultados de I+D esperados. Específicamente, diga cuáles son los elementos diferenciadores de su propuesta frente a los productos y servicios que se encuentran ya disponibles en el mercado (máx. 850 caracteres): </w:t>
            </w:r>
          </w:p>
          <w:p w14:paraId="34322FF1" w14:textId="77777777" w:rsidR="00271240" w:rsidRPr="00EE403F" w:rsidRDefault="00271240" w:rsidP="008061ED">
            <w:pPr>
              <w:suppressAutoHyphens w:val="0"/>
              <w:spacing w:after="0"/>
              <w:rPr>
                <w:rFonts w:asciiTheme="minorHAnsi" w:hAnsiTheme="minorHAnsi" w:cs="Times New Roman"/>
                <w:b/>
                <w:bCs/>
                <w:sz w:val="24"/>
                <w:szCs w:val="24"/>
                <w:u w:val="single"/>
                <w:lang w:eastAsia="es-ES"/>
              </w:rPr>
            </w:pPr>
          </w:p>
        </w:tc>
      </w:tr>
      <w:tr w:rsidR="00271240" w:rsidRPr="0070588C" w14:paraId="108C4B6D" w14:textId="77777777" w:rsidTr="00032898">
        <w:trPr>
          <w:trHeight w:val="772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39B74" w14:textId="77777777" w:rsidR="00271240" w:rsidRPr="00EE403F" w:rsidRDefault="00271240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 xml:space="preserve">Necesidades tecnológicas para la aplicación de su propuesta: </w:t>
            </w:r>
          </w:p>
          <w:p w14:paraId="6688BE23" w14:textId="77777777" w:rsidR="00271240" w:rsidRDefault="00271240" w:rsidP="008061ED">
            <w:pPr>
              <w:suppressAutoHyphens w:val="0"/>
              <w:spacing w:after="0"/>
              <w:rPr>
                <w:rFonts w:asciiTheme="minorHAnsi" w:hAnsiTheme="minorHAnsi" w:cs="Times New Roman"/>
                <w:b/>
                <w:bCs/>
                <w:sz w:val="24"/>
                <w:szCs w:val="24"/>
                <w:u w:val="single"/>
                <w:lang w:eastAsia="es-ES"/>
              </w:rPr>
            </w:pPr>
          </w:p>
          <w:p w14:paraId="17CF8E21" w14:textId="2778F62C" w:rsidR="00EE403F" w:rsidRPr="00EE403F" w:rsidRDefault="00EE403F" w:rsidP="008061ED">
            <w:pPr>
              <w:suppressAutoHyphens w:val="0"/>
              <w:spacing w:after="0"/>
              <w:rPr>
                <w:rFonts w:asciiTheme="minorHAnsi" w:hAnsiTheme="minorHAnsi" w:cs="Times New Roman"/>
                <w:b/>
                <w:bCs/>
                <w:sz w:val="24"/>
                <w:szCs w:val="24"/>
                <w:u w:val="single"/>
                <w:lang w:eastAsia="es-ES"/>
              </w:rPr>
            </w:pPr>
          </w:p>
        </w:tc>
      </w:tr>
      <w:tr w:rsidR="00271240" w:rsidRPr="0070588C" w14:paraId="0CF31844" w14:textId="77777777" w:rsidTr="008061ED">
        <w:trPr>
          <w:trHeight w:val="994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65A5A" w14:textId="26CA6328" w:rsidR="00271240" w:rsidRPr="00EE403F" w:rsidRDefault="00271240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lastRenderedPageBreak/>
              <w:t>Nivel de madurez actual en el que se encuentra su solución propuesta (en caso de conocer e</w:t>
            </w:r>
            <w:r w:rsidR="00CC50CC">
              <w:rPr>
                <w:rFonts w:asciiTheme="minorHAnsi" w:hAnsiTheme="minorHAnsi"/>
                <w:lang w:val="es-ES"/>
              </w:rPr>
              <w:t>l</w:t>
            </w:r>
            <w:r w:rsidRPr="00EE403F">
              <w:rPr>
                <w:rFonts w:asciiTheme="minorHAnsi" w:hAnsiTheme="minorHAnsi"/>
                <w:lang w:val="es-ES"/>
              </w:rPr>
              <w:t xml:space="preserve"> nivel de madurez tecnológica</w:t>
            </w:r>
            <w:r w:rsidR="00CC50CC">
              <w:rPr>
                <w:rFonts w:asciiTheme="minorHAnsi" w:hAnsiTheme="minorHAnsi"/>
                <w:lang w:val="es-ES"/>
              </w:rPr>
              <w:t xml:space="preserve"> </w:t>
            </w:r>
            <w:r w:rsidRPr="00EE403F">
              <w:rPr>
                <w:rFonts w:asciiTheme="minorHAnsi" w:hAnsiTheme="minorHAnsi"/>
                <w:lang w:val="es-ES"/>
              </w:rPr>
              <w:t>(</w:t>
            </w:r>
            <w:r w:rsidR="00CC50CC">
              <w:rPr>
                <w:rFonts w:asciiTheme="minorHAnsi" w:hAnsiTheme="minorHAnsi"/>
                <w:lang w:val="es-ES"/>
              </w:rPr>
              <w:t>“</w:t>
            </w:r>
            <w:proofErr w:type="spellStart"/>
            <w:r w:rsidR="00CC50CC" w:rsidRPr="00CC50CC">
              <w:rPr>
                <w:rFonts w:asciiTheme="minorHAnsi" w:hAnsiTheme="minorHAnsi"/>
                <w:lang w:val="es-ES"/>
              </w:rPr>
              <w:t>Technology</w:t>
            </w:r>
            <w:proofErr w:type="spellEnd"/>
            <w:r w:rsidR="00CC50CC" w:rsidRPr="00CC50CC">
              <w:rPr>
                <w:rFonts w:asciiTheme="minorHAnsi" w:hAnsiTheme="minorHAnsi"/>
                <w:lang w:val="es-ES"/>
              </w:rPr>
              <w:t xml:space="preserve"> </w:t>
            </w:r>
            <w:proofErr w:type="spellStart"/>
            <w:r w:rsidR="00CC50CC" w:rsidRPr="00CC50CC">
              <w:rPr>
                <w:rFonts w:asciiTheme="minorHAnsi" w:hAnsiTheme="minorHAnsi"/>
                <w:lang w:val="es-ES"/>
              </w:rPr>
              <w:t>Readiness</w:t>
            </w:r>
            <w:proofErr w:type="spellEnd"/>
            <w:r w:rsidR="00CC50CC" w:rsidRPr="00CC50CC">
              <w:rPr>
                <w:rFonts w:asciiTheme="minorHAnsi" w:hAnsiTheme="minorHAnsi"/>
                <w:lang w:val="es-ES"/>
              </w:rPr>
              <w:t xml:space="preserve"> </w:t>
            </w:r>
            <w:proofErr w:type="spellStart"/>
            <w:r w:rsidR="00CC50CC" w:rsidRPr="00CC50CC">
              <w:rPr>
                <w:rFonts w:asciiTheme="minorHAnsi" w:hAnsiTheme="minorHAnsi"/>
                <w:lang w:val="es-ES"/>
              </w:rPr>
              <w:t>Level</w:t>
            </w:r>
            <w:proofErr w:type="spellEnd"/>
            <w:r w:rsidR="00CC50CC">
              <w:rPr>
                <w:rFonts w:asciiTheme="minorHAnsi" w:hAnsiTheme="minorHAnsi"/>
                <w:lang w:val="es-ES"/>
              </w:rPr>
              <w:t xml:space="preserve">”, </w:t>
            </w:r>
            <w:r w:rsidRPr="00EE403F">
              <w:rPr>
                <w:rFonts w:asciiTheme="minorHAnsi" w:hAnsiTheme="minorHAnsi"/>
                <w:lang w:val="es-ES"/>
              </w:rPr>
              <w:t xml:space="preserve">TRL) en el que se encuentra, indíquelo): </w:t>
            </w:r>
          </w:p>
          <w:p w14:paraId="4D353305" w14:textId="77777777" w:rsidR="00271240" w:rsidRPr="00EE403F" w:rsidRDefault="00271240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</w:p>
        </w:tc>
      </w:tr>
      <w:tr w:rsidR="00271240" w:rsidRPr="0070588C" w14:paraId="6185082B" w14:textId="77777777" w:rsidTr="008061ED">
        <w:trPr>
          <w:trHeight w:val="717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6AD30" w14:textId="77777777" w:rsidR="00271240" w:rsidRPr="00EE403F" w:rsidRDefault="00271240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 xml:space="preserve">Resultados de I+D que se espera generar (máx., 850 caracteres): </w:t>
            </w:r>
          </w:p>
          <w:p w14:paraId="665EE506" w14:textId="77777777" w:rsidR="00271240" w:rsidRPr="00EE403F" w:rsidRDefault="00271240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</w:p>
        </w:tc>
      </w:tr>
      <w:tr w:rsidR="00271240" w:rsidRPr="0070588C" w14:paraId="784DA759" w14:textId="77777777" w:rsidTr="008061ED">
        <w:trPr>
          <w:trHeight w:val="717"/>
          <w:jc w:val="center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75687" w14:textId="77777777" w:rsidR="00271240" w:rsidRPr="00EE403F" w:rsidRDefault="00271240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 xml:space="preserve">Identificar fases de integración con tecnologías y servicios pre-existentes: </w:t>
            </w:r>
          </w:p>
          <w:p w14:paraId="13DF4B04" w14:textId="77777777" w:rsidR="00271240" w:rsidRPr="00EE403F" w:rsidRDefault="00271240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</w:p>
        </w:tc>
      </w:tr>
      <w:tr w:rsidR="00271240" w:rsidRPr="0070588C" w14:paraId="79479175" w14:textId="77777777" w:rsidTr="008061ED">
        <w:trPr>
          <w:trHeight w:val="317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A0BCC" w14:textId="392AC325" w:rsidR="00271240" w:rsidRPr="00EE403F" w:rsidRDefault="00271240" w:rsidP="008061ED">
            <w:pPr>
              <w:pStyle w:val="Default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 xml:space="preserve">Identificar las fases de pruebas y ensayos (en entornos reales del servicio público): </w:t>
            </w:r>
          </w:p>
          <w:p w14:paraId="388D3816" w14:textId="77777777" w:rsidR="00817DF0" w:rsidRPr="00EE403F" w:rsidRDefault="00817DF0" w:rsidP="008061ED">
            <w:pPr>
              <w:pStyle w:val="Default"/>
              <w:rPr>
                <w:rFonts w:asciiTheme="minorHAnsi" w:hAnsiTheme="minorHAnsi"/>
                <w:lang w:val="es-ES"/>
              </w:rPr>
            </w:pPr>
          </w:p>
          <w:p w14:paraId="404384B9" w14:textId="77777777" w:rsidR="00271240" w:rsidRPr="00EE403F" w:rsidRDefault="00271240" w:rsidP="008061ED">
            <w:pPr>
              <w:pStyle w:val="Default"/>
              <w:rPr>
                <w:rFonts w:asciiTheme="minorHAnsi" w:hAnsiTheme="minorHAnsi"/>
                <w:lang w:val="es-ES"/>
              </w:rPr>
            </w:pPr>
          </w:p>
        </w:tc>
      </w:tr>
      <w:tr w:rsidR="00271240" w:rsidRPr="0070588C" w14:paraId="3F6AAAE4" w14:textId="77777777" w:rsidTr="008061ED">
        <w:trPr>
          <w:trHeight w:val="317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4370E" w14:textId="1CAD6F13" w:rsidR="00271240" w:rsidRPr="00EE403F" w:rsidRDefault="00271240" w:rsidP="008061ED">
            <w:pPr>
              <w:pStyle w:val="Default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 xml:space="preserve">Indicar fases de validación, cualificación, certificación: </w:t>
            </w:r>
          </w:p>
          <w:p w14:paraId="3BE0F02C" w14:textId="77777777" w:rsidR="00271240" w:rsidRPr="00EE403F" w:rsidRDefault="00271240" w:rsidP="008061ED">
            <w:pPr>
              <w:pStyle w:val="Default"/>
              <w:rPr>
                <w:rFonts w:asciiTheme="minorHAnsi" w:hAnsiTheme="minorHAnsi"/>
                <w:lang w:val="es-ES"/>
              </w:rPr>
            </w:pPr>
          </w:p>
        </w:tc>
      </w:tr>
      <w:tr w:rsidR="00271240" w:rsidRPr="0070588C" w14:paraId="54BB6F50" w14:textId="77777777" w:rsidTr="001F5AE4">
        <w:trPr>
          <w:trHeight w:val="401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F81BD"/>
            <w:vAlign w:val="center"/>
            <w:hideMark/>
          </w:tcPr>
          <w:p w14:paraId="7A2ABDAC" w14:textId="77777777" w:rsidR="00271240" w:rsidRPr="00EE403F" w:rsidRDefault="00271240" w:rsidP="008061ED">
            <w:pPr>
              <w:suppressAutoHyphens w:val="0"/>
              <w:spacing w:after="0"/>
              <w:rPr>
                <w:rFonts w:asciiTheme="minorHAnsi" w:hAnsiTheme="minorHAns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EE403F">
              <w:rPr>
                <w:rFonts w:asciiTheme="minorHAnsi" w:hAnsiTheme="minorHAnsi" w:cs="Times New Roman"/>
                <w:b/>
                <w:bCs/>
                <w:color w:val="FFFFFF"/>
                <w:sz w:val="24"/>
                <w:szCs w:val="24"/>
                <w:lang w:eastAsia="es-ES"/>
              </w:rPr>
              <w:t>5. DESPLIEGUE</w:t>
            </w:r>
          </w:p>
        </w:tc>
      </w:tr>
      <w:tr w:rsidR="00271240" w:rsidRPr="0070588C" w14:paraId="5B69DC59" w14:textId="77777777" w:rsidTr="008061ED">
        <w:trPr>
          <w:trHeight w:val="563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A2568" w14:textId="77777777" w:rsidR="00271240" w:rsidRPr="00EE403F" w:rsidRDefault="00271240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 xml:space="preserve">Indique las regulaciones y normativa asociada a la necesidad planteada: </w:t>
            </w:r>
          </w:p>
        </w:tc>
      </w:tr>
      <w:tr w:rsidR="00271240" w:rsidRPr="0070588C" w14:paraId="6ABEB8F2" w14:textId="77777777" w:rsidTr="008061ED">
        <w:trPr>
          <w:trHeight w:val="863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72CCF" w14:textId="673CDA14" w:rsidR="00271240" w:rsidRPr="00EE403F" w:rsidRDefault="00271240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>Considera que existe alguna limitación o barrera específica para el despliegue del producto en el mercado</w:t>
            </w:r>
            <w:r w:rsidR="00A14C49" w:rsidRPr="00EE403F">
              <w:rPr>
                <w:rFonts w:asciiTheme="minorHAnsi" w:hAnsiTheme="minorHAnsi"/>
                <w:lang w:val="es-ES"/>
              </w:rPr>
              <w:t>.</w:t>
            </w:r>
            <w:r w:rsidRPr="00EE403F">
              <w:rPr>
                <w:rFonts w:asciiTheme="minorHAnsi" w:hAnsiTheme="minorHAnsi"/>
                <w:lang w:val="es-ES"/>
              </w:rPr>
              <w:t xml:space="preserve"> ¿Cuál?: </w:t>
            </w:r>
          </w:p>
        </w:tc>
      </w:tr>
      <w:tr w:rsidR="00271240" w:rsidRPr="0070588C" w14:paraId="2CB4B57A" w14:textId="77777777" w:rsidTr="008061ED">
        <w:trPr>
          <w:trHeight w:val="572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9FB26" w14:textId="77777777" w:rsidR="00271240" w:rsidRPr="00EE403F" w:rsidRDefault="00271240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 xml:space="preserve">El alcance del proyecto planteado ¿es claro y factible?: </w:t>
            </w:r>
          </w:p>
        </w:tc>
      </w:tr>
      <w:tr w:rsidR="00271240" w:rsidRPr="0070588C" w14:paraId="1EA75EF9" w14:textId="77777777" w:rsidTr="008061ED">
        <w:trPr>
          <w:trHeight w:val="918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1E258" w14:textId="77777777" w:rsidR="00271240" w:rsidRDefault="00271240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 xml:space="preserve">¿Qué características del proyecto y el alcance propuesto considera que son más importantes?: </w:t>
            </w:r>
          </w:p>
          <w:p w14:paraId="2BA2C68A" w14:textId="26F341D9" w:rsidR="00EE403F" w:rsidRPr="00EE403F" w:rsidRDefault="00EE403F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</w:p>
        </w:tc>
      </w:tr>
      <w:tr w:rsidR="00271240" w:rsidRPr="0070588C" w14:paraId="2CBF05F2" w14:textId="77777777" w:rsidTr="008061ED">
        <w:trPr>
          <w:trHeight w:val="549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D53E0" w14:textId="77777777" w:rsidR="00271240" w:rsidRDefault="00271240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 xml:space="preserve">¿Cuáles son las principales ventajas que se encuentran de la solución propuesta?: </w:t>
            </w:r>
          </w:p>
          <w:p w14:paraId="15F32AD6" w14:textId="5DC532DE" w:rsidR="00EE403F" w:rsidRPr="00EE403F" w:rsidRDefault="00EE403F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</w:p>
        </w:tc>
      </w:tr>
      <w:tr w:rsidR="00271240" w:rsidRPr="0070588C" w14:paraId="284087B4" w14:textId="77777777" w:rsidTr="008061ED">
        <w:trPr>
          <w:trHeight w:val="549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89F8C" w14:textId="77777777" w:rsidR="00271240" w:rsidRDefault="00271240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 xml:space="preserve">¿Qué criterios considera importantes para evaluar las propuestas de solución?: </w:t>
            </w:r>
          </w:p>
          <w:p w14:paraId="3753E337" w14:textId="58C7A16C" w:rsidR="00EE403F" w:rsidRPr="00EE403F" w:rsidRDefault="00EE403F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</w:p>
        </w:tc>
      </w:tr>
      <w:tr w:rsidR="00271240" w:rsidRPr="0070588C" w14:paraId="740F7A16" w14:textId="77777777" w:rsidTr="008061ED">
        <w:trPr>
          <w:trHeight w:val="1560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2CC3F" w14:textId="77E019C1" w:rsidR="00271240" w:rsidRPr="00EE403F" w:rsidRDefault="00271240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 xml:space="preserve">Sobre los Derechos de Propiedad Intelectual e Industrial (DPII), a priori y por las características de su entidad, ¿ésta tiene limitaciones para compartir los DPII con el organismo contratante o para establecer un </w:t>
            </w:r>
            <w:r w:rsidRPr="00EE403F">
              <w:rPr>
                <w:rFonts w:asciiTheme="minorHAnsi" w:hAnsiTheme="minorHAnsi"/>
                <w:i/>
                <w:iCs/>
                <w:lang w:val="es-ES"/>
              </w:rPr>
              <w:t xml:space="preserve">royalty </w:t>
            </w:r>
            <w:r w:rsidRPr="00EE403F">
              <w:rPr>
                <w:rFonts w:asciiTheme="minorHAnsi" w:hAnsiTheme="minorHAnsi"/>
                <w:lang w:val="es-ES"/>
              </w:rPr>
              <w:t xml:space="preserve">sobre las ventas futuras de la solución propuesta?: </w:t>
            </w:r>
          </w:p>
          <w:p w14:paraId="56826E25" w14:textId="6E355938" w:rsidR="00271240" w:rsidRPr="00EE403F" w:rsidRDefault="00271240" w:rsidP="00355704">
            <w:pPr>
              <w:suppressAutoHyphens w:val="0"/>
              <w:spacing w:after="60"/>
              <w:ind w:left="360"/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es-ES"/>
              </w:rPr>
            </w:pPr>
            <w:r w:rsidRPr="00EE403F">
              <w:rPr>
                <w:rFonts w:asciiTheme="minorHAnsi" w:hAnsiTheme="minorHAnsi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251647488" behindDoc="0" locked="0" layoutInCell="1" allowOverlap="1" wp14:anchorId="1AB9B798" wp14:editId="59862772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33655</wp:posOffset>
                      </wp:positionV>
                      <wp:extent cx="153035" cy="153035"/>
                      <wp:effectExtent l="0" t="0" r="0" b="0"/>
                      <wp:wrapNone/>
                      <wp:docPr id="38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3CC828" id="Forma2" o:spid="_x0000_s1026" style="position:absolute;margin-left:59.9pt;margin-top:2.65pt;width:12.05pt;height:12.05pt;z-index:251647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" strokecolor="#3465a4"/>
                  </w:pict>
                </mc:Fallback>
              </mc:AlternateContent>
            </w:r>
            <w:r w:rsidRPr="00EE403F"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es-ES"/>
              </w:rPr>
              <w:t>S</w:t>
            </w:r>
            <w:r w:rsidR="009A45AA" w:rsidRPr="00EE403F"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es-ES"/>
              </w:rPr>
              <w:t>í</w:t>
            </w:r>
            <w:r w:rsidRPr="00EE403F"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  <w:p w14:paraId="64C85270" w14:textId="77777777" w:rsidR="00271240" w:rsidRPr="00EE403F" w:rsidRDefault="00271240" w:rsidP="008061ED">
            <w:pPr>
              <w:pStyle w:val="Default"/>
              <w:ind w:left="360"/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0" distR="0" simplePos="0" relativeHeight="251648512" behindDoc="0" locked="0" layoutInCell="1" allowOverlap="1" wp14:anchorId="5B4C2842" wp14:editId="5E66676A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3810</wp:posOffset>
                      </wp:positionV>
                      <wp:extent cx="153035" cy="153035"/>
                      <wp:effectExtent l="0" t="0" r="0" b="0"/>
                      <wp:wrapNone/>
                      <wp:docPr id="39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CF7EFD" id="Forma2" o:spid="_x0000_s1026" style="position:absolute;margin-left:59.85pt;margin-top:.3pt;width:12.05pt;height:12.05pt;z-index:2516485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" strokecolor="#3465a4"/>
                  </w:pict>
                </mc:Fallback>
              </mc:AlternateContent>
            </w:r>
            <w:r w:rsidRPr="00EE403F">
              <w:rPr>
                <w:rFonts w:asciiTheme="minorHAnsi" w:hAnsiTheme="minorHAnsi" w:cs="Times New Roman"/>
                <w:b/>
                <w:bCs/>
                <w:lang w:val="es-ES" w:eastAsia="es-ES"/>
              </w:rPr>
              <w:t>No</w:t>
            </w:r>
          </w:p>
        </w:tc>
      </w:tr>
      <w:tr w:rsidR="00271240" w:rsidRPr="0070588C" w14:paraId="6C924C27" w14:textId="77777777" w:rsidTr="008061ED">
        <w:trPr>
          <w:trHeight w:val="952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B914F" w14:textId="24871D17" w:rsidR="00271240" w:rsidRPr="00EE403F" w:rsidRDefault="00271240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>En caso de haber respondido SÍ a la pregunta anterior, indique, ¿de qué tipo?</w:t>
            </w:r>
            <w:r w:rsidR="00A14C49" w:rsidRPr="00EE403F">
              <w:rPr>
                <w:rFonts w:asciiTheme="minorHAnsi" w:hAnsiTheme="minorHAnsi"/>
                <w:lang w:val="es-ES"/>
              </w:rPr>
              <w:t>,</w:t>
            </w:r>
            <w:r w:rsidRPr="00EE403F">
              <w:rPr>
                <w:rFonts w:asciiTheme="minorHAnsi" w:hAnsiTheme="minorHAnsi"/>
                <w:lang w:val="es-ES"/>
              </w:rPr>
              <w:t xml:space="preserve"> o si no existen, ¿Qué porcentaje considera que podría ser compartido con el organismo contratante? ¿Qué porcentaje del precio de venta podría ser establecido como canon?: </w:t>
            </w:r>
          </w:p>
        </w:tc>
      </w:tr>
      <w:tr w:rsidR="00271240" w:rsidRPr="00EE403F" w14:paraId="2FF4E9BE" w14:textId="77777777" w:rsidTr="008061ED">
        <w:trPr>
          <w:trHeight w:val="541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D58C4" w14:textId="77777777" w:rsidR="00271240" w:rsidRDefault="00271240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>¿Cuáles considera que son los principales riesgos del proyecto?:</w:t>
            </w:r>
          </w:p>
          <w:p w14:paraId="307B9688" w14:textId="77777777" w:rsidR="00032898" w:rsidRDefault="00032898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</w:p>
          <w:p w14:paraId="438066CF" w14:textId="0BF426A7" w:rsidR="00032898" w:rsidRPr="00EE403F" w:rsidRDefault="00032898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</w:p>
        </w:tc>
      </w:tr>
      <w:tr w:rsidR="00271240" w:rsidRPr="00EE403F" w14:paraId="4543D5A0" w14:textId="77777777" w:rsidTr="008061ED">
        <w:trPr>
          <w:trHeight w:val="937"/>
          <w:jc w:val="center"/>
        </w:trPr>
        <w:tc>
          <w:tcPr>
            <w:tcW w:w="97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87ED889" w14:textId="3CC76143" w:rsidR="00271240" w:rsidRPr="00EE403F" w:rsidRDefault="00271240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>Esta información, o parte de ella, se publi</w:t>
            </w:r>
            <w:r w:rsidR="00CC50CC">
              <w:rPr>
                <w:rFonts w:asciiTheme="minorHAnsi" w:hAnsiTheme="minorHAnsi"/>
                <w:lang w:val="es-ES"/>
              </w:rPr>
              <w:t>cará en las conclusiones de la c</w:t>
            </w:r>
            <w:r w:rsidRPr="00EE403F">
              <w:rPr>
                <w:rFonts w:asciiTheme="minorHAnsi" w:hAnsiTheme="minorHAnsi"/>
                <w:lang w:val="es-ES"/>
              </w:rPr>
              <w:t xml:space="preserve">onsulta </w:t>
            </w:r>
            <w:r w:rsidR="00CC50CC">
              <w:rPr>
                <w:rFonts w:asciiTheme="minorHAnsi" w:hAnsiTheme="minorHAnsi"/>
                <w:lang w:val="es-ES"/>
              </w:rPr>
              <w:t>p</w:t>
            </w:r>
            <w:r w:rsidRPr="00EE403F">
              <w:rPr>
                <w:rFonts w:asciiTheme="minorHAnsi" w:hAnsiTheme="minorHAnsi"/>
                <w:lang w:val="es-ES"/>
              </w:rPr>
              <w:t xml:space="preserve">reliminar </w:t>
            </w:r>
            <w:r w:rsidR="00CC50CC">
              <w:rPr>
                <w:rFonts w:asciiTheme="minorHAnsi" w:hAnsiTheme="minorHAnsi"/>
                <w:lang w:val="es-ES"/>
              </w:rPr>
              <w:t>del</w:t>
            </w:r>
            <w:r w:rsidRPr="00EE403F">
              <w:rPr>
                <w:rFonts w:asciiTheme="minorHAnsi" w:hAnsiTheme="minorHAnsi"/>
                <w:lang w:val="es-ES"/>
              </w:rPr>
              <w:t xml:space="preserve"> </w:t>
            </w:r>
            <w:r w:rsidR="00CC50CC">
              <w:rPr>
                <w:rFonts w:asciiTheme="minorHAnsi" w:hAnsiTheme="minorHAnsi"/>
                <w:lang w:val="es-ES"/>
              </w:rPr>
              <w:t>m</w:t>
            </w:r>
            <w:r w:rsidRPr="00EE403F">
              <w:rPr>
                <w:rFonts w:asciiTheme="minorHAnsi" w:hAnsiTheme="minorHAnsi"/>
                <w:lang w:val="es-ES"/>
              </w:rPr>
              <w:t xml:space="preserve">ercado en aras de favorecer la colaboración entre los participantes, así como de estos agentes interesados que no hayan participado en la misma. </w:t>
            </w:r>
          </w:p>
          <w:p w14:paraId="6545E3DF" w14:textId="77777777" w:rsidR="00271240" w:rsidRPr="00EE403F" w:rsidRDefault="00271240" w:rsidP="008061ED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</w:p>
        </w:tc>
      </w:tr>
      <w:tr w:rsidR="00271240" w:rsidRPr="00EE403F" w14:paraId="51F7476D" w14:textId="77777777" w:rsidTr="008061ED">
        <w:trPr>
          <w:trHeight w:val="360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F81BD"/>
            <w:vAlign w:val="center"/>
            <w:hideMark/>
          </w:tcPr>
          <w:p w14:paraId="56673F61" w14:textId="3D6C3FE7" w:rsidR="00271240" w:rsidRPr="00EE403F" w:rsidRDefault="006730DB" w:rsidP="00B33499">
            <w:pPr>
              <w:suppressAutoHyphens w:val="0"/>
              <w:spacing w:after="0"/>
              <w:rPr>
                <w:rFonts w:asciiTheme="minorHAnsi" w:hAnsiTheme="minorHAns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EE403F">
              <w:rPr>
                <w:rFonts w:asciiTheme="minorHAnsi" w:hAnsiTheme="minorHAnsi" w:cs="Times New Roman"/>
                <w:b/>
                <w:bCs/>
                <w:color w:val="FFFFFF"/>
                <w:sz w:val="24"/>
                <w:szCs w:val="24"/>
                <w:lang w:eastAsia="es-ES"/>
              </w:rPr>
              <w:lastRenderedPageBreak/>
              <w:t>6</w:t>
            </w:r>
            <w:r w:rsidR="00271240" w:rsidRPr="00EE403F">
              <w:rPr>
                <w:rFonts w:asciiTheme="minorHAnsi" w:hAnsiTheme="minorHAnsi" w:cs="Times New Roman"/>
                <w:b/>
                <w:bCs/>
                <w:color w:val="FFFFFF"/>
                <w:sz w:val="24"/>
                <w:szCs w:val="24"/>
                <w:lang w:eastAsia="es-ES"/>
              </w:rPr>
              <w:t xml:space="preserve">. </w:t>
            </w:r>
            <w:r w:rsidR="00B33499">
              <w:rPr>
                <w:rFonts w:asciiTheme="minorHAnsi" w:hAnsiTheme="minorHAnsi" w:cs="Times New Roman"/>
                <w:b/>
                <w:bCs/>
                <w:color w:val="FFFFFF"/>
                <w:sz w:val="24"/>
                <w:szCs w:val="24"/>
                <w:lang w:eastAsia="es-ES"/>
              </w:rPr>
              <w:t>DECLARACIÓN OBLIGATORIA</w:t>
            </w:r>
          </w:p>
        </w:tc>
      </w:tr>
      <w:tr w:rsidR="00271240" w:rsidRPr="00EE403F" w14:paraId="238739D7" w14:textId="77777777" w:rsidTr="008061ED">
        <w:trPr>
          <w:trHeight w:val="1441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C1DC8" w14:textId="4E7177B7" w:rsidR="00355704" w:rsidRDefault="00271240" w:rsidP="00355704">
            <w:pPr>
              <w:pStyle w:val="Default"/>
              <w:jc w:val="both"/>
              <w:rPr>
                <w:rFonts w:asciiTheme="minorHAnsi" w:hAnsiTheme="minorHAnsi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 xml:space="preserve">La propuesta presentada está libre de </w:t>
            </w:r>
            <w:r w:rsidR="00A14C49" w:rsidRPr="00EE403F">
              <w:rPr>
                <w:rFonts w:asciiTheme="minorHAnsi" w:hAnsiTheme="minorHAnsi"/>
                <w:lang w:val="es-ES"/>
              </w:rPr>
              <w:t xml:space="preserve">patentes comerciales, </w:t>
            </w:r>
            <w:r w:rsidRPr="00EE403F">
              <w:rPr>
                <w:rFonts w:asciiTheme="minorHAnsi" w:hAnsiTheme="minorHAnsi"/>
                <w:lang w:val="es-ES"/>
              </w:rPr>
              <w:t xml:space="preserve">copyright o cualquier otro derecho de autor o empresarial que impida su libre uso por parte de la Administración del Principado de Asturias de cualquier otra empresa colaboradora en el desarrollo de futuros proyectos: </w:t>
            </w:r>
          </w:p>
          <w:p w14:paraId="16218EB5" w14:textId="77777777" w:rsidR="00355704" w:rsidRPr="00355704" w:rsidRDefault="00355704" w:rsidP="00355704">
            <w:pPr>
              <w:pStyle w:val="Default"/>
              <w:jc w:val="both"/>
              <w:rPr>
                <w:rFonts w:asciiTheme="minorHAnsi" w:hAnsiTheme="minorHAnsi"/>
                <w:sz w:val="8"/>
                <w:szCs w:val="8"/>
                <w:lang w:val="es-ES"/>
              </w:rPr>
            </w:pPr>
          </w:p>
          <w:p w14:paraId="0BCF47A5" w14:textId="77777777" w:rsidR="00355704" w:rsidRPr="00EE403F" w:rsidRDefault="00355704" w:rsidP="00355704">
            <w:pPr>
              <w:pStyle w:val="Prrafodelista"/>
              <w:numPr>
                <w:ilvl w:val="0"/>
                <w:numId w:val="11"/>
              </w:numPr>
              <w:suppressAutoHyphens w:val="0"/>
              <w:spacing w:after="60"/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es-ES"/>
              </w:rPr>
            </w:pPr>
            <w:r w:rsidRPr="00EE403F">
              <w:rPr>
                <w:rFonts w:asciiTheme="minorHAnsi" w:hAnsiTheme="minorHAnsi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251668992" behindDoc="0" locked="0" layoutInCell="1" allowOverlap="1" wp14:anchorId="4A0D8990" wp14:editId="0463375A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3810</wp:posOffset>
                      </wp:positionV>
                      <wp:extent cx="153035" cy="153035"/>
                      <wp:effectExtent l="0" t="0" r="0" b="0"/>
                      <wp:wrapNone/>
                      <wp:docPr id="5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98518D" id="Forma2" o:spid="_x0000_s1026" style="position:absolute;margin-left:59.85pt;margin-top:.3pt;width:12.05pt;height:12.05pt;z-index:2516689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" strokecolor="#3465a4"/>
                  </w:pict>
                </mc:Fallback>
              </mc:AlternateContent>
            </w:r>
            <w:r w:rsidRPr="00EE403F"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es-ES"/>
              </w:rPr>
              <w:t xml:space="preserve">Sí </w:t>
            </w:r>
          </w:p>
          <w:p w14:paraId="2C35B5AB" w14:textId="60AC00F5" w:rsidR="00355704" w:rsidRPr="00EE403F" w:rsidRDefault="00355704" w:rsidP="00355704">
            <w:pPr>
              <w:pStyle w:val="Default"/>
              <w:numPr>
                <w:ilvl w:val="0"/>
                <w:numId w:val="11"/>
              </w:numPr>
              <w:spacing w:after="60"/>
              <w:ind w:left="714" w:hanging="357"/>
              <w:jc w:val="both"/>
              <w:rPr>
                <w:rFonts w:asciiTheme="minorHAnsi" w:hAnsiTheme="minorHAnsi" w:cs="Times New Roman"/>
                <w:b/>
                <w:bCs/>
                <w:u w:val="single"/>
                <w:lang w:val="es-ES" w:eastAsia="es-ES"/>
              </w:rPr>
            </w:pPr>
            <w:r w:rsidRPr="00EE403F">
              <w:rPr>
                <w:rFonts w:asciiTheme="minorHAnsi" w:hAnsiTheme="minorHAnsi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0" distR="0" simplePos="0" relativeHeight="251671040" behindDoc="0" locked="0" layoutInCell="1" allowOverlap="1" wp14:anchorId="6D4F2998" wp14:editId="10FBAB60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3810</wp:posOffset>
                      </wp:positionV>
                      <wp:extent cx="153035" cy="153035"/>
                      <wp:effectExtent l="0" t="0" r="0" b="0"/>
                      <wp:wrapNone/>
                      <wp:docPr id="6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714706" id="Forma2" o:spid="_x0000_s1026" style="position:absolute;margin-left:59.85pt;margin-top:.3pt;width:12.05pt;height:12.05pt;z-index:2516710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" strokecolor="#3465a4"/>
                  </w:pict>
                </mc:Fallback>
              </mc:AlternateContent>
            </w:r>
            <w:r w:rsidRPr="00EE403F">
              <w:rPr>
                <w:rFonts w:asciiTheme="minorHAnsi" w:hAnsiTheme="minorHAnsi" w:cs="Times New Roman"/>
                <w:b/>
                <w:bCs/>
                <w:lang w:val="es-ES" w:eastAsia="es-ES"/>
              </w:rPr>
              <w:t>No</w:t>
            </w:r>
          </w:p>
        </w:tc>
      </w:tr>
    </w:tbl>
    <w:p w14:paraId="3BEAF23E" w14:textId="77777777" w:rsidR="00271240" w:rsidRDefault="00271240" w:rsidP="00271240">
      <w:pPr>
        <w:tabs>
          <w:tab w:val="left" w:pos="1740"/>
        </w:tabs>
        <w:spacing w:before="60" w:after="60"/>
        <w:rPr>
          <w:rFonts w:asciiTheme="minorHAnsi" w:hAnsiTheme="minorHAnsi"/>
          <w:sz w:val="24"/>
          <w:szCs w:val="24"/>
        </w:rPr>
      </w:pPr>
    </w:p>
    <w:tbl>
      <w:tblPr>
        <w:tblW w:w="9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6E33CC" w:rsidRPr="00EE403F" w14:paraId="55E0004B" w14:textId="77777777" w:rsidTr="002B5802">
        <w:trPr>
          <w:trHeight w:val="360"/>
          <w:jc w:val="center"/>
        </w:trPr>
        <w:tc>
          <w:tcPr>
            <w:tcW w:w="9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F81BD"/>
            <w:vAlign w:val="center"/>
            <w:hideMark/>
          </w:tcPr>
          <w:p w14:paraId="796C96BE" w14:textId="324FE283" w:rsidR="006E33CC" w:rsidRPr="00EE403F" w:rsidRDefault="006E33CC" w:rsidP="006E33CC">
            <w:pPr>
              <w:suppressAutoHyphens w:val="0"/>
              <w:spacing w:after="0"/>
              <w:rPr>
                <w:rFonts w:asciiTheme="minorHAnsi" w:hAnsiTheme="minorHAns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EE403F">
              <w:rPr>
                <w:rFonts w:asciiTheme="minorHAnsi" w:hAnsiTheme="minorHAnsi" w:cs="Times New Roman"/>
                <w:b/>
                <w:bCs/>
                <w:color w:val="FFFFFF"/>
                <w:sz w:val="24"/>
                <w:szCs w:val="24"/>
                <w:lang w:eastAsia="es-ES"/>
              </w:rPr>
              <w:t xml:space="preserve">7. </w:t>
            </w:r>
            <w:r>
              <w:rPr>
                <w:rFonts w:asciiTheme="minorHAnsi" w:hAnsiTheme="minorHAnsi" w:cs="Times New Roman"/>
                <w:b/>
                <w:bCs/>
                <w:color w:val="FFFFFF"/>
                <w:sz w:val="24"/>
                <w:szCs w:val="24"/>
                <w:lang w:eastAsia="es-ES"/>
              </w:rPr>
              <w:t>U</w:t>
            </w:r>
            <w:r w:rsidRPr="00EE403F">
              <w:rPr>
                <w:rFonts w:asciiTheme="minorHAnsi" w:hAnsiTheme="minorHAnsi" w:cs="Times New Roman"/>
                <w:b/>
                <w:bCs/>
                <w:color w:val="FFFFFF"/>
                <w:sz w:val="24"/>
                <w:szCs w:val="24"/>
                <w:lang w:eastAsia="es-ES"/>
              </w:rPr>
              <w:t>SO DE DATOS PERSONALES</w:t>
            </w:r>
          </w:p>
        </w:tc>
      </w:tr>
      <w:tr w:rsidR="006E33CC" w:rsidRPr="00EE403F" w14:paraId="5D821FAC" w14:textId="77777777" w:rsidTr="002B5802">
        <w:trPr>
          <w:trHeight w:val="885"/>
          <w:jc w:val="center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4267C" w14:textId="17ACFBAD" w:rsidR="00B93797" w:rsidRPr="00B93797" w:rsidRDefault="006E33CC" w:rsidP="00B93797">
            <w:pPr>
              <w:pStyle w:val="Default"/>
              <w:jc w:val="both"/>
              <w:rPr>
                <w:rFonts w:asciiTheme="minorHAnsi" w:hAnsiTheme="minorHAnsi"/>
                <w:color w:val="auto"/>
                <w:lang w:val="es-ES"/>
              </w:rPr>
            </w:pPr>
            <w:r w:rsidRPr="00922191">
              <w:rPr>
                <w:rFonts w:asciiTheme="minorHAnsi" w:hAnsiTheme="minorHAnsi"/>
                <w:color w:val="auto"/>
                <w:lang w:val="es-ES"/>
              </w:rPr>
              <w:t xml:space="preserve">Los datos de carácter personal incluidos en el presente documento y los que en su caso nos pudiera facilitar, serán incorporados y tratados en el registro de </w:t>
            </w:r>
            <w:r w:rsidR="00B93797">
              <w:rPr>
                <w:rFonts w:asciiTheme="minorHAnsi" w:hAnsiTheme="minorHAnsi"/>
                <w:color w:val="auto"/>
                <w:lang w:val="es-ES"/>
              </w:rPr>
              <w:t xml:space="preserve">actividades </w:t>
            </w:r>
            <w:r w:rsidRPr="00922191">
              <w:rPr>
                <w:rFonts w:asciiTheme="minorHAnsi" w:hAnsiTheme="minorHAnsi"/>
                <w:color w:val="auto"/>
                <w:lang w:val="es-ES"/>
              </w:rPr>
              <w:t>tratamiento del que es responsable la Consejería de Ciencia, Innovación y Universidad al objeto de</w:t>
            </w:r>
            <w:r w:rsidR="00CC50CC">
              <w:rPr>
                <w:rFonts w:asciiTheme="minorHAnsi" w:hAnsiTheme="minorHAnsi"/>
                <w:color w:val="auto"/>
                <w:lang w:val="es-ES"/>
              </w:rPr>
              <w:t xml:space="preserve"> gestionar la correspondiente “c</w:t>
            </w:r>
            <w:r w:rsidRPr="00922191">
              <w:rPr>
                <w:rFonts w:asciiTheme="minorHAnsi" w:hAnsiTheme="minorHAnsi"/>
                <w:color w:val="auto"/>
                <w:lang w:val="es-ES"/>
              </w:rPr>
              <w:t xml:space="preserve">onsulta </w:t>
            </w:r>
            <w:r w:rsidR="00CC50CC">
              <w:rPr>
                <w:rFonts w:asciiTheme="minorHAnsi" w:hAnsiTheme="minorHAnsi"/>
                <w:color w:val="auto"/>
                <w:lang w:val="es-ES"/>
              </w:rPr>
              <w:t>p</w:t>
            </w:r>
            <w:r w:rsidRPr="00922191">
              <w:rPr>
                <w:rFonts w:asciiTheme="minorHAnsi" w:hAnsiTheme="minorHAnsi"/>
                <w:color w:val="auto"/>
                <w:lang w:val="es-ES"/>
              </w:rPr>
              <w:t xml:space="preserve">reliminar </w:t>
            </w:r>
            <w:r w:rsidR="00CC50CC">
              <w:rPr>
                <w:rFonts w:asciiTheme="minorHAnsi" w:hAnsiTheme="minorHAnsi"/>
                <w:color w:val="auto"/>
                <w:lang w:val="es-ES"/>
              </w:rPr>
              <w:t>del</w:t>
            </w:r>
            <w:r w:rsidRPr="00922191">
              <w:rPr>
                <w:rFonts w:asciiTheme="minorHAnsi" w:hAnsiTheme="minorHAnsi"/>
                <w:color w:val="auto"/>
                <w:lang w:val="es-ES"/>
              </w:rPr>
              <w:t xml:space="preserve"> </w:t>
            </w:r>
            <w:r w:rsidR="00CC50CC">
              <w:rPr>
                <w:rFonts w:asciiTheme="minorHAnsi" w:hAnsiTheme="minorHAnsi"/>
                <w:color w:val="auto"/>
                <w:lang w:val="es-ES"/>
              </w:rPr>
              <w:t>m</w:t>
            </w:r>
            <w:r w:rsidRPr="00922191">
              <w:rPr>
                <w:rFonts w:asciiTheme="minorHAnsi" w:hAnsiTheme="minorHAnsi"/>
                <w:color w:val="auto"/>
                <w:lang w:val="es-ES"/>
              </w:rPr>
              <w:t xml:space="preserve">ercado”, así como </w:t>
            </w:r>
            <w:r w:rsidR="00B93797">
              <w:rPr>
                <w:rFonts w:asciiTheme="minorHAnsi" w:hAnsiTheme="minorHAnsi"/>
                <w:color w:val="auto"/>
                <w:lang w:val="es-ES"/>
              </w:rPr>
              <w:t xml:space="preserve">para </w:t>
            </w:r>
            <w:r w:rsidRPr="00922191">
              <w:rPr>
                <w:rFonts w:asciiTheme="minorHAnsi" w:hAnsiTheme="minorHAnsi"/>
                <w:color w:val="auto"/>
                <w:lang w:val="es-ES"/>
              </w:rPr>
              <w:t xml:space="preserve">publicar la información que proceda de conformidad con las indicaciones del artículo 115 de la Ley 9/2017, de 8 de noviembre de Contratos del Sector Público. En este sentido, se podrá publicar la información proporcionada así como las conclusiones que procedan. La base legitimadora para el tratamiento de los datos y/o publicación es la aplicación de medidas precontractuales y cumplimiento legal de acuerdo con el artículo 6.1.b) y c) del Reglamento (UE) 2016/679 del Parlamento Europeo y del Consejo relativo a la protección de las personas físicas en lo que respecta al tratamiento de datos personales y a la libre circulación de estos datos y </w:t>
            </w:r>
            <w:bookmarkStart w:id="1" w:name="_GoBack"/>
            <w:r w:rsidRPr="00922191">
              <w:rPr>
                <w:rFonts w:asciiTheme="minorHAnsi" w:hAnsiTheme="minorHAnsi"/>
                <w:color w:val="auto"/>
                <w:lang w:val="es-ES"/>
              </w:rPr>
              <w:t xml:space="preserve">por </w:t>
            </w:r>
            <w:bookmarkEnd w:id="1"/>
            <w:r w:rsidRPr="00922191">
              <w:rPr>
                <w:rFonts w:asciiTheme="minorHAnsi" w:hAnsiTheme="minorHAnsi"/>
                <w:color w:val="auto"/>
                <w:lang w:val="es-ES"/>
              </w:rPr>
              <w:t xml:space="preserve">el que se deroga la Directiva 95/46/CE (RGPD). </w:t>
            </w:r>
            <w:r w:rsidR="00B93797" w:rsidRPr="00B93797">
              <w:rPr>
                <w:rFonts w:asciiTheme="minorHAnsi" w:hAnsiTheme="minorHAnsi"/>
                <w:color w:val="auto"/>
                <w:lang w:val="es-ES"/>
              </w:rPr>
              <w:t>Puede ejercer los derechos de acceso, rectificación, supresión, oposición, limitación de</w:t>
            </w:r>
            <w:r w:rsidR="00B93797">
              <w:rPr>
                <w:rFonts w:asciiTheme="minorHAnsi" w:hAnsiTheme="minorHAnsi"/>
                <w:color w:val="auto"/>
                <w:lang w:val="es-ES"/>
              </w:rPr>
              <w:t xml:space="preserve">l tratamiento y portabilidad, a </w:t>
            </w:r>
            <w:r w:rsidR="00B93797" w:rsidRPr="00B93797">
              <w:rPr>
                <w:rFonts w:asciiTheme="minorHAnsi" w:hAnsiTheme="minorHAnsi"/>
                <w:color w:val="auto"/>
                <w:lang w:val="es-ES"/>
              </w:rPr>
              <w:t>través del Servicio de Atención Ciudadana (SAC) de la Administración del Princip</w:t>
            </w:r>
            <w:r w:rsidR="00B93797">
              <w:rPr>
                <w:rFonts w:asciiTheme="minorHAnsi" w:hAnsiTheme="minorHAnsi"/>
                <w:color w:val="auto"/>
                <w:lang w:val="es-ES"/>
              </w:rPr>
              <w:t xml:space="preserve">ado de Asturias, presentando el </w:t>
            </w:r>
            <w:r w:rsidR="00B93797" w:rsidRPr="00B93797">
              <w:rPr>
                <w:rFonts w:asciiTheme="minorHAnsi" w:hAnsiTheme="minorHAnsi"/>
                <w:color w:val="auto"/>
                <w:lang w:val="es-ES"/>
              </w:rPr>
              <w:t xml:space="preserve">formulario normalizado, disponible en </w:t>
            </w:r>
            <w:hyperlink r:id="rId12" w:history="1">
              <w:r w:rsidR="00B93797" w:rsidRPr="00D942E2">
                <w:rPr>
                  <w:rStyle w:val="Hipervnculo"/>
                  <w:rFonts w:asciiTheme="minorHAnsi" w:hAnsiTheme="minorHAnsi"/>
                  <w:lang w:val="es-ES"/>
                </w:rPr>
                <w:t>https://sede.asturias.es</w:t>
              </w:r>
            </w:hyperlink>
            <w:r w:rsidR="00B93797">
              <w:rPr>
                <w:rFonts w:asciiTheme="minorHAnsi" w:hAnsiTheme="minorHAnsi"/>
                <w:color w:val="auto"/>
                <w:lang w:val="es-ES"/>
              </w:rPr>
              <w:t xml:space="preserve"> </w:t>
            </w:r>
            <w:r w:rsidR="00B93797" w:rsidRPr="00B93797">
              <w:rPr>
                <w:rFonts w:asciiTheme="minorHAnsi" w:hAnsiTheme="minorHAnsi"/>
                <w:color w:val="auto"/>
                <w:lang w:val="es-ES"/>
              </w:rPr>
              <w:t>electrónicamente o presen</w:t>
            </w:r>
            <w:r w:rsidR="00B93797">
              <w:rPr>
                <w:rFonts w:asciiTheme="minorHAnsi" w:hAnsiTheme="minorHAnsi"/>
                <w:color w:val="auto"/>
                <w:lang w:val="es-ES"/>
              </w:rPr>
              <w:t xml:space="preserve">cialmente a través del Registro </w:t>
            </w:r>
            <w:r w:rsidR="00B93797" w:rsidRPr="00B93797">
              <w:rPr>
                <w:rFonts w:asciiTheme="minorHAnsi" w:hAnsiTheme="minorHAnsi"/>
                <w:color w:val="auto"/>
                <w:lang w:val="es-ES"/>
              </w:rPr>
              <w:t>General Central de la Administración del Principado de Asturias o por cualquiera de los m</w:t>
            </w:r>
            <w:r w:rsidR="00B93797">
              <w:rPr>
                <w:rFonts w:asciiTheme="minorHAnsi" w:hAnsiTheme="minorHAnsi"/>
                <w:color w:val="auto"/>
                <w:lang w:val="es-ES"/>
              </w:rPr>
              <w:t xml:space="preserve">edios establecidos en la Ley de </w:t>
            </w:r>
            <w:r w:rsidR="00B93797" w:rsidRPr="00B93797">
              <w:rPr>
                <w:rFonts w:asciiTheme="minorHAnsi" w:hAnsiTheme="minorHAnsi"/>
                <w:color w:val="auto"/>
                <w:lang w:val="es-ES"/>
              </w:rPr>
              <w:t>Procedimiento Administrativo.</w:t>
            </w:r>
          </w:p>
          <w:p w14:paraId="53040D61" w14:textId="77777777" w:rsidR="006E33CC" w:rsidRPr="00EE403F" w:rsidRDefault="006E33CC" w:rsidP="00B93797">
            <w:pPr>
              <w:pStyle w:val="Default"/>
              <w:jc w:val="both"/>
              <w:rPr>
                <w:rFonts w:asciiTheme="minorHAnsi" w:hAnsiTheme="minorHAnsi" w:cs="Times New Roman"/>
                <w:b/>
                <w:bCs/>
                <w:u w:val="single"/>
                <w:lang w:eastAsia="es-ES"/>
              </w:rPr>
            </w:pPr>
          </w:p>
        </w:tc>
      </w:tr>
    </w:tbl>
    <w:p w14:paraId="48097416" w14:textId="77777777" w:rsidR="006E33CC" w:rsidRPr="00EE403F" w:rsidRDefault="006E33CC" w:rsidP="00271240">
      <w:pPr>
        <w:tabs>
          <w:tab w:val="left" w:pos="1740"/>
        </w:tabs>
        <w:spacing w:before="60" w:after="60"/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9781" w:type="dxa"/>
        <w:tblInd w:w="-601" w:type="dxa"/>
        <w:tblLook w:val="04A0" w:firstRow="1" w:lastRow="0" w:firstColumn="1" w:lastColumn="0" w:noHBand="0" w:noVBand="1"/>
      </w:tblPr>
      <w:tblGrid>
        <w:gridCol w:w="3023"/>
        <w:gridCol w:w="5199"/>
        <w:gridCol w:w="1559"/>
      </w:tblGrid>
      <w:tr w:rsidR="00271240" w:rsidRPr="00EE403F" w14:paraId="4A690E67" w14:textId="77777777" w:rsidTr="0045390B">
        <w:tc>
          <w:tcPr>
            <w:tcW w:w="9781" w:type="dxa"/>
            <w:gridSpan w:val="3"/>
            <w:shd w:val="clear" w:color="auto" w:fill="4F81BD" w:themeFill="accent1"/>
            <w:vAlign w:val="center"/>
          </w:tcPr>
          <w:p w14:paraId="3F5C139C" w14:textId="20B2E0AE" w:rsidR="00271240" w:rsidRPr="00EE403F" w:rsidRDefault="006730DB" w:rsidP="008061ED">
            <w:pPr>
              <w:tabs>
                <w:tab w:val="left" w:pos="1740"/>
              </w:tabs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EE403F">
              <w:rPr>
                <w:rFonts w:asciiTheme="minorHAnsi" w:hAnsiTheme="minorHAnsi" w:cs="Times New Roman"/>
                <w:b/>
                <w:bCs/>
                <w:color w:val="FFFFFF"/>
                <w:sz w:val="24"/>
                <w:szCs w:val="24"/>
                <w:lang w:eastAsia="es-ES"/>
              </w:rPr>
              <w:t>8</w:t>
            </w:r>
            <w:r w:rsidR="00271240" w:rsidRPr="00EE403F">
              <w:rPr>
                <w:rFonts w:asciiTheme="minorHAnsi" w:hAnsiTheme="minorHAnsi" w:cs="Times New Roman"/>
                <w:b/>
                <w:bCs/>
                <w:color w:val="FFFFFF"/>
                <w:sz w:val="24"/>
                <w:szCs w:val="24"/>
                <w:lang w:eastAsia="es-ES"/>
              </w:rPr>
              <w:t>. RELACIÓN DE DOCUMENTACIÓN ADJUNTA APORTADA</w:t>
            </w:r>
          </w:p>
        </w:tc>
      </w:tr>
      <w:tr w:rsidR="00271240" w:rsidRPr="00EE403F" w14:paraId="17B7199D" w14:textId="77777777" w:rsidTr="0045390B">
        <w:tc>
          <w:tcPr>
            <w:tcW w:w="9781" w:type="dxa"/>
            <w:gridSpan w:val="3"/>
          </w:tcPr>
          <w:p w14:paraId="3B5A713E" w14:textId="77777777" w:rsidR="00271240" w:rsidRPr="00EE403F" w:rsidRDefault="00271240" w:rsidP="008061ED">
            <w:pPr>
              <w:pStyle w:val="Default"/>
              <w:jc w:val="both"/>
              <w:rPr>
                <w:sz w:val="23"/>
                <w:szCs w:val="23"/>
                <w:lang w:val="es-ES"/>
              </w:rPr>
            </w:pPr>
            <w:r w:rsidRPr="00EE403F">
              <w:rPr>
                <w:rFonts w:asciiTheme="minorHAnsi" w:hAnsiTheme="minorHAnsi"/>
                <w:lang w:val="es-ES"/>
              </w:rPr>
              <w:t>En el caso de que los hubiese, indique la documentación que acompaña a su propuesta y que proporcione más información acerca de la idea propuesta</w:t>
            </w:r>
            <w:r w:rsidRPr="00EE403F">
              <w:rPr>
                <w:sz w:val="23"/>
                <w:szCs w:val="23"/>
                <w:lang w:val="es-ES"/>
              </w:rPr>
              <w:t xml:space="preserve">. </w:t>
            </w:r>
          </w:p>
        </w:tc>
      </w:tr>
      <w:tr w:rsidR="00271240" w:rsidRPr="00EE403F" w14:paraId="0EB556A8" w14:textId="77777777" w:rsidTr="0045390B">
        <w:tc>
          <w:tcPr>
            <w:tcW w:w="3023" w:type="dxa"/>
          </w:tcPr>
          <w:p w14:paraId="665E5774" w14:textId="77777777" w:rsidR="00271240" w:rsidRPr="00EE403F" w:rsidRDefault="00271240" w:rsidP="008061ED">
            <w:pPr>
              <w:tabs>
                <w:tab w:val="left" w:pos="1740"/>
              </w:tabs>
              <w:spacing w:before="60" w:after="6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E403F">
              <w:rPr>
                <w:rFonts w:asciiTheme="minorHAnsi" w:hAnsiTheme="minorHAnsi"/>
                <w:b/>
                <w:sz w:val="24"/>
                <w:szCs w:val="24"/>
              </w:rPr>
              <w:t>Nombre del archivo</w:t>
            </w:r>
          </w:p>
        </w:tc>
        <w:tc>
          <w:tcPr>
            <w:tcW w:w="5199" w:type="dxa"/>
          </w:tcPr>
          <w:p w14:paraId="4C4DD88D" w14:textId="77777777" w:rsidR="00271240" w:rsidRPr="00EE403F" w:rsidRDefault="00271240" w:rsidP="008061ED">
            <w:pPr>
              <w:tabs>
                <w:tab w:val="left" w:pos="1740"/>
              </w:tabs>
              <w:spacing w:before="60" w:after="6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E403F">
              <w:rPr>
                <w:rFonts w:asciiTheme="minorHAnsi" w:hAnsiTheme="minorHAnsi"/>
                <w:b/>
                <w:sz w:val="24"/>
                <w:szCs w:val="24"/>
              </w:rPr>
              <w:t>Breve descripción</w:t>
            </w:r>
          </w:p>
        </w:tc>
        <w:tc>
          <w:tcPr>
            <w:tcW w:w="1559" w:type="dxa"/>
          </w:tcPr>
          <w:p w14:paraId="61798A23" w14:textId="77777777" w:rsidR="00271240" w:rsidRPr="00EE403F" w:rsidRDefault="00271240" w:rsidP="008061ED">
            <w:pPr>
              <w:tabs>
                <w:tab w:val="left" w:pos="1740"/>
              </w:tabs>
              <w:spacing w:before="60" w:after="6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E403F">
              <w:rPr>
                <w:rFonts w:asciiTheme="minorHAnsi" w:hAnsiTheme="minorHAnsi"/>
                <w:b/>
                <w:sz w:val="24"/>
                <w:szCs w:val="24"/>
              </w:rPr>
              <w:t>Confidencial</w:t>
            </w:r>
          </w:p>
        </w:tc>
      </w:tr>
      <w:tr w:rsidR="00271240" w:rsidRPr="00EE403F" w14:paraId="2B33BA01" w14:textId="77777777" w:rsidTr="0045390B">
        <w:tc>
          <w:tcPr>
            <w:tcW w:w="3023" w:type="dxa"/>
          </w:tcPr>
          <w:p w14:paraId="5DCA1AC2" w14:textId="77777777" w:rsidR="00271240" w:rsidRPr="00EE403F" w:rsidRDefault="00271240" w:rsidP="008061ED">
            <w:pPr>
              <w:tabs>
                <w:tab w:val="left" w:pos="1740"/>
              </w:tabs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99" w:type="dxa"/>
          </w:tcPr>
          <w:p w14:paraId="2D71795E" w14:textId="77777777" w:rsidR="00271240" w:rsidRPr="00EE403F" w:rsidRDefault="00271240" w:rsidP="008061ED">
            <w:pPr>
              <w:tabs>
                <w:tab w:val="left" w:pos="1740"/>
              </w:tabs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49CC68" w14:textId="77777777" w:rsidR="00271240" w:rsidRPr="00EE403F" w:rsidRDefault="00271240" w:rsidP="008061ED">
            <w:pPr>
              <w:tabs>
                <w:tab w:val="left" w:pos="1740"/>
              </w:tabs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EE403F">
              <w:rPr>
                <w:rFonts w:asciiTheme="minorHAnsi" w:hAnsiTheme="minorHAnsi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251654144" behindDoc="0" locked="0" layoutInCell="1" allowOverlap="1" wp14:anchorId="29DF5831" wp14:editId="2DFABBBC">
                      <wp:simplePos x="0" y="0"/>
                      <wp:positionH relativeFrom="column">
                        <wp:posOffset>387362</wp:posOffset>
                      </wp:positionH>
                      <wp:positionV relativeFrom="paragraph">
                        <wp:posOffset>53544</wp:posOffset>
                      </wp:positionV>
                      <wp:extent cx="153035" cy="153035"/>
                      <wp:effectExtent l="0" t="0" r="18415" b="18415"/>
                      <wp:wrapNone/>
                      <wp:docPr id="49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730D56" id="Forma2" o:spid="_x0000_s1026" style="position:absolute;margin-left:30.5pt;margin-top:4.2pt;width:12.05pt;height:12.05pt;z-index: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" strokecolor="#3465a4"/>
                  </w:pict>
                </mc:Fallback>
              </mc:AlternateContent>
            </w:r>
          </w:p>
        </w:tc>
      </w:tr>
      <w:tr w:rsidR="00271240" w:rsidRPr="00EE403F" w14:paraId="5B7D660F" w14:textId="77777777" w:rsidTr="0045390B">
        <w:tc>
          <w:tcPr>
            <w:tcW w:w="3023" w:type="dxa"/>
          </w:tcPr>
          <w:p w14:paraId="7A737487" w14:textId="77777777" w:rsidR="00271240" w:rsidRPr="00EE403F" w:rsidRDefault="00271240" w:rsidP="008061ED">
            <w:pPr>
              <w:tabs>
                <w:tab w:val="left" w:pos="1740"/>
              </w:tabs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99" w:type="dxa"/>
          </w:tcPr>
          <w:p w14:paraId="3A4A59C7" w14:textId="77777777" w:rsidR="00271240" w:rsidRPr="00EE403F" w:rsidRDefault="00271240" w:rsidP="008061ED">
            <w:pPr>
              <w:tabs>
                <w:tab w:val="left" w:pos="1740"/>
              </w:tabs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62EF26" w14:textId="77777777" w:rsidR="00271240" w:rsidRPr="00EE403F" w:rsidRDefault="00271240" w:rsidP="008061ED">
            <w:pPr>
              <w:tabs>
                <w:tab w:val="left" w:pos="1740"/>
              </w:tabs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EE403F">
              <w:rPr>
                <w:rFonts w:asciiTheme="minorHAnsi" w:hAnsiTheme="minorHAnsi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 wp14:anchorId="592177C5" wp14:editId="0700ECAC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34925</wp:posOffset>
                      </wp:positionV>
                      <wp:extent cx="153035" cy="153035"/>
                      <wp:effectExtent l="0" t="0" r="18415" b="18415"/>
                      <wp:wrapNone/>
                      <wp:docPr id="50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C56AD1" id="Forma2" o:spid="_x0000_s1026" style="position:absolute;margin-left:30.5pt;margin-top:2.75pt;width:12.05pt;height:12.05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" strokecolor="#3465a4"/>
                  </w:pict>
                </mc:Fallback>
              </mc:AlternateContent>
            </w:r>
          </w:p>
        </w:tc>
      </w:tr>
      <w:tr w:rsidR="00271240" w:rsidRPr="00EE403F" w14:paraId="72163FEF" w14:textId="77777777" w:rsidTr="0045390B">
        <w:tc>
          <w:tcPr>
            <w:tcW w:w="3023" w:type="dxa"/>
          </w:tcPr>
          <w:p w14:paraId="74C144CF" w14:textId="77777777" w:rsidR="00271240" w:rsidRPr="00EE403F" w:rsidRDefault="00271240" w:rsidP="008061ED">
            <w:pPr>
              <w:tabs>
                <w:tab w:val="left" w:pos="1740"/>
              </w:tabs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99" w:type="dxa"/>
          </w:tcPr>
          <w:p w14:paraId="3579A09A" w14:textId="77777777" w:rsidR="00271240" w:rsidRPr="00EE403F" w:rsidRDefault="00271240" w:rsidP="008061ED">
            <w:pPr>
              <w:tabs>
                <w:tab w:val="left" w:pos="1740"/>
              </w:tabs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1300E6" w14:textId="77777777" w:rsidR="00271240" w:rsidRPr="00EE403F" w:rsidRDefault="00271240" w:rsidP="008061ED">
            <w:pPr>
              <w:tabs>
                <w:tab w:val="left" w:pos="1740"/>
              </w:tabs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EE403F">
              <w:rPr>
                <w:rFonts w:asciiTheme="minorHAnsi" w:hAnsiTheme="minorHAnsi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415CA42C" wp14:editId="49844000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33655</wp:posOffset>
                      </wp:positionV>
                      <wp:extent cx="153035" cy="153035"/>
                      <wp:effectExtent l="0" t="0" r="18415" b="18415"/>
                      <wp:wrapNone/>
                      <wp:docPr id="51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365AD2" id="Forma2" o:spid="_x0000_s1026" style="position:absolute;margin-left:30.5pt;margin-top:2.65pt;width:12.05pt;height:12.0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" strokecolor="#3465a4"/>
                  </w:pict>
                </mc:Fallback>
              </mc:AlternateContent>
            </w:r>
          </w:p>
        </w:tc>
      </w:tr>
      <w:tr w:rsidR="00271240" w:rsidRPr="00EE403F" w14:paraId="7C4ECA11" w14:textId="77777777" w:rsidTr="0045390B">
        <w:tc>
          <w:tcPr>
            <w:tcW w:w="3023" w:type="dxa"/>
          </w:tcPr>
          <w:p w14:paraId="5A9F9F7F" w14:textId="77777777" w:rsidR="00271240" w:rsidRPr="00EE403F" w:rsidRDefault="00271240" w:rsidP="008061ED">
            <w:pPr>
              <w:tabs>
                <w:tab w:val="left" w:pos="1740"/>
              </w:tabs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99" w:type="dxa"/>
          </w:tcPr>
          <w:p w14:paraId="38B6A5BA" w14:textId="77777777" w:rsidR="00271240" w:rsidRPr="00EE403F" w:rsidRDefault="00271240" w:rsidP="008061ED">
            <w:pPr>
              <w:tabs>
                <w:tab w:val="left" w:pos="1740"/>
              </w:tabs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009B33" w14:textId="77777777" w:rsidR="00271240" w:rsidRPr="00EE403F" w:rsidRDefault="00271240" w:rsidP="008061ED">
            <w:pPr>
              <w:tabs>
                <w:tab w:val="left" w:pos="1740"/>
              </w:tabs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EE403F">
              <w:rPr>
                <w:rFonts w:asciiTheme="minorHAnsi" w:hAnsiTheme="minorHAnsi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654C52E9" wp14:editId="71981EB5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32385</wp:posOffset>
                      </wp:positionV>
                      <wp:extent cx="153035" cy="153035"/>
                      <wp:effectExtent l="0" t="0" r="18415" b="18415"/>
                      <wp:wrapNone/>
                      <wp:docPr id="52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8977C1" id="Forma2" o:spid="_x0000_s1026" style="position:absolute;margin-left:30.5pt;margin-top:2.55pt;width:12.05pt;height:12.0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" strokecolor="#3465a4"/>
                  </w:pict>
                </mc:Fallback>
              </mc:AlternateContent>
            </w:r>
          </w:p>
        </w:tc>
      </w:tr>
      <w:tr w:rsidR="00271240" w:rsidRPr="00EE403F" w14:paraId="34F579DB" w14:textId="77777777" w:rsidTr="0045390B">
        <w:tc>
          <w:tcPr>
            <w:tcW w:w="3023" w:type="dxa"/>
          </w:tcPr>
          <w:p w14:paraId="75AAE682" w14:textId="77777777" w:rsidR="00271240" w:rsidRPr="00EE403F" w:rsidRDefault="00271240" w:rsidP="008061ED">
            <w:pPr>
              <w:tabs>
                <w:tab w:val="left" w:pos="1740"/>
              </w:tabs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99" w:type="dxa"/>
          </w:tcPr>
          <w:p w14:paraId="3859FEA4" w14:textId="77777777" w:rsidR="00271240" w:rsidRPr="00EE403F" w:rsidRDefault="00271240" w:rsidP="008061ED">
            <w:pPr>
              <w:tabs>
                <w:tab w:val="left" w:pos="1740"/>
              </w:tabs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8AA554" w14:textId="77777777" w:rsidR="00271240" w:rsidRPr="00EE403F" w:rsidRDefault="00271240" w:rsidP="008061ED">
            <w:pPr>
              <w:tabs>
                <w:tab w:val="left" w:pos="1740"/>
              </w:tabs>
              <w:spacing w:before="60" w:after="60"/>
              <w:rPr>
                <w:rFonts w:asciiTheme="minorHAnsi" w:hAnsiTheme="minorHAnsi"/>
                <w:b/>
                <w:noProof/>
                <w:sz w:val="24"/>
                <w:szCs w:val="24"/>
                <w:lang w:eastAsia="es-ES"/>
              </w:rPr>
            </w:pPr>
            <w:r w:rsidRPr="00EE403F">
              <w:rPr>
                <w:rFonts w:asciiTheme="minorHAnsi" w:hAnsiTheme="minorHAnsi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25779526" wp14:editId="73DEF65E">
                      <wp:simplePos x="0" y="0"/>
                      <wp:positionH relativeFrom="column">
                        <wp:posOffset>387362</wp:posOffset>
                      </wp:positionH>
                      <wp:positionV relativeFrom="paragraph">
                        <wp:posOffset>40173</wp:posOffset>
                      </wp:positionV>
                      <wp:extent cx="153035" cy="153035"/>
                      <wp:effectExtent l="0" t="0" r="18415" b="18415"/>
                      <wp:wrapNone/>
                      <wp:docPr id="53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801B793" id="Forma2" o:spid="_x0000_s1026" style="position:absolute;margin-left:30.5pt;margin-top:3.15pt;width:12.05pt;height:12.0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" strokecolor="#3465a4"/>
                  </w:pict>
                </mc:Fallback>
              </mc:AlternateContent>
            </w:r>
          </w:p>
        </w:tc>
      </w:tr>
    </w:tbl>
    <w:p w14:paraId="4850A797" w14:textId="77777777" w:rsidR="00271240" w:rsidRPr="00EE403F" w:rsidRDefault="00271240" w:rsidP="00271240">
      <w:pPr>
        <w:tabs>
          <w:tab w:val="left" w:pos="1740"/>
        </w:tabs>
        <w:spacing w:before="60" w:after="60"/>
        <w:rPr>
          <w:rFonts w:asciiTheme="minorHAnsi" w:hAnsiTheme="minorHAnsi"/>
          <w:sz w:val="24"/>
          <w:szCs w:val="24"/>
        </w:rPr>
      </w:pPr>
    </w:p>
    <w:p w14:paraId="4F08205E" w14:textId="77777777" w:rsidR="00AB2A51" w:rsidRPr="00E2736D" w:rsidRDefault="00AB2A51" w:rsidP="00E2736D">
      <w:pPr>
        <w:suppressAutoHyphens w:val="0"/>
        <w:autoSpaceDE w:val="0"/>
        <w:autoSpaceDN w:val="0"/>
        <w:adjustRightInd w:val="0"/>
        <w:spacing w:after="120"/>
        <w:ind w:firstLine="426"/>
        <w:rPr>
          <w:rFonts w:asciiTheme="minorHAnsi" w:hAnsiTheme="minorHAnsi" w:cs="Open Sans"/>
          <w:color w:val="000000"/>
          <w:sz w:val="22"/>
          <w:lang w:eastAsia="es-ES"/>
        </w:rPr>
      </w:pPr>
    </w:p>
    <w:sectPr w:rsidR="00AB2A51" w:rsidRPr="00E2736D" w:rsidSect="00BA1E3A">
      <w:headerReference w:type="default" r:id="rId13"/>
      <w:footerReference w:type="default" r:id="rId14"/>
      <w:pgSz w:w="11906" w:h="16838"/>
      <w:pgMar w:top="2268" w:right="1701" w:bottom="993" w:left="1701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8E1D4" w14:textId="77777777" w:rsidR="00437DF3" w:rsidRDefault="00437DF3">
      <w:pPr>
        <w:spacing w:after="0"/>
      </w:pPr>
      <w:r>
        <w:separator/>
      </w:r>
    </w:p>
  </w:endnote>
  <w:endnote w:type="continuationSeparator" w:id="0">
    <w:p w14:paraId="661BCA06" w14:textId="77777777" w:rsidR="00437DF3" w:rsidRDefault="00437D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tur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96C0A" w14:textId="1A06B339" w:rsidR="00C31D14" w:rsidRDefault="00C31D14">
    <w:pPr>
      <w:pStyle w:val="Pie-Direccin"/>
      <w:tabs>
        <w:tab w:val="clear" w:pos="4252"/>
        <w:tab w:val="clear" w:pos="8504"/>
        <w:tab w:val="center" w:pos="4536"/>
        <w:tab w:val="right" w:pos="9072"/>
      </w:tabs>
      <w:spacing w:after="0"/>
      <w:jc w:val="left"/>
    </w:pPr>
    <w:r>
      <w:tab/>
      <w:t xml:space="preserve">C/ </w:t>
    </w:r>
    <w:r w:rsidR="00C73353">
      <w:t>Coronel Aranda</w:t>
    </w:r>
    <w:r>
      <w:t>, 2, EASMU - 5ª planta sector central izquierdo - 3300</w:t>
    </w:r>
    <w:r w:rsidR="00C73353">
      <w:t>5</w:t>
    </w:r>
    <w:r>
      <w:t xml:space="preserve"> Oviedo - Tfno.: 985 10 93 85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11BFA" w14:textId="77777777" w:rsidR="00437DF3" w:rsidRDefault="00437DF3">
      <w:pPr>
        <w:spacing w:after="0"/>
      </w:pPr>
      <w:r>
        <w:separator/>
      </w:r>
    </w:p>
  </w:footnote>
  <w:footnote w:type="continuationSeparator" w:id="0">
    <w:p w14:paraId="40CE10EF" w14:textId="77777777" w:rsidR="00437DF3" w:rsidRDefault="00437D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4F5B6" w14:textId="1109381E" w:rsidR="00C31D14" w:rsidRDefault="00CC2E72" w:rsidP="00CC2E72">
    <w:pPr>
      <w:pStyle w:val="Encabezado"/>
      <w:tabs>
        <w:tab w:val="clear" w:pos="4252"/>
        <w:tab w:val="clear" w:pos="8504"/>
        <w:tab w:val="left" w:pos="1066"/>
      </w:tabs>
      <w:jc w:val="right"/>
      <w:rPr>
        <w:rFonts w:ascii="Times New Roman" w:hAnsi="Times New Roman" w:cs="Times New Roman"/>
        <w:sz w:val="24"/>
        <w:szCs w:val="24"/>
        <w:lang w:val="en-US" w:eastAsia="es-ES"/>
      </w:rPr>
    </w:pPr>
    <w:r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390E65B0" wp14:editId="29D42AFE">
          <wp:simplePos x="0" y="0"/>
          <wp:positionH relativeFrom="column">
            <wp:posOffset>2688</wp:posOffset>
          </wp:positionH>
          <wp:positionV relativeFrom="paragraph">
            <wp:posOffset>211455</wp:posOffset>
          </wp:positionV>
          <wp:extent cx="1778635" cy="563245"/>
          <wp:effectExtent l="0" t="0" r="0" b="8255"/>
          <wp:wrapNone/>
          <wp:docPr id="40" name="Imagen 40" descr="MOD2-doc(RG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MOD2-doc(RGB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63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1D14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EEA1F" wp14:editId="268B24DD">
              <wp:simplePos x="0" y="0"/>
              <wp:positionH relativeFrom="column">
                <wp:posOffset>1813560</wp:posOffset>
              </wp:positionH>
              <wp:positionV relativeFrom="paragraph">
                <wp:posOffset>2694940</wp:posOffset>
              </wp:positionV>
              <wp:extent cx="2087880" cy="4017645"/>
              <wp:effectExtent l="0" t="0" r="0" b="0"/>
              <wp:wrapNone/>
              <wp:docPr id="36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7880" cy="4017645"/>
                      </a:xfrm>
                      <a:custGeom>
                        <a:avLst/>
                        <a:gdLst>
                          <a:gd name="T0" fmla="*/ 437 w 3288"/>
                          <a:gd name="T1" fmla="*/ 6135 h 6327"/>
                          <a:gd name="T2" fmla="*/ 2222 w 3288"/>
                          <a:gd name="T3" fmla="*/ 312 h 6327"/>
                          <a:gd name="T4" fmla="*/ 2611 w 3288"/>
                          <a:gd name="T5" fmla="*/ 2182 h 6327"/>
                          <a:gd name="T6" fmla="*/ 696 w 3288"/>
                          <a:gd name="T7" fmla="*/ 335 h 6327"/>
                          <a:gd name="T8" fmla="*/ 1325 w 3288"/>
                          <a:gd name="T9" fmla="*/ 398 h 6327"/>
                          <a:gd name="T10" fmla="*/ 2673 w 3288"/>
                          <a:gd name="T11" fmla="*/ 1880 h 6327"/>
                          <a:gd name="T12" fmla="*/ 1699 w 3288"/>
                          <a:gd name="T13" fmla="*/ 220 h 6327"/>
                          <a:gd name="T14" fmla="*/ 1771 w 3288"/>
                          <a:gd name="T15" fmla="*/ 2744 h 6327"/>
                          <a:gd name="T16" fmla="*/ 2788 w 3288"/>
                          <a:gd name="T17" fmla="*/ 4005 h 6327"/>
                          <a:gd name="T18" fmla="*/ 2760 w 3288"/>
                          <a:gd name="T19" fmla="*/ 4351 h 6327"/>
                          <a:gd name="T20" fmla="*/ 1756 w 3288"/>
                          <a:gd name="T21" fmla="*/ 5914 h 6327"/>
                          <a:gd name="T22" fmla="*/ 494 w 3288"/>
                          <a:gd name="T23" fmla="*/ 4226 h 6327"/>
                          <a:gd name="T24" fmla="*/ 533 w 3288"/>
                          <a:gd name="T25" fmla="*/ 3976 h 6327"/>
                          <a:gd name="T26" fmla="*/ 1536 w 3288"/>
                          <a:gd name="T27" fmla="*/ 2768 h 6327"/>
                          <a:gd name="T28" fmla="*/ 1517 w 3288"/>
                          <a:gd name="T29" fmla="*/ 2796 h 6327"/>
                          <a:gd name="T30" fmla="*/ 710 w 3288"/>
                          <a:gd name="T31" fmla="*/ 3919 h 6327"/>
                          <a:gd name="T32" fmla="*/ 489 w 3288"/>
                          <a:gd name="T33" fmla="*/ 4039 h 6327"/>
                          <a:gd name="T34" fmla="*/ 509 w 3288"/>
                          <a:gd name="T35" fmla="*/ 4283 h 6327"/>
                          <a:gd name="T36" fmla="*/ 1459 w 3288"/>
                          <a:gd name="T37" fmla="*/ 5708 h 6327"/>
                          <a:gd name="T38" fmla="*/ 1809 w 3288"/>
                          <a:gd name="T39" fmla="*/ 5679 h 6327"/>
                          <a:gd name="T40" fmla="*/ 2673 w 3288"/>
                          <a:gd name="T41" fmla="*/ 4274 h 6327"/>
                          <a:gd name="T42" fmla="*/ 2865 w 3288"/>
                          <a:gd name="T43" fmla="*/ 4039 h 6327"/>
                          <a:gd name="T44" fmla="*/ 2673 w 3288"/>
                          <a:gd name="T45" fmla="*/ 3890 h 6327"/>
                          <a:gd name="T46" fmla="*/ 1824 w 3288"/>
                          <a:gd name="T47" fmla="*/ 2739 h 6327"/>
                          <a:gd name="T48" fmla="*/ 2313 w 3288"/>
                          <a:gd name="T49" fmla="*/ 4566 h 6327"/>
                          <a:gd name="T50" fmla="*/ 302 w 3288"/>
                          <a:gd name="T51" fmla="*/ 969 h 6327"/>
                          <a:gd name="T52" fmla="*/ 513 w 3288"/>
                          <a:gd name="T53" fmla="*/ 1640 h 6327"/>
                          <a:gd name="T54" fmla="*/ 1017 w 3288"/>
                          <a:gd name="T55" fmla="*/ 1640 h 6327"/>
                          <a:gd name="T56" fmla="*/ 1157 w 3288"/>
                          <a:gd name="T57" fmla="*/ 1439 h 6327"/>
                          <a:gd name="T58" fmla="*/ 1373 w 3288"/>
                          <a:gd name="T59" fmla="*/ 1554 h 6327"/>
                          <a:gd name="T60" fmla="*/ 1555 w 3288"/>
                          <a:gd name="T61" fmla="*/ 1429 h 6327"/>
                          <a:gd name="T62" fmla="*/ 1684 w 3288"/>
                          <a:gd name="T63" fmla="*/ 1640 h 6327"/>
                          <a:gd name="T64" fmla="*/ 2188 w 3288"/>
                          <a:gd name="T65" fmla="*/ 1640 h 6327"/>
                          <a:gd name="T66" fmla="*/ 2332 w 3288"/>
                          <a:gd name="T67" fmla="*/ 1439 h 6327"/>
                          <a:gd name="T68" fmla="*/ 2568 w 3288"/>
                          <a:gd name="T69" fmla="*/ 1573 h 6327"/>
                          <a:gd name="T70" fmla="*/ 2712 w 3288"/>
                          <a:gd name="T71" fmla="*/ 1405 h 6327"/>
                          <a:gd name="T72" fmla="*/ 2275 w 3288"/>
                          <a:gd name="T73" fmla="*/ 1132 h 6327"/>
                          <a:gd name="T74" fmla="*/ 2908 w 3288"/>
                          <a:gd name="T75" fmla="*/ 983 h 6327"/>
                          <a:gd name="T76" fmla="*/ 979 w 3288"/>
                          <a:gd name="T77" fmla="*/ 551 h 6327"/>
                          <a:gd name="T78" fmla="*/ 797 w 3288"/>
                          <a:gd name="T79" fmla="*/ 1132 h 6327"/>
                          <a:gd name="T80" fmla="*/ 777 w 3288"/>
                          <a:gd name="T81" fmla="*/ 1520 h 6327"/>
                          <a:gd name="T82" fmla="*/ 1401 w 3288"/>
                          <a:gd name="T83" fmla="*/ 1511 h 6327"/>
                          <a:gd name="T84" fmla="*/ 2097 w 3288"/>
                          <a:gd name="T85" fmla="*/ 1410 h 6327"/>
                          <a:gd name="T86" fmla="*/ 2678 w 3288"/>
                          <a:gd name="T87" fmla="*/ 1372 h 6327"/>
                          <a:gd name="T88" fmla="*/ 2587 w 3288"/>
                          <a:gd name="T89" fmla="*/ 2139 h 6327"/>
                          <a:gd name="T90" fmla="*/ 182 w 3288"/>
                          <a:gd name="T91" fmla="*/ 5003 h 6327"/>
                          <a:gd name="T92" fmla="*/ 206 w 3288"/>
                          <a:gd name="T93" fmla="*/ 4869 h 6327"/>
                          <a:gd name="T94" fmla="*/ 288 w 3288"/>
                          <a:gd name="T95" fmla="*/ 4566 h 6327"/>
                          <a:gd name="T96" fmla="*/ 312 w 3288"/>
                          <a:gd name="T97" fmla="*/ 4403 h 6327"/>
                          <a:gd name="T98" fmla="*/ 312 w 3288"/>
                          <a:gd name="T99" fmla="*/ 4202 h 6327"/>
                          <a:gd name="T100" fmla="*/ 163 w 3288"/>
                          <a:gd name="T101" fmla="*/ 3698 h 6327"/>
                          <a:gd name="T102" fmla="*/ 312 w 3288"/>
                          <a:gd name="T103" fmla="*/ 3262 h 6327"/>
                          <a:gd name="T104" fmla="*/ 297 w 3288"/>
                          <a:gd name="T105" fmla="*/ 2998 h 6327"/>
                          <a:gd name="T106" fmla="*/ 3091 w 3288"/>
                          <a:gd name="T107" fmla="*/ 2936 h 6327"/>
                          <a:gd name="T108" fmla="*/ 3076 w 3288"/>
                          <a:gd name="T109" fmla="*/ 3099 h 6327"/>
                          <a:gd name="T110" fmla="*/ 3072 w 3288"/>
                          <a:gd name="T111" fmla="*/ 3334 h 6327"/>
                          <a:gd name="T112" fmla="*/ 3115 w 3288"/>
                          <a:gd name="T113" fmla="*/ 3554 h 6327"/>
                          <a:gd name="T114" fmla="*/ 3139 w 3288"/>
                          <a:gd name="T115" fmla="*/ 3645 h 6327"/>
                          <a:gd name="T116" fmla="*/ 2990 w 3288"/>
                          <a:gd name="T117" fmla="*/ 4000 h 6327"/>
                          <a:gd name="T118" fmla="*/ 3076 w 3288"/>
                          <a:gd name="T119" fmla="*/ 4192 h 6327"/>
                          <a:gd name="T120" fmla="*/ 3110 w 3288"/>
                          <a:gd name="T121" fmla="*/ 4586 h 6327"/>
                          <a:gd name="T122" fmla="*/ 2990 w 3288"/>
                          <a:gd name="T123" fmla="*/ 5142 h 6327"/>
                          <a:gd name="T124" fmla="*/ 3052 w 3288"/>
                          <a:gd name="T125" fmla="*/ 5324 h 6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3288" h="6327">
                            <a:moveTo>
                              <a:pt x="1646" y="2408"/>
                            </a:moveTo>
                            <a:lnTo>
                              <a:pt x="1646" y="2326"/>
                            </a:lnTo>
                            <a:lnTo>
                              <a:pt x="3288" y="2326"/>
                            </a:lnTo>
                            <a:lnTo>
                              <a:pt x="3288" y="5593"/>
                            </a:lnTo>
                            <a:lnTo>
                              <a:pt x="3283" y="5660"/>
                            </a:lnTo>
                            <a:lnTo>
                              <a:pt x="3273" y="5727"/>
                            </a:lnTo>
                            <a:lnTo>
                              <a:pt x="3259" y="5795"/>
                            </a:lnTo>
                            <a:lnTo>
                              <a:pt x="3235" y="5857"/>
                            </a:lnTo>
                            <a:lnTo>
                              <a:pt x="3206" y="5914"/>
                            </a:lnTo>
                            <a:lnTo>
                              <a:pt x="3172" y="5972"/>
                            </a:lnTo>
                            <a:lnTo>
                              <a:pt x="3134" y="6025"/>
                            </a:lnTo>
                            <a:lnTo>
                              <a:pt x="3091" y="6073"/>
                            </a:lnTo>
                            <a:lnTo>
                              <a:pt x="3043" y="6116"/>
                            </a:lnTo>
                            <a:lnTo>
                              <a:pt x="2990" y="6154"/>
                            </a:lnTo>
                            <a:lnTo>
                              <a:pt x="2937" y="6183"/>
                            </a:lnTo>
                            <a:lnTo>
                              <a:pt x="2880" y="6212"/>
                            </a:lnTo>
                            <a:lnTo>
                              <a:pt x="2817" y="6236"/>
                            </a:lnTo>
                            <a:lnTo>
                              <a:pt x="2755" y="6250"/>
                            </a:lnTo>
                            <a:lnTo>
                              <a:pt x="2688" y="6260"/>
                            </a:lnTo>
                            <a:lnTo>
                              <a:pt x="2620" y="6260"/>
                            </a:lnTo>
                            <a:lnTo>
                              <a:pt x="1862" y="6260"/>
                            </a:lnTo>
                            <a:lnTo>
                              <a:pt x="1833" y="6265"/>
                            </a:lnTo>
                            <a:lnTo>
                              <a:pt x="1804" y="6269"/>
                            </a:lnTo>
                            <a:lnTo>
                              <a:pt x="1776" y="6274"/>
                            </a:lnTo>
                            <a:lnTo>
                              <a:pt x="1747" y="6284"/>
                            </a:lnTo>
                            <a:lnTo>
                              <a:pt x="1718" y="6289"/>
                            </a:lnTo>
                            <a:lnTo>
                              <a:pt x="1694" y="6303"/>
                            </a:lnTo>
                            <a:lnTo>
                              <a:pt x="1670" y="6313"/>
                            </a:lnTo>
                            <a:lnTo>
                              <a:pt x="1646" y="6327"/>
                            </a:lnTo>
                            <a:lnTo>
                              <a:pt x="1622" y="6313"/>
                            </a:lnTo>
                            <a:lnTo>
                              <a:pt x="1598" y="6298"/>
                            </a:lnTo>
                            <a:lnTo>
                              <a:pt x="1569" y="6289"/>
                            </a:lnTo>
                            <a:lnTo>
                              <a:pt x="1545" y="6279"/>
                            </a:lnTo>
                            <a:lnTo>
                              <a:pt x="1517" y="6269"/>
                            </a:lnTo>
                            <a:lnTo>
                              <a:pt x="1488" y="6265"/>
                            </a:lnTo>
                            <a:lnTo>
                              <a:pt x="1454" y="6260"/>
                            </a:lnTo>
                            <a:lnTo>
                              <a:pt x="1425" y="6260"/>
                            </a:lnTo>
                            <a:lnTo>
                              <a:pt x="672" y="6260"/>
                            </a:lnTo>
                            <a:lnTo>
                              <a:pt x="600" y="6255"/>
                            </a:lnTo>
                            <a:lnTo>
                              <a:pt x="533" y="6245"/>
                            </a:lnTo>
                            <a:lnTo>
                              <a:pt x="470" y="6231"/>
                            </a:lnTo>
                            <a:lnTo>
                              <a:pt x="408" y="6207"/>
                            </a:lnTo>
                            <a:lnTo>
                              <a:pt x="350" y="6178"/>
                            </a:lnTo>
                            <a:lnTo>
                              <a:pt x="293" y="6150"/>
                            </a:lnTo>
                            <a:lnTo>
                              <a:pt x="240" y="6111"/>
                            </a:lnTo>
                            <a:lnTo>
                              <a:pt x="197" y="6068"/>
                            </a:lnTo>
                            <a:lnTo>
                              <a:pt x="153" y="6020"/>
                            </a:lnTo>
                            <a:lnTo>
                              <a:pt x="115" y="5967"/>
                            </a:lnTo>
                            <a:lnTo>
                              <a:pt x="81" y="5914"/>
                            </a:lnTo>
                            <a:lnTo>
                              <a:pt x="53" y="5852"/>
                            </a:lnTo>
                            <a:lnTo>
                              <a:pt x="29" y="5790"/>
                            </a:lnTo>
                            <a:lnTo>
                              <a:pt x="14" y="5727"/>
                            </a:lnTo>
                            <a:lnTo>
                              <a:pt x="5" y="5660"/>
                            </a:lnTo>
                            <a:lnTo>
                              <a:pt x="0" y="5593"/>
                            </a:lnTo>
                            <a:lnTo>
                              <a:pt x="0" y="2326"/>
                            </a:lnTo>
                            <a:lnTo>
                              <a:pt x="1646" y="2326"/>
                            </a:lnTo>
                            <a:lnTo>
                              <a:pt x="1646" y="2408"/>
                            </a:lnTo>
                            <a:lnTo>
                              <a:pt x="81" y="2408"/>
                            </a:lnTo>
                            <a:lnTo>
                              <a:pt x="81" y="5593"/>
                            </a:lnTo>
                            <a:lnTo>
                              <a:pt x="86" y="5651"/>
                            </a:lnTo>
                            <a:lnTo>
                              <a:pt x="96" y="5713"/>
                            </a:lnTo>
                            <a:lnTo>
                              <a:pt x="110" y="5771"/>
                            </a:lnTo>
                            <a:lnTo>
                              <a:pt x="129" y="5823"/>
                            </a:lnTo>
                            <a:lnTo>
                              <a:pt x="153" y="5876"/>
                            </a:lnTo>
                            <a:lnTo>
                              <a:pt x="182" y="5924"/>
                            </a:lnTo>
                            <a:lnTo>
                              <a:pt x="216" y="5967"/>
                            </a:lnTo>
                            <a:lnTo>
                              <a:pt x="254" y="6010"/>
                            </a:lnTo>
                            <a:lnTo>
                              <a:pt x="293" y="6049"/>
                            </a:lnTo>
                            <a:lnTo>
                              <a:pt x="341" y="6082"/>
                            </a:lnTo>
                            <a:lnTo>
                              <a:pt x="389" y="6111"/>
                            </a:lnTo>
                            <a:lnTo>
                              <a:pt x="437" y="6135"/>
                            </a:lnTo>
                            <a:lnTo>
                              <a:pt x="494" y="6154"/>
                            </a:lnTo>
                            <a:lnTo>
                              <a:pt x="552" y="6169"/>
                            </a:lnTo>
                            <a:lnTo>
                              <a:pt x="609" y="6174"/>
                            </a:lnTo>
                            <a:lnTo>
                              <a:pt x="672" y="6178"/>
                            </a:lnTo>
                            <a:lnTo>
                              <a:pt x="1440" y="6178"/>
                            </a:lnTo>
                            <a:lnTo>
                              <a:pt x="1469" y="6178"/>
                            </a:lnTo>
                            <a:lnTo>
                              <a:pt x="1497" y="6183"/>
                            </a:lnTo>
                            <a:lnTo>
                              <a:pt x="1521" y="6188"/>
                            </a:lnTo>
                            <a:lnTo>
                              <a:pt x="1545" y="6193"/>
                            </a:lnTo>
                            <a:lnTo>
                              <a:pt x="1569" y="6202"/>
                            </a:lnTo>
                            <a:lnTo>
                              <a:pt x="1593" y="6212"/>
                            </a:lnTo>
                            <a:lnTo>
                              <a:pt x="1617" y="6221"/>
                            </a:lnTo>
                            <a:lnTo>
                              <a:pt x="1641" y="6236"/>
                            </a:lnTo>
                            <a:lnTo>
                              <a:pt x="1670" y="6221"/>
                            </a:lnTo>
                            <a:lnTo>
                              <a:pt x="1694" y="6212"/>
                            </a:lnTo>
                            <a:lnTo>
                              <a:pt x="1718" y="6202"/>
                            </a:lnTo>
                            <a:lnTo>
                              <a:pt x="1747" y="6197"/>
                            </a:lnTo>
                            <a:lnTo>
                              <a:pt x="1771" y="6193"/>
                            </a:lnTo>
                            <a:lnTo>
                              <a:pt x="1795" y="6188"/>
                            </a:lnTo>
                            <a:lnTo>
                              <a:pt x="1824" y="6183"/>
                            </a:lnTo>
                            <a:lnTo>
                              <a:pt x="1852" y="6178"/>
                            </a:lnTo>
                            <a:lnTo>
                              <a:pt x="2620" y="6178"/>
                            </a:lnTo>
                            <a:lnTo>
                              <a:pt x="2678" y="6178"/>
                            </a:lnTo>
                            <a:lnTo>
                              <a:pt x="2736" y="6169"/>
                            </a:lnTo>
                            <a:lnTo>
                              <a:pt x="2793" y="6159"/>
                            </a:lnTo>
                            <a:lnTo>
                              <a:pt x="2846" y="6140"/>
                            </a:lnTo>
                            <a:lnTo>
                              <a:pt x="2899" y="6116"/>
                            </a:lnTo>
                            <a:lnTo>
                              <a:pt x="2947" y="6087"/>
                            </a:lnTo>
                            <a:lnTo>
                              <a:pt x="2995" y="6054"/>
                            </a:lnTo>
                            <a:lnTo>
                              <a:pt x="3033" y="6015"/>
                            </a:lnTo>
                            <a:lnTo>
                              <a:pt x="3072" y="5972"/>
                            </a:lnTo>
                            <a:lnTo>
                              <a:pt x="3105" y="5929"/>
                            </a:lnTo>
                            <a:lnTo>
                              <a:pt x="3134" y="5876"/>
                            </a:lnTo>
                            <a:lnTo>
                              <a:pt x="3163" y="5823"/>
                            </a:lnTo>
                            <a:lnTo>
                              <a:pt x="3182" y="5771"/>
                            </a:lnTo>
                            <a:lnTo>
                              <a:pt x="3196" y="5713"/>
                            </a:lnTo>
                            <a:lnTo>
                              <a:pt x="3206" y="5651"/>
                            </a:lnTo>
                            <a:lnTo>
                              <a:pt x="3206" y="5593"/>
                            </a:lnTo>
                            <a:lnTo>
                              <a:pt x="3206" y="2408"/>
                            </a:lnTo>
                            <a:lnTo>
                              <a:pt x="1646" y="2408"/>
                            </a:lnTo>
                            <a:close/>
                            <a:moveTo>
                              <a:pt x="1646" y="28"/>
                            </a:moveTo>
                            <a:lnTo>
                              <a:pt x="1646" y="0"/>
                            </a:lnTo>
                            <a:lnTo>
                              <a:pt x="1684" y="5"/>
                            </a:lnTo>
                            <a:lnTo>
                              <a:pt x="1718" y="14"/>
                            </a:lnTo>
                            <a:lnTo>
                              <a:pt x="1742" y="28"/>
                            </a:lnTo>
                            <a:lnTo>
                              <a:pt x="1766" y="48"/>
                            </a:lnTo>
                            <a:lnTo>
                              <a:pt x="1785" y="72"/>
                            </a:lnTo>
                            <a:lnTo>
                              <a:pt x="1795" y="100"/>
                            </a:lnTo>
                            <a:lnTo>
                              <a:pt x="1804" y="129"/>
                            </a:lnTo>
                            <a:lnTo>
                              <a:pt x="1809" y="163"/>
                            </a:lnTo>
                            <a:lnTo>
                              <a:pt x="1804" y="182"/>
                            </a:lnTo>
                            <a:lnTo>
                              <a:pt x="1800" y="206"/>
                            </a:lnTo>
                            <a:lnTo>
                              <a:pt x="1795" y="225"/>
                            </a:lnTo>
                            <a:lnTo>
                              <a:pt x="1785" y="244"/>
                            </a:lnTo>
                            <a:lnTo>
                              <a:pt x="1776" y="259"/>
                            </a:lnTo>
                            <a:lnTo>
                              <a:pt x="1761" y="278"/>
                            </a:lnTo>
                            <a:lnTo>
                              <a:pt x="1747" y="292"/>
                            </a:lnTo>
                            <a:lnTo>
                              <a:pt x="1732" y="307"/>
                            </a:lnTo>
                            <a:lnTo>
                              <a:pt x="1766" y="312"/>
                            </a:lnTo>
                            <a:lnTo>
                              <a:pt x="1800" y="316"/>
                            </a:lnTo>
                            <a:lnTo>
                              <a:pt x="1833" y="326"/>
                            </a:lnTo>
                            <a:lnTo>
                              <a:pt x="1867" y="331"/>
                            </a:lnTo>
                            <a:lnTo>
                              <a:pt x="1900" y="345"/>
                            </a:lnTo>
                            <a:lnTo>
                              <a:pt x="1934" y="355"/>
                            </a:lnTo>
                            <a:lnTo>
                              <a:pt x="1968" y="369"/>
                            </a:lnTo>
                            <a:lnTo>
                              <a:pt x="2001" y="379"/>
                            </a:lnTo>
                            <a:lnTo>
                              <a:pt x="2044" y="364"/>
                            </a:lnTo>
                            <a:lnTo>
                              <a:pt x="2088" y="345"/>
                            </a:lnTo>
                            <a:lnTo>
                              <a:pt x="2131" y="331"/>
                            </a:lnTo>
                            <a:lnTo>
                              <a:pt x="2174" y="321"/>
                            </a:lnTo>
                            <a:lnTo>
                              <a:pt x="2222" y="312"/>
                            </a:lnTo>
                            <a:lnTo>
                              <a:pt x="2265" y="307"/>
                            </a:lnTo>
                            <a:lnTo>
                              <a:pt x="2308" y="302"/>
                            </a:lnTo>
                            <a:lnTo>
                              <a:pt x="2356" y="302"/>
                            </a:lnTo>
                            <a:lnTo>
                              <a:pt x="2438" y="307"/>
                            </a:lnTo>
                            <a:lnTo>
                              <a:pt x="2515" y="316"/>
                            </a:lnTo>
                            <a:lnTo>
                              <a:pt x="2592" y="335"/>
                            </a:lnTo>
                            <a:lnTo>
                              <a:pt x="2664" y="364"/>
                            </a:lnTo>
                            <a:lnTo>
                              <a:pt x="2736" y="398"/>
                            </a:lnTo>
                            <a:lnTo>
                              <a:pt x="2798" y="436"/>
                            </a:lnTo>
                            <a:lnTo>
                              <a:pt x="2860" y="484"/>
                            </a:lnTo>
                            <a:lnTo>
                              <a:pt x="2918" y="532"/>
                            </a:lnTo>
                            <a:lnTo>
                              <a:pt x="2971" y="590"/>
                            </a:lnTo>
                            <a:lnTo>
                              <a:pt x="3014" y="652"/>
                            </a:lnTo>
                            <a:lnTo>
                              <a:pt x="3052" y="719"/>
                            </a:lnTo>
                            <a:lnTo>
                              <a:pt x="3086" y="786"/>
                            </a:lnTo>
                            <a:lnTo>
                              <a:pt x="3115" y="858"/>
                            </a:lnTo>
                            <a:lnTo>
                              <a:pt x="3134" y="935"/>
                            </a:lnTo>
                            <a:lnTo>
                              <a:pt x="3148" y="1017"/>
                            </a:lnTo>
                            <a:lnTo>
                              <a:pt x="3153" y="1093"/>
                            </a:lnTo>
                            <a:lnTo>
                              <a:pt x="3148" y="1132"/>
                            </a:lnTo>
                            <a:lnTo>
                              <a:pt x="3148" y="1170"/>
                            </a:lnTo>
                            <a:lnTo>
                              <a:pt x="3144" y="1209"/>
                            </a:lnTo>
                            <a:lnTo>
                              <a:pt x="3134" y="1247"/>
                            </a:lnTo>
                            <a:lnTo>
                              <a:pt x="3124" y="1285"/>
                            </a:lnTo>
                            <a:lnTo>
                              <a:pt x="3115" y="1324"/>
                            </a:lnTo>
                            <a:lnTo>
                              <a:pt x="3105" y="1362"/>
                            </a:lnTo>
                            <a:lnTo>
                              <a:pt x="3091" y="1396"/>
                            </a:lnTo>
                            <a:lnTo>
                              <a:pt x="3072" y="1400"/>
                            </a:lnTo>
                            <a:lnTo>
                              <a:pt x="3052" y="1405"/>
                            </a:lnTo>
                            <a:lnTo>
                              <a:pt x="3033" y="1410"/>
                            </a:lnTo>
                            <a:lnTo>
                              <a:pt x="3019" y="1420"/>
                            </a:lnTo>
                            <a:lnTo>
                              <a:pt x="3004" y="1434"/>
                            </a:lnTo>
                            <a:lnTo>
                              <a:pt x="2990" y="1444"/>
                            </a:lnTo>
                            <a:lnTo>
                              <a:pt x="2980" y="1463"/>
                            </a:lnTo>
                            <a:lnTo>
                              <a:pt x="2971" y="1477"/>
                            </a:lnTo>
                            <a:lnTo>
                              <a:pt x="2894" y="1698"/>
                            </a:lnTo>
                            <a:lnTo>
                              <a:pt x="2880" y="1727"/>
                            </a:lnTo>
                            <a:lnTo>
                              <a:pt x="2865" y="1751"/>
                            </a:lnTo>
                            <a:lnTo>
                              <a:pt x="2851" y="1775"/>
                            </a:lnTo>
                            <a:lnTo>
                              <a:pt x="2832" y="1794"/>
                            </a:lnTo>
                            <a:lnTo>
                              <a:pt x="2808" y="1813"/>
                            </a:lnTo>
                            <a:lnTo>
                              <a:pt x="2784" y="1827"/>
                            </a:lnTo>
                            <a:lnTo>
                              <a:pt x="2755" y="1837"/>
                            </a:lnTo>
                            <a:lnTo>
                              <a:pt x="2726" y="1842"/>
                            </a:lnTo>
                            <a:lnTo>
                              <a:pt x="2721" y="1861"/>
                            </a:lnTo>
                            <a:lnTo>
                              <a:pt x="2716" y="1875"/>
                            </a:lnTo>
                            <a:lnTo>
                              <a:pt x="2707" y="1885"/>
                            </a:lnTo>
                            <a:lnTo>
                              <a:pt x="2697" y="1895"/>
                            </a:lnTo>
                            <a:lnTo>
                              <a:pt x="2688" y="1904"/>
                            </a:lnTo>
                            <a:lnTo>
                              <a:pt x="2673" y="1914"/>
                            </a:lnTo>
                            <a:lnTo>
                              <a:pt x="2659" y="1914"/>
                            </a:lnTo>
                            <a:lnTo>
                              <a:pt x="2644" y="1919"/>
                            </a:lnTo>
                            <a:lnTo>
                              <a:pt x="2644" y="1919"/>
                            </a:lnTo>
                            <a:lnTo>
                              <a:pt x="2640" y="1919"/>
                            </a:lnTo>
                            <a:lnTo>
                              <a:pt x="2640" y="1919"/>
                            </a:lnTo>
                            <a:lnTo>
                              <a:pt x="2640" y="1919"/>
                            </a:lnTo>
                            <a:lnTo>
                              <a:pt x="2635" y="1919"/>
                            </a:lnTo>
                            <a:lnTo>
                              <a:pt x="2630" y="1919"/>
                            </a:lnTo>
                            <a:lnTo>
                              <a:pt x="2630" y="1919"/>
                            </a:lnTo>
                            <a:lnTo>
                              <a:pt x="2620" y="1919"/>
                            </a:lnTo>
                            <a:lnTo>
                              <a:pt x="2577" y="2077"/>
                            </a:lnTo>
                            <a:lnTo>
                              <a:pt x="2587" y="2086"/>
                            </a:lnTo>
                            <a:lnTo>
                              <a:pt x="2592" y="2091"/>
                            </a:lnTo>
                            <a:lnTo>
                              <a:pt x="2601" y="2101"/>
                            </a:lnTo>
                            <a:lnTo>
                              <a:pt x="2606" y="2110"/>
                            </a:lnTo>
                            <a:lnTo>
                              <a:pt x="2611" y="2120"/>
                            </a:lnTo>
                            <a:lnTo>
                              <a:pt x="2616" y="2130"/>
                            </a:lnTo>
                            <a:lnTo>
                              <a:pt x="2616" y="2139"/>
                            </a:lnTo>
                            <a:lnTo>
                              <a:pt x="2616" y="2149"/>
                            </a:lnTo>
                            <a:lnTo>
                              <a:pt x="2616" y="2163"/>
                            </a:lnTo>
                            <a:lnTo>
                              <a:pt x="2611" y="2182"/>
                            </a:lnTo>
                            <a:lnTo>
                              <a:pt x="2606" y="2197"/>
                            </a:lnTo>
                            <a:lnTo>
                              <a:pt x="2596" y="2206"/>
                            </a:lnTo>
                            <a:lnTo>
                              <a:pt x="2582" y="2216"/>
                            </a:lnTo>
                            <a:lnTo>
                              <a:pt x="2568" y="2226"/>
                            </a:lnTo>
                            <a:lnTo>
                              <a:pt x="2553" y="2230"/>
                            </a:lnTo>
                            <a:lnTo>
                              <a:pt x="2534" y="2230"/>
                            </a:lnTo>
                            <a:lnTo>
                              <a:pt x="1646" y="2230"/>
                            </a:lnTo>
                            <a:lnTo>
                              <a:pt x="739" y="2230"/>
                            </a:lnTo>
                            <a:lnTo>
                              <a:pt x="720" y="2230"/>
                            </a:lnTo>
                            <a:lnTo>
                              <a:pt x="705" y="2226"/>
                            </a:lnTo>
                            <a:lnTo>
                              <a:pt x="691" y="2216"/>
                            </a:lnTo>
                            <a:lnTo>
                              <a:pt x="681" y="2206"/>
                            </a:lnTo>
                            <a:lnTo>
                              <a:pt x="672" y="2197"/>
                            </a:lnTo>
                            <a:lnTo>
                              <a:pt x="662" y="2182"/>
                            </a:lnTo>
                            <a:lnTo>
                              <a:pt x="657" y="2163"/>
                            </a:lnTo>
                            <a:lnTo>
                              <a:pt x="657" y="2149"/>
                            </a:lnTo>
                            <a:lnTo>
                              <a:pt x="657" y="2139"/>
                            </a:lnTo>
                            <a:lnTo>
                              <a:pt x="662" y="2130"/>
                            </a:lnTo>
                            <a:lnTo>
                              <a:pt x="662" y="2120"/>
                            </a:lnTo>
                            <a:lnTo>
                              <a:pt x="667" y="2110"/>
                            </a:lnTo>
                            <a:lnTo>
                              <a:pt x="677" y="2101"/>
                            </a:lnTo>
                            <a:lnTo>
                              <a:pt x="681" y="2091"/>
                            </a:lnTo>
                            <a:lnTo>
                              <a:pt x="691" y="2086"/>
                            </a:lnTo>
                            <a:lnTo>
                              <a:pt x="701" y="2077"/>
                            </a:lnTo>
                            <a:lnTo>
                              <a:pt x="653" y="1919"/>
                            </a:lnTo>
                            <a:lnTo>
                              <a:pt x="638" y="1914"/>
                            </a:lnTo>
                            <a:lnTo>
                              <a:pt x="619" y="1914"/>
                            </a:lnTo>
                            <a:lnTo>
                              <a:pt x="605" y="1904"/>
                            </a:lnTo>
                            <a:lnTo>
                              <a:pt x="590" y="1895"/>
                            </a:lnTo>
                            <a:lnTo>
                              <a:pt x="581" y="1885"/>
                            </a:lnTo>
                            <a:lnTo>
                              <a:pt x="571" y="1875"/>
                            </a:lnTo>
                            <a:lnTo>
                              <a:pt x="566" y="1861"/>
                            </a:lnTo>
                            <a:lnTo>
                              <a:pt x="561" y="1842"/>
                            </a:lnTo>
                            <a:lnTo>
                              <a:pt x="533" y="1837"/>
                            </a:lnTo>
                            <a:lnTo>
                              <a:pt x="509" y="1827"/>
                            </a:lnTo>
                            <a:lnTo>
                              <a:pt x="480" y="1813"/>
                            </a:lnTo>
                            <a:lnTo>
                              <a:pt x="461" y="1794"/>
                            </a:lnTo>
                            <a:lnTo>
                              <a:pt x="437" y="1775"/>
                            </a:lnTo>
                            <a:lnTo>
                              <a:pt x="422" y="1751"/>
                            </a:lnTo>
                            <a:lnTo>
                              <a:pt x="408" y="1727"/>
                            </a:lnTo>
                            <a:lnTo>
                              <a:pt x="398" y="1698"/>
                            </a:lnTo>
                            <a:lnTo>
                              <a:pt x="317" y="1477"/>
                            </a:lnTo>
                            <a:lnTo>
                              <a:pt x="307" y="1463"/>
                            </a:lnTo>
                            <a:lnTo>
                              <a:pt x="297" y="1444"/>
                            </a:lnTo>
                            <a:lnTo>
                              <a:pt x="283" y="1434"/>
                            </a:lnTo>
                            <a:lnTo>
                              <a:pt x="269" y="1420"/>
                            </a:lnTo>
                            <a:lnTo>
                              <a:pt x="254" y="1410"/>
                            </a:lnTo>
                            <a:lnTo>
                              <a:pt x="235" y="1405"/>
                            </a:lnTo>
                            <a:lnTo>
                              <a:pt x="216" y="1400"/>
                            </a:lnTo>
                            <a:lnTo>
                              <a:pt x="197" y="1396"/>
                            </a:lnTo>
                            <a:lnTo>
                              <a:pt x="182" y="1362"/>
                            </a:lnTo>
                            <a:lnTo>
                              <a:pt x="173" y="1324"/>
                            </a:lnTo>
                            <a:lnTo>
                              <a:pt x="163" y="1285"/>
                            </a:lnTo>
                            <a:lnTo>
                              <a:pt x="153" y="1247"/>
                            </a:lnTo>
                            <a:lnTo>
                              <a:pt x="144" y="1209"/>
                            </a:lnTo>
                            <a:lnTo>
                              <a:pt x="139" y="1170"/>
                            </a:lnTo>
                            <a:lnTo>
                              <a:pt x="139" y="1132"/>
                            </a:lnTo>
                            <a:lnTo>
                              <a:pt x="139" y="1093"/>
                            </a:lnTo>
                            <a:lnTo>
                              <a:pt x="139" y="1017"/>
                            </a:lnTo>
                            <a:lnTo>
                              <a:pt x="153" y="935"/>
                            </a:lnTo>
                            <a:lnTo>
                              <a:pt x="173" y="858"/>
                            </a:lnTo>
                            <a:lnTo>
                              <a:pt x="201" y="786"/>
                            </a:lnTo>
                            <a:lnTo>
                              <a:pt x="235" y="719"/>
                            </a:lnTo>
                            <a:lnTo>
                              <a:pt x="273" y="652"/>
                            </a:lnTo>
                            <a:lnTo>
                              <a:pt x="317" y="590"/>
                            </a:lnTo>
                            <a:lnTo>
                              <a:pt x="369" y="532"/>
                            </a:lnTo>
                            <a:lnTo>
                              <a:pt x="427" y="484"/>
                            </a:lnTo>
                            <a:lnTo>
                              <a:pt x="489" y="436"/>
                            </a:lnTo>
                            <a:lnTo>
                              <a:pt x="552" y="398"/>
                            </a:lnTo>
                            <a:lnTo>
                              <a:pt x="624" y="364"/>
                            </a:lnTo>
                            <a:lnTo>
                              <a:pt x="696" y="335"/>
                            </a:lnTo>
                            <a:lnTo>
                              <a:pt x="773" y="316"/>
                            </a:lnTo>
                            <a:lnTo>
                              <a:pt x="849" y="307"/>
                            </a:lnTo>
                            <a:lnTo>
                              <a:pt x="931" y="302"/>
                            </a:lnTo>
                            <a:lnTo>
                              <a:pt x="979" y="302"/>
                            </a:lnTo>
                            <a:lnTo>
                              <a:pt x="1022" y="307"/>
                            </a:lnTo>
                            <a:lnTo>
                              <a:pt x="1065" y="312"/>
                            </a:lnTo>
                            <a:lnTo>
                              <a:pt x="1113" y="321"/>
                            </a:lnTo>
                            <a:lnTo>
                              <a:pt x="1157" y="331"/>
                            </a:lnTo>
                            <a:lnTo>
                              <a:pt x="1200" y="345"/>
                            </a:lnTo>
                            <a:lnTo>
                              <a:pt x="1248" y="364"/>
                            </a:lnTo>
                            <a:lnTo>
                              <a:pt x="1291" y="379"/>
                            </a:lnTo>
                            <a:lnTo>
                              <a:pt x="1320" y="369"/>
                            </a:lnTo>
                            <a:lnTo>
                              <a:pt x="1353" y="355"/>
                            </a:lnTo>
                            <a:lnTo>
                              <a:pt x="1387" y="345"/>
                            </a:lnTo>
                            <a:lnTo>
                              <a:pt x="1421" y="331"/>
                            </a:lnTo>
                            <a:lnTo>
                              <a:pt x="1459" y="326"/>
                            </a:lnTo>
                            <a:lnTo>
                              <a:pt x="1493" y="316"/>
                            </a:lnTo>
                            <a:lnTo>
                              <a:pt x="1526" y="312"/>
                            </a:lnTo>
                            <a:lnTo>
                              <a:pt x="1560" y="307"/>
                            </a:lnTo>
                            <a:lnTo>
                              <a:pt x="1541" y="292"/>
                            </a:lnTo>
                            <a:lnTo>
                              <a:pt x="1526" y="278"/>
                            </a:lnTo>
                            <a:lnTo>
                              <a:pt x="1512" y="259"/>
                            </a:lnTo>
                            <a:lnTo>
                              <a:pt x="1502" y="244"/>
                            </a:lnTo>
                            <a:lnTo>
                              <a:pt x="1493" y="225"/>
                            </a:lnTo>
                            <a:lnTo>
                              <a:pt x="1488" y="206"/>
                            </a:lnTo>
                            <a:lnTo>
                              <a:pt x="1483" y="182"/>
                            </a:lnTo>
                            <a:lnTo>
                              <a:pt x="1478" y="163"/>
                            </a:lnTo>
                            <a:lnTo>
                              <a:pt x="1483" y="129"/>
                            </a:lnTo>
                            <a:lnTo>
                              <a:pt x="1493" y="100"/>
                            </a:lnTo>
                            <a:lnTo>
                              <a:pt x="1502" y="72"/>
                            </a:lnTo>
                            <a:lnTo>
                              <a:pt x="1521" y="48"/>
                            </a:lnTo>
                            <a:lnTo>
                              <a:pt x="1545" y="28"/>
                            </a:lnTo>
                            <a:lnTo>
                              <a:pt x="1569" y="14"/>
                            </a:lnTo>
                            <a:lnTo>
                              <a:pt x="1603" y="5"/>
                            </a:lnTo>
                            <a:lnTo>
                              <a:pt x="1646" y="0"/>
                            </a:lnTo>
                            <a:lnTo>
                              <a:pt x="1646" y="28"/>
                            </a:lnTo>
                            <a:lnTo>
                              <a:pt x="1632" y="28"/>
                            </a:lnTo>
                            <a:lnTo>
                              <a:pt x="1617" y="28"/>
                            </a:lnTo>
                            <a:lnTo>
                              <a:pt x="1613" y="28"/>
                            </a:lnTo>
                            <a:lnTo>
                              <a:pt x="1608" y="28"/>
                            </a:lnTo>
                            <a:lnTo>
                              <a:pt x="1603" y="33"/>
                            </a:lnTo>
                            <a:lnTo>
                              <a:pt x="1598" y="33"/>
                            </a:lnTo>
                            <a:lnTo>
                              <a:pt x="1593" y="38"/>
                            </a:lnTo>
                            <a:lnTo>
                              <a:pt x="1589" y="38"/>
                            </a:lnTo>
                            <a:lnTo>
                              <a:pt x="1589" y="110"/>
                            </a:lnTo>
                            <a:lnTo>
                              <a:pt x="1521" y="110"/>
                            </a:lnTo>
                            <a:lnTo>
                              <a:pt x="1517" y="115"/>
                            </a:lnTo>
                            <a:lnTo>
                              <a:pt x="1517" y="120"/>
                            </a:lnTo>
                            <a:lnTo>
                              <a:pt x="1512" y="129"/>
                            </a:lnTo>
                            <a:lnTo>
                              <a:pt x="1512" y="134"/>
                            </a:lnTo>
                            <a:lnTo>
                              <a:pt x="1512" y="144"/>
                            </a:lnTo>
                            <a:lnTo>
                              <a:pt x="1507" y="148"/>
                            </a:lnTo>
                            <a:lnTo>
                              <a:pt x="1507" y="158"/>
                            </a:lnTo>
                            <a:lnTo>
                              <a:pt x="1507" y="163"/>
                            </a:lnTo>
                            <a:lnTo>
                              <a:pt x="1507" y="172"/>
                            </a:lnTo>
                            <a:lnTo>
                              <a:pt x="1507" y="177"/>
                            </a:lnTo>
                            <a:lnTo>
                              <a:pt x="1512" y="182"/>
                            </a:lnTo>
                            <a:lnTo>
                              <a:pt x="1512" y="192"/>
                            </a:lnTo>
                            <a:lnTo>
                              <a:pt x="1512" y="196"/>
                            </a:lnTo>
                            <a:lnTo>
                              <a:pt x="1517" y="201"/>
                            </a:lnTo>
                            <a:lnTo>
                              <a:pt x="1517" y="211"/>
                            </a:lnTo>
                            <a:lnTo>
                              <a:pt x="1521" y="220"/>
                            </a:lnTo>
                            <a:lnTo>
                              <a:pt x="1589" y="220"/>
                            </a:lnTo>
                            <a:lnTo>
                              <a:pt x="1589" y="331"/>
                            </a:lnTo>
                            <a:lnTo>
                              <a:pt x="1550" y="335"/>
                            </a:lnTo>
                            <a:lnTo>
                              <a:pt x="1512" y="340"/>
                            </a:lnTo>
                            <a:lnTo>
                              <a:pt x="1473" y="350"/>
                            </a:lnTo>
                            <a:lnTo>
                              <a:pt x="1435" y="359"/>
                            </a:lnTo>
                            <a:lnTo>
                              <a:pt x="1397" y="369"/>
                            </a:lnTo>
                            <a:lnTo>
                              <a:pt x="1358" y="383"/>
                            </a:lnTo>
                            <a:lnTo>
                              <a:pt x="1325" y="398"/>
                            </a:lnTo>
                            <a:lnTo>
                              <a:pt x="1291" y="417"/>
                            </a:lnTo>
                            <a:lnTo>
                              <a:pt x="1248" y="398"/>
                            </a:lnTo>
                            <a:lnTo>
                              <a:pt x="1205" y="379"/>
                            </a:lnTo>
                            <a:lnTo>
                              <a:pt x="1161" y="364"/>
                            </a:lnTo>
                            <a:lnTo>
                              <a:pt x="1113" y="350"/>
                            </a:lnTo>
                            <a:lnTo>
                              <a:pt x="1070" y="340"/>
                            </a:lnTo>
                            <a:lnTo>
                              <a:pt x="1022" y="335"/>
                            </a:lnTo>
                            <a:lnTo>
                              <a:pt x="979" y="331"/>
                            </a:lnTo>
                            <a:lnTo>
                              <a:pt x="931" y="326"/>
                            </a:lnTo>
                            <a:lnTo>
                              <a:pt x="854" y="331"/>
                            </a:lnTo>
                            <a:lnTo>
                              <a:pt x="777" y="345"/>
                            </a:lnTo>
                            <a:lnTo>
                              <a:pt x="705" y="364"/>
                            </a:lnTo>
                            <a:lnTo>
                              <a:pt x="633" y="388"/>
                            </a:lnTo>
                            <a:lnTo>
                              <a:pt x="566" y="422"/>
                            </a:lnTo>
                            <a:lnTo>
                              <a:pt x="504" y="460"/>
                            </a:lnTo>
                            <a:lnTo>
                              <a:pt x="441" y="503"/>
                            </a:lnTo>
                            <a:lnTo>
                              <a:pt x="389" y="551"/>
                            </a:lnTo>
                            <a:lnTo>
                              <a:pt x="341" y="609"/>
                            </a:lnTo>
                            <a:lnTo>
                              <a:pt x="297" y="666"/>
                            </a:lnTo>
                            <a:lnTo>
                              <a:pt x="259" y="729"/>
                            </a:lnTo>
                            <a:lnTo>
                              <a:pt x="225" y="796"/>
                            </a:lnTo>
                            <a:lnTo>
                              <a:pt x="197" y="868"/>
                            </a:lnTo>
                            <a:lnTo>
                              <a:pt x="177" y="940"/>
                            </a:lnTo>
                            <a:lnTo>
                              <a:pt x="168" y="1017"/>
                            </a:lnTo>
                            <a:lnTo>
                              <a:pt x="163" y="1093"/>
                            </a:lnTo>
                            <a:lnTo>
                              <a:pt x="163" y="1132"/>
                            </a:lnTo>
                            <a:lnTo>
                              <a:pt x="168" y="1165"/>
                            </a:lnTo>
                            <a:lnTo>
                              <a:pt x="173" y="1199"/>
                            </a:lnTo>
                            <a:lnTo>
                              <a:pt x="177" y="1237"/>
                            </a:lnTo>
                            <a:lnTo>
                              <a:pt x="187" y="1271"/>
                            </a:lnTo>
                            <a:lnTo>
                              <a:pt x="192" y="1305"/>
                            </a:lnTo>
                            <a:lnTo>
                              <a:pt x="206" y="1338"/>
                            </a:lnTo>
                            <a:lnTo>
                              <a:pt x="216" y="1372"/>
                            </a:lnTo>
                            <a:lnTo>
                              <a:pt x="240" y="1376"/>
                            </a:lnTo>
                            <a:lnTo>
                              <a:pt x="259" y="1386"/>
                            </a:lnTo>
                            <a:lnTo>
                              <a:pt x="278" y="1396"/>
                            </a:lnTo>
                            <a:lnTo>
                              <a:pt x="297" y="1405"/>
                            </a:lnTo>
                            <a:lnTo>
                              <a:pt x="312" y="1424"/>
                            </a:lnTo>
                            <a:lnTo>
                              <a:pt x="326" y="1439"/>
                            </a:lnTo>
                            <a:lnTo>
                              <a:pt x="341" y="1458"/>
                            </a:lnTo>
                            <a:lnTo>
                              <a:pt x="350" y="1477"/>
                            </a:lnTo>
                            <a:lnTo>
                              <a:pt x="427" y="1698"/>
                            </a:lnTo>
                            <a:lnTo>
                              <a:pt x="437" y="1722"/>
                            </a:lnTo>
                            <a:lnTo>
                              <a:pt x="451" y="1746"/>
                            </a:lnTo>
                            <a:lnTo>
                              <a:pt x="470" y="1765"/>
                            </a:lnTo>
                            <a:lnTo>
                              <a:pt x="489" y="1784"/>
                            </a:lnTo>
                            <a:lnTo>
                              <a:pt x="513" y="1799"/>
                            </a:lnTo>
                            <a:lnTo>
                              <a:pt x="537" y="1808"/>
                            </a:lnTo>
                            <a:lnTo>
                              <a:pt x="561" y="1818"/>
                            </a:lnTo>
                            <a:lnTo>
                              <a:pt x="590" y="1823"/>
                            </a:lnTo>
                            <a:lnTo>
                              <a:pt x="590" y="1823"/>
                            </a:lnTo>
                            <a:lnTo>
                              <a:pt x="590" y="1823"/>
                            </a:lnTo>
                            <a:lnTo>
                              <a:pt x="590" y="1827"/>
                            </a:lnTo>
                            <a:lnTo>
                              <a:pt x="590" y="1827"/>
                            </a:lnTo>
                            <a:lnTo>
                              <a:pt x="590" y="1832"/>
                            </a:lnTo>
                            <a:lnTo>
                              <a:pt x="590" y="1832"/>
                            </a:lnTo>
                            <a:lnTo>
                              <a:pt x="590" y="1832"/>
                            </a:lnTo>
                            <a:lnTo>
                              <a:pt x="590" y="1832"/>
                            </a:lnTo>
                            <a:lnTo>
                              <a:pt x="590" y="1847"/>
                            </a:lnTo>
                            <a:lnTo>
                              <a:pt x="595" y="1856"/>
                            </a:lnTo>
                            <a:lnTo>
                              <a:pt x="600" y="1866"/>
                            </a:lnTo>
                            <a:lnTo>
                              <a:pt x="609" y="1875"/>
                            </a:lnTo>
                            <a:lnTo>
                              <a:pt x="619" y="1880"/>
                            </a:lnTo>
                            <a:lnTo>
                              <a:pt x="629" y="1885"/>
                            </a:lnTo>
                            <a:lnTo>
                              <a:pt x="638" y="1890"/>
                            </a:lnTo>
                            <a:lnTo>
                              <a:pt x="653" y="1890"/>
                            </a:lnTo>
                            <a:lnTo>
                              <a:pt x="1646" y="1890"/>
                            </a:lnTo>
                            <a:lnTo>
                              <a:pt x="2640" y="1890"/>
                            </a:lnTo>
                            <a:lnTo>
                              <a:pt x="2649" y="1890"/>
                            </a:lnTo>
                            <a:lnTo>
                              <a:pt x="2664" y="1885"/>
                            </a:lnTo>
                            <a:lnTo>
                              <a:pt x="2673" y="1880"/>
                            </a:lnTo>
                            <a:lnTo>
                              <a:pt x="2683" y="1875"/>
                            </a:lnTo>
                            <a:lnTo>
                              <a:pt x="2688" y="1866"/>
                            </a:lnTo>
                            <a:lnTo>
                              <a:pt x="2692" y="1856"/>
                            </a:lnTo>
                            <a:lnTo>
                              <a:pt x="2697" y="1847"/>
                            </a:lnTo>
                            <a:lnTo>
                              <a:pt x="2697" y="1832"/>
                            </a:lnTo>
                            <a:lnTo>
                              <a:pt x="2697" y="1832"/>
                            </a:lnTo>
                            <a:lnTo>
                              <a:pt x="2697" y="1832"/>
                            </a:lnTo>
                            <a:lnTo>
                              <a:pt x="2697" y="1832"/>
                            </a:lnTo>
                            <a:lnTo>
                              <a:pt x="2697" y="1827"/>
                            </a:lnTo>
                            <a:lnTo>
                              <a:pt x="2697" y="1827"/>
                            </a:lnTo>
                            <a:lnTo>
                              <a:pt x="2697" y="1823"/>
                            </a:lnTo>
                            <a:lnTo>
                              <a:pt x="2697" y="1823"/>
                            </a:lnTo>
                            <a:lnTo>
                              <a:pt x="2697" y="1823"/>
                            </a:lnTo>
                            <a:lnTo>
                              <a:pt x="2726" y="1818"/>
                            </a:lnTo>
                            <a:lnTo>
                              <a:pt x="2750" y="1808"/>
                            </a:lnTo>
                            <a:lnTo>
                              <a:pt x="2774" y="1799"/>
                            </a:lnTo>
                            <a:lnTo>
                              <a:pt x="2798" y="1784"/>
                            </a:lnTo>
                            <a:lnTo>
                              <a:pt x="2817" y="1765"/>
                            </a:lnTo>
                            <a:lnTo>
                              <a:pt x="2836" y="1746"/>
                            </a:lnTo>
                            <a:lnTo>
                              <a:pt x="2851" y="1722"/>
                            </a:lnTo>
                            <a:lnTo>
                              <a:pt x="2865" y="1698"/>
                            </a:lnTo>
                            <a:lnTo>
                              <a:pt x="2942" y="1477"/>
                            </a:lnTo>
                            <a:lnTo>
                              <a:pt x="2952" y="1458"/>
                            </a:lnTo>
                            <a:lnTo>
                              <a:pt x="2961" y="1439"/>
                            </a:lnTo>
                            <a:lnTo>
                              <a:pt x="2976" y="1424"/>
                            </a:lnTo>
                            <a:lnTo>
                              <a:pt x="2990" y="1405"/>
                            </a:lnTo>
                            <a:lnTo>
                              <a:pt x="3009" y="1396"/>
                            </a:lnTo>
                            <a:lnTo>
                              <a:pt x="3028" y="1386"/>
                            </a:lnTo>
                            <a:lnTo>
                              <a:pt x="3048" y="1376"/>
                            </a:lnTo>
                            <a:lnTo>
                              <a:pt x="3072" y="1372"/>
                            </a:lnTo>
                            <a:lnTo>
                              <a:pt x="3081" y="1338"/>
                            </a:lnTo>
                            <a:lnTo>
                              <a:pt x="3096" y="1305"/>
                            </a:lnTo>
                            <a:lnTo>
                              <a:pt x="3105" y="1271"/>
                            </a:lnTo>
                            <a:lnTo>
                              <a:pt x="3110" y="1237"/>
                            </a:lnTo>
                            <a:lnTo>
                              <a:pt x="3115" y="1199"/>
                            </a:lnTo>
                            <a:lnTo>
                              <a:pt x="3120" y="1165"/>
                            </a:lnTo>
                            <a:lnTo>
                              <a:pt x="3124" y="1132"/>
                            </a:lnTo>
                            <a:lnTo>
                              <a:pt x="3124" y="1093"/>
                            </a:lnTo>
                            <a:lnTo>
                              <a:pt x="3120" y="1017"/>
                            </a:lnTo>
                            <a:lnTo>
                              <a:pt x="3110" y="940"/>
                            </a:lnTo>
                            <a:lnTo>
                              <a:pt x="3091" y="868"/>
                            </a:lnTo>
                            <a:lnTo>
                              <a:pt x="3062" y="796"/>
                            </a:lnTo>
                            <a:lnTo>
                              <a:pt x="3028" y="729"/>
                            </a:lnTo>
                            <a:lnTo>
                              <a:pt x="2990" y="666"/>
                            </a:lnTo>
                            <a:lnTo>
                              <a:pt x="2947" y="609"/>
                            </a:lnTo>
                            <a:lnTo>
                              <a:pt x="2899" y="551"/>
                            </a:lnTo>
                            <a:lnTo>
                              <a:pt x="2846" y="503"/>
                            </a:lnTo>
                            <a:lnTo>
                              <a:pt x="2784" y="460"/>
                            </a:lnTo>
                            <a:lnTo>
                              <a:pt x="2721" y="422"/>
                            </a:lnTo>
                            <a:lnTo>
                              <a:pt x="2654" y="388"/>
                            </a:lnTo>
                            <a:lnTo>
                              <a:pt x="2582" y="364"/>
                            </a:lnTo>
                            <a:lnTo>
                              <a:pt x="2510" y="345"/>
                            </a:lnTo>
                            <a:lnTo>
                              <a:pt x="2433" y="331"/>
                            </a:lnTo>
                            <a:lnTo>
                              <a:pt x="2356" y="326"/>
                            </a:lnTo>
                            <a:lnTo>
                              <a:pt x="2308" y="331"/>
                            </a:lnTo>
                            <a:lnTo>
                              <a:pt x="2265" y="335"/>
                            </a:lnTo>
                            <a:lnTo>
                              <a:pt x="2222" y="340"/>
                            </a:lnTo>
                            <a:lnTo>
                              <a:pt x="2174" y="350"/>
                            </a:lnTo>
                            <a:lnTo>
                              <a:pt x="2131" y="364"/>
                            </a:lnTo>
                            <a:lnTo>
                              <a:pt x="2083" y="379"/>
                            </a:lnTo>
                            <a:lnTo>
                              <a:pt x="2040" y="398"/>
                            </a:lnTo>
                            <a:lnTo>
                              <a:pt x="2001" y="417"/>
                            </a:lnTo>
                            <a:lnTo>
                              <a:pt x="1963" y="398"/>
                            </a:lnTo>
                            <a:lnTo>
                              <a:pt x="1929" y="383"/>
                            </a:lnTo>
                            <a:lnTo>
                              <a:pt x="1891" y="369"/>
                            </a:lnTo>
                            <a:lnTo>
                              <a:pt x="1852" y="359"/>
                            </a:lnTo>
                            <a:lnTo>
                              <a:pt x="1814" y="350"/>
                            </a:lnTo>
                            <a:lnTo>
                              <a:pt x="1776" y="340"/>
                            </a:lnTo>
                            <a:lnTo>
                              <a:pt x="1737" y="335"/>
                            </a:lnTo>
                            <a:lnTo>
                              <a:pt x="1699" y="331"/>
                            </a:lnTo>
                            <a:lnTo>
                              <a:pt x="1699" y="220"/>
                            </a:lnTo>
                            <a:lnTo>
                              <a:pt x="1771" y="220"/>
                            </a:lnTo>
                            <a:lnTo>
                              <a:pt x="1771" y="211"/>
                            </a:lnTo>
                            <a:lnTo>
                              <a:pt x="1776" y="201"/>
                            </a:lnTo>
                            <a:lnTo>
                              <a:pt x="1776" y="196"/>
                            </a:lnTo>
                            <a:lnTo>
                              <a:pt x="1776" y="192"/>
                            </a:lnTo>
                            <a:lnTo>
                              <a:pt x="1780" y="182"/>
                            </a:lnTo>
                            <a:lnTo>
                              <a:pt x="1780" y="177"/>
                            </a:lnTo>
                            <a:lnTo>
                              <a:pt x="1780" y="172"/>
                            </a:lnTo>
                            <a:lnTo>
                              <a:pt x="1780" y="163"/>
                            </a:lnTo>
                            <a:lnTo>
                              <a:pt x="1780" y="158"/>
                            </a:lnTo>
                            <a:lnTo>
                              <a:pt x="1780" y="148"/>
                            </a:lnTo>
                            <a:lnTo>
                              <a:pt x="1780" y="144"/>
                            </a:lnTo>
                            <a:lnTo>
                              <a:pt x="1776" y="134"/>
                            </a:lnTo>
                            <a:lnTo>
                              <a:pt x="1776" y="129"/>
                            </a:lnTo>
                            <a:lnTo>
                              <a:pt x="1776" y="120"/>
                            </a:lnTo>
                            <a:lnTo>
                              <a:pt x="1771" y="115"/>
                            </a:lnTo>
                            <a:lnTo>
                              <a:pt x="1771" y="110"/>
                            </a:lnTo>
                            <a:lnTo>
                              <a:pt x="1699" y="110"/>
                            </a:lnTo>
                            <a:lnTo>
                              <a:pt x="1699" y="38"/>
                            </a:lnTo>
                            <a:lnTo>
                              <a:pt x="1694" y="38"/>
                            </a:lnTo>
                            <a:lnTo>
                              <a:pt x="1689" y="33"/>
                            </a:lnTo>
                            <a:lnTo>
                              <a:pt x="1684" y="33"/>
                            </a:lnTo>
                            <a:lnTo>
                              <a:pt x="1684" y="28"/>
                            </a:lnTo>
                            <a:lnTo>
                              <a:pt x="1675" y="28"/>
                            </a:lnTo>
                            <a:lnTo>
                              <a:pt x="1670" y="28"/>
                            </a:lnTo>
                            <a:lnTo>
                              <a:pt x="1660" y="28"/>
                            </a:lnTo>
                            <a:lnTo>
                              <a:pt x="1646" y="28"/>
                            </a:lnTo>
                            <a:close/>
                            <a:moveTo>
                              <a:pt x="1646" y="2628"/>
                            </a:moveTo>
                            <a:lnTo>
                              <a:pt x="1646" y="2605"/>
                            </a:lnTo>
                            <a:lnTo>
                              <a:pt x="1665" y="2605"/>
                            </a:lnTo>
                            <a:lnTo>
                              <a:pt x="1680" y="2609"/>
                            </a:lnTo>
                            <a:lnTo>
                              <a:pt x="1694" y="2619"/>
                            </a:lnTo>
                            <a:lnTo>
                              <a:pt x="1704" y="2628"/>
                            </a:lnTo>
                            <a:lnTo>
                              <a:pt x="1713" y="2638"/>
                            </a:lnTo>
                            <a:lnTo>
                              <a:pt x="1723" y="2652"/>
                            </a:lnTo>
                            <a:lnTo>
                              <a:pt x="1723" y="2667"/>
                            </a:lnTo>
                            <a:lnTo>
                              <a:pt x="1728" y="2686"/>
                            </a:lnTo>
                            <a:lnTo>
                              <a:pt x="1728" y="2691"/>
                            </a:lnTo>
                            <a:lnTo>
                              <a:pt x="1728" y="2696"/>
                            </a:lnTo>
                            <a:lnTo>
                              <a:pt x="1723" y="2700"/>
                            </a:lnTo>
                            <a:lnTo>
                              <a:pt x="1723" y="2705"/>
                            </a:lnTo>
                            <a:lnTo>
                              <a:pt x="1723" y="2710"/>
                            </a:lnTo>
                            <a:lnTo>
                              <a:pt x="1723" y="2715"/>
                            </a:lnTo>
                            <a:lnTo>
                              <a:pt x="1718" y="2720"/>
                            </a:lnTo>
                            <a:lnTo>
                              <a:pt x="1718" y="2724"/>
                            </a:lnTo>
                            <a:lnTo>
                              <a:pt x="1723" y="2729"/>
                            </a:lnTo>
                            <a:lnTo>
                              <a:pt x="1723" y="2734"/>
                            </a:lnTo>
                            <a:lnTo>
                              <a:pt x="1728" y="2739"/>
                            </a:lnTo>
                            <a:lnTo>
                              <a:pt x="1732" y="2744"/>
                            </a:lnTo>
                            <a:lnTo>
                              <a:pt x="1737" y="2748"/>
                            </a:lnTo>
                            <a:lnTo>
                              <a:pt x="1737" y="2753"/>
                            </a:lnTo>
                            <a:lnTo>
                              <a:pt x="1742" y="2758"/>
                            </a:lnTo>
                            <a:lnTo>
                              <a:pt x="1747" y="2768"/>
                            </a:lnTo>
                            <a:lnTo>
                              <a:pt x="1747" y="2768"/>
                            </a:lnTo>
                            <a:lnTo>
                              <a:pt x="1747" y="2768"/>
                            </a:lnTo>
                            <a:lnTo>
                              <a:pt x="1747" y="2768"/>
                            </a:lnTo>
                            <a:lnTo>
                              <a:pt x="1752" y="2768"/>
                            </a:lnTo>
                            <a:lnTo>
                              <a:pt x="1752" y="2768"/>
                            </a:lnTo>
                            <a:lnTo>
                              <a:pt x="1752" y="2768"/>
                            </a:lnTo>
                            <a:lnTo>
                              <a:pt x="1752" y="2768"/>
                            </a:lnTo>
                            <a:lnTo>
                              <a:pt x="1752" y="2768"/>
                            </a:lnTo>
                            <a:lnTo>
                              <a:pt x="1756" y="2768"/>
                            </a:lnTo>
                            <a:lnTo>
                              <a:pt x="1756" y="2768"/>
                            </a:lnTo>
                            <a:lnTo>
                              <a:pt x="1756" y="2768"/>
                            </a:lnTo>
                            <a:lnTo>
                              <a:pt x="1756" y="2768"/>
                            </a:lnTo>
                            <a:lnTo>
                              <a:pt x="1756" y="2768"/>
                            </a:lnTo>
                            <a:lnTo>
                              <a:pt x="1756" y="2768"/>
                            </a:lnTo>
                            <a:lnTo>
                              <a:pt x="1756" y="2768"/>
                            </a:lnTo>
                            <a:lnTo>
                              <a:pt x="1756" y="2768"/>
                            </a:lnTo>
                            <a:lnTo>
                              <a:pt x="1766" y="2753"/>
                            </a:lnTo>
                            <a:lnTo>
                              <a:pt x="1771" y="2744"/>
                            </a:lnTo>
                            <a:lnTo>
                              <a:pt x="1780" y="2734"/>
                            </a:lnTo>
                            <a:lnTo>
                              <a:pt x="1790" y="2724"/>
                            </a:lnTo>
                            <a:lnTo>
                              <a:pt x="1800" y="2720"/>
                            </a:lnTo>
                            <a:lnTo>
                              <a:pt x="1814" y="2715"/>
                            </a:lnTo>
                            <a:lnTo>
                              <a:pt x="1824" y="2715"/>
                            </a:lnTo>
                            <a:lnTo>
                              <a:pt x="1838" y="2710"/>
                            </a:lnTo>
                            <a:lnTo>
                              <a:pt x="1852" y="2715"/>
                            </a:lnTo>
                            <a:lnTo>
                              <a:pt x="1867" y="2720"/>
                            </a:lnTo>
                            <a:lnTo>
                              <a:pt x="1881" y="2724"/>
                            </a:lnTo>
                            <a:lnTo>
                              <a:pt x="1896" y="2739"/>
                            </a:lnTo>
                            <a:lnTo>
                              <a:pt x="1905" y="2748"/>
                            </a:lnTo>
                            <a:lnTo>
                              <a:pt x="1910" y="2763"/>
                            </a:lnTo>
                            <a:lnTo>
                              <a:pt x="1915" y="2777"/>
                            </a:lnTo>
                            <a:lnTo>
                              <a:pt x="1920" y="2796"/>
                            </a:lnTo>
                            <a:lnTo>
                              <a:pt x="1920" y="2806"/>
                            </a:lnTo>
                            <a:lnTo>
                              <a:pt x="1915" y="2816"/>
                            </a:lnTo>
                            <a:lnTo>
                              <a:pt x="1910" y="2825"/>
                            </a:lnTo>
                            <a:lnTo>
                              <a:pt x="1910" y="2835"/>
                            </a:lnTo>
                            <a:lnTo>
                              <a:pt x="1900" y="2844"/>
                            </a:lnTo>
                            <a:lnTo>
                              <a:pt x="1896" y="2849"/>
                            </a:lnTo>
                            <a:lnTo>
                              <a:pt x="1886" y="2859"/>
                            </a:lnTo>
                            <a:lnTo>
                              <a:pt x="1881" y="2868"/>
                            </a:lnTo>
                            <a:lnTo>
                              <a:pt x="1881" y="3852"/>
                            </a:lnTo>
                            <a:lnTo>
                              <a:pt x="2654" y="3852"/>
                            </a:lnTo>
                            <a:lnTo>
                              <a:pt x="2664" y="3837"/>
                            </a:lnTo>
                            <a:lnTo>
                              <a:pt x="2668" y="3828"/>
                            </a:lnTo>
                            <a:lnTo>
                              <a:pt x="2678" y="3823"/>
                            </a:lnTo>
                            <a:lnTo>
                              <a:pt x="2688" y="3818"/>
                            </a:lnTo>
                            <a:lnTo>
                              <a:pt x="2697" y="3813"/>
                            </a:lnTo>
                            <a:lnTo>
                              <a:pt x="2707" y="3809"/>
                            </a:lnTo>
                            <a:lnTo>
                              <a:pt x="2716" y="3809"/>
                            </a:lnTo>
                            <a:lnTo>
                              <a:pt x="2726" y="3809"/>
                            </a:lnTo>
                            <a:lnTo>
                              <a:pt x="2745" y="3813"/>
                            </a:lnTo>
                            <a:lnTo>
                              <a:pt x="2760" y="3818"/>
                            </a:lnTo>
                            <a:lnTo>
                              <a:pt x="2774" y="3823"/>
                            </a:lnTo>
                            <a:lnTo>
                              <a:pt x="2784" y="3833"/>
                            </a:lnTo>
                            <a:lnTo>
                              <a:pt x="2793" y="3847"/>
                            </a:lnTo>
                            <a:lnTo>
                              <a:pt x="2803" y="3857"/>
                            </a:lnTo>
                            <a:lnTo>
                              <a:pt x="2808" y="3876"/>
                            </a:lnTo>
                            <a:lnTo>
                              <a:pt x="2808" y="3890"/>
                            </a:lnTo>
                            <a:lnTo>
                              <a:pt x="2808" y="3905"/>
                            </a:lnTo>
                            <a:lnTo>
                              <a:pt x="2803" y="3914"/>
                            </a:lnTo>
                            <a:lnTo>
                              <a:pt x="2798" y="3924"/>
                            </a:lnTo>
                            <a:lnTo>
                              <a:pt x="2793" y="3938"/>
                            </a:lnTo>
                            <a:lnTo>
                              <a:pt x="2788" y="3948"/>
                            </a:lnTo>
                            <a:lnTo>
                              <a:pt x="2779" y="3957"/>
                            </a:lnTo>
                            <a:lnTo>
                              <a:pt x="2764" y="3962"/>
                            </a:lnTo>
                            <a:lnTo>
                              <a:pt x="2755" y="3967"/>
                            </a:lnTo>
                            <a:lnTo>
                              <a:pt x="2755" y="3967"/>
                            </a:lnTo>
                            <a:lnTo>
                              <a:pt x="2755" y="3972"/>
                            </a:lnTo>
                            <a:lnTo>
                              <a:pt x="2755" y="3972"/>
                            </a:lnTo>
                            <a:lnTo>
                              <a:pt x="2755" y="3972"/>
                            </a:lnTo>
                            <a:lnTo>
                              <a:pt x="2755" y="3972"/>
                            </a:lnTo>
                            <a:lnTo>
                              <a:pt x="2755" y="3972"/>
                            </a:lnTo>
                            <a:lnTo>
                              <a:pt x="2755" y="3972"/>
                            </a:lnTo>
                            <a:lnTo>
                              <a:pt x="2755" y="3972"/>
                            </a:lnTo>
                            <a:lnTo>
                              <a:pt x="2755" y="3976"/>
                            </a:lnTo>
                            <a:lnTo>
                              <a:pt x="2755" y="3976"/>
                            </a:lnTo>
                            <a:lnTo>
                              <a:pt x="2755" y="3976"/>
                            </a:lnTo>
                            <a:lnTo>
                              <a:pt x="2755" y="3976"/>
                            </a:lnTo>
                            <a:lnTo>
                              <a:pt x="2755" y="3981"/>
                            </a:lnTo>
                            <a:lnTo>
                              <a:pt x="2755" y="3981"/>
                            </a:lnTo>
                            <a:lnTo>
                              <a:pt x="2755" y="3981"/>
                            </a:lnTo>
                            <a:lnTo>
                              <a:pt x="2755" y="3981"/>
                            </a:lnTo>
                            <a:lnTo>
                              <a:pt x="2760" y="3986"/>
                            </a:lnTo>
                            <a:lnTo>
                              <a:pt x="2764" y="3986"/>
                            </a:lnTo>
                            <a:lnTo>
                              <a:pt x="2769" y="3991"/>
                            </a:lnTo>
                            <a:lnTo>
                              <a:pt x="2774" y="3996"/>
                            </a:lnTo>
                            <a:lnTo>
                              <a:pt x="2779" y="3996"/>
                            </a:lnTo>
                            <a:lnTo>
                              <a:pt x="2788" y="4000"/>
                            </a:lnTo>
                            <a:lnTo>
                              <a:pt x="2788" y="4005"/>
                            </a:lnTo>
                            <a:lnTo>
                              <a:pt x="2793" y="4010"/>
                            </a:lnTo>
                            <a:lnTo>
                              <a:pt x="2803" y="4005"/>
                            </a:lnTo>
                            <a:lnTo>
                              <a:pt x="2808" y="4005"/>
                            </a:lnTo>
                            <a:lnTo>
                              <a:pt x="2812" y="4005"/>
                            </a:lnTo>
                            <a:lnTo>
                              <a:pt x="2817" y="4000"/>
                            </a:lnTo>
                            <a:lnTo>
                              <a:pt x="2822" y="4000"/>
                            </a:lnTo>
                            <a:lnTo>
                              <a:pt x="2827" y="4000"/>
                            </a:lnTo>
                            <a:lnTo>
                              <a:pt x="2832" y="4000"/>
                            </a:lnTo>
                            <a:lnTo>
                              <a:pt x="2836" y="4000"/>
                            </a:lnTo>
                            <a:lnTo>
                              <a:pt x="2851" y="4000"/>
                            </a:lnTo>
                            <a:lnTo>
                              <a:pt x="2865" y="4005"/>
                            </a:lnTo>
                            <a:lnTo>
                              <a:pt x="2880" y="4015"/>
                            </a:lnTo>
                            <a:lnTo>
                              <a:pt x="2894" y="4024"/>
                            </a:lnTo>
                            <a:lnTo>
                              <a:pt x="2904" y="4034"/>
                            </a:lnTo>
                            <a:lnTo>
                              <a:pt x="2913" y="4048"/>
                            </a:lnTo>
                            <a:lnTo>
                              <a:pt x="2918" y="4068"/>
                            </a:lnTo>
                            <a:lnTo>
                              <a:pt x="2918" y="4082"/>
                            </a:lnTo>
                            <a:lnTo>
                              <a:pt x="2918" y="4101"/>
                            </a:lnTo>
                            <a:lnTo>
                              <a:pt x="2913" y="4116"/>
                            </a:lnTo>
                            <a:lnTo>
                              <a:pt x="2904" y="4130"/>
                            </a:lnTo>
                            <a:lnTo>
                              <a:pt x="2894" y="4140"/>
                            </a:lnTo>
                            <a:lnTo>
                              <a:pt x="2880" y="4149"/>
                            </a:lnTo>
                            <a:lnTo>
                              <a:pt x="2865" y="4159"/>
                            </a:lnTo>
                            <a:lnTo>
                              <a:pt x="2851" y="4164"/>
                            </a:lnTo>
                            <a:lnTo>
                              <a:pt x="2836" y="4164"/>
                            </a:lnTo>
                            <a:lnTo>
                              <a:pt x="2832" y="4164"/>
                            </a:lnTo>
                            <a:lnTo>
                              <a:pt x="2827" y="4164"/>
                            </a:lnTo>
                            <a:lnTo>
                              <a:pt x="2822" y="4164"/>
                            </a:lnTo>
                            <a:lnTo>
                              <a:pt x="2817" y="4164"/>
                            </a:lnTo>
                            <a:lnTo>
                              <a:pt x="2812" y="4159"/>
                            </a:lnTo>
                            <a:lnTo>
                              <a:pt x="2803" y="4159"/>
                            </a:lnTo>
                            <a:lnTo>
                              <a:pt x="2798" y="4159"/>
                            </a:lnTo>
                            <a:lnTo>
                              <a:pt x="2793" y="4154"/>
                            </a:lnTo>
                            <a:lnTo>
                              <a:pt x="2788" y="4159"/>
                            </a:lnTo>
                            <a:lnTo>
                              <a:pt x="2788" y="4164"/>
                            </a:lnTo>
                            <a:lnTo>
                              <a:pt x="2784" y="4168"/>
                            </a:lnTo>
                            <a:lnTo>
                              <a:pt x="2779" y="4173"/>
                            </a:lnTo>
                            <a:lnTo>
                              <a:pt x="2769" y="4173"/>
                            </a:lnTo>
                            <a:lnTo>
                              <a:pt x="2764" y="4178"/>
                            </a:lnTo>
                            <a:lnTo>
                              <a:pt x="2760" y="4183"/>
                            </a:lnTo>
                            <a:lnTo>
                              <a:pt x="2755" y="4183"/>
                            </a:lnTo>
                            <a:lnTo>
                              <a:pt x="2755" y="4183"/>
                            </a:lnTo>
                            <a:lnTo>
                              <a:pt x="2755" y="4188"/>
                            </a:lnTo>
                            <a:lnTo>
                              <a:pt x="2755" y="4188"/>
                            </a:lnTo>
                            <a:lnTo>
                              <a:pt x="2755" y="4188"/>
                            </a:lnTo>
                            <a:lnTo>
                              <a:pt x="2755" y="4188"/>
                            </a:lnTo>
                            <a:lnTo>
                              <a:pt x="2755" y="4192"/>
                            </a:lnTo>
                            <a:lnTo>
                              <a:pt x="2755" y="4192"/>
                            </a:lnTo>
                            <a:lnTo>
                              <a:pt x="2755" y="4192"/>
                            </a:lnTo>
                            <a:lnTo>
                              <a:pt x="2755" y="4192"/>
                            </a:lnTo>
                            <a:lnTo>
                              <a:pt x="2755" y="4192"/>
                            </a:lnTo>
                            <a:lnTo>
                              <a:pt x="2755" y="4192"/>
                            </a:lnTo>
                            <a:lnTo>
                              <a:pt x="2755" y="4197"/>
                            </a:lnTo>
                            <a:lnTo>
                              <a:pt x="2755" y="4197"/>
                            </a:lnTo>
                            <a:lnTo>
                              <a:pt x="2755" y="4197"/>
                            </a:lnTo>
                            <a:lnTo>
                              <a:pt x="2755" y="4197"/>
                            </a:lnTo>
                            <a:lnTo>
                              <a:pt x="2755" y="4197"/>
                            </a:lnTo>
                            <a:lnTo>
                              <a:pt x="2764" y="4202"/>
                            </a:lnTo>
                            <a:lnTo>
                              <a:pt x="2779" y="4212"/>
                            </a:lnTo>
                            <a:lnTo>
                              <a:pt x="2788" y="4221"/>
                            </a:lnTo>
                            <a:lnTo>
                              <a:pt x="2793" y="4231"/>
                            </a:lnTo>
                            <a:lnTo>
                              <a:pt x="2798" y="4240"/>
                            </a:lnTo>
                            <a:lnTo>
                              <a:pt x="2803" y="4250"/>
                            </a:lnTo>
                            <a:lnTo>
                              <a:pt x="2808" y="4264"/>
                            </a:lnTo>
                            <a:lnTo>
                              <a:pt x="2808" y="4274"/>
                            </a:lnTo>
                            <a:lnTo>
                              <a:pt x="2808" y="4293"/>
                            </a:lnTo>
                            <a:lnTo>
                              <a:pt x="2803" y="4307"/>
                            </a:lnTo>
                            <a:lnTo>
                              <a:pt x="2793" y="4322"/>
                            </a:lnTo>
                            <a:lnTo>
                              <a:pt x="2784" y="4331"/>
                            </a:lnTo>
                            <a:lnTo>
                              <a:pt x="2774" y="4341"/>
                            </a:lnTo>
                            <a:lnTo>
                              <a:pt x="2760" y="4351"/>
                            </a:lnTo>
                            <a:lnTo>
                              <a:pt x="2740" y="4355"/>
                            </a:lnTo>
                            <a:lnTo>
                              <a:pt x="2726" y="4355"/>
                            </a:lnTo>
                            <a:lnTo>
                              <a:pt x="2716" y="4355"/>
                            </a:lnTo>
                            <a:lnTo>
                              <a:pt x="2707" y="4355"/>
                            </a:lnTo>
                            <a:lnTo>
                              <a:pt x="2697" y="4351"/>
                            </a:lnTo>
                            <a:lnTo>
                              <a:pt x="2688" y="4346"/>
                            </a:lnTo>
                            <a:lnTo>
                              <a:pt x="2678" y="4341"/>
                            </a:lnTo>
                            <a:lnTo>
                              <a:pt x="2668" y="4336"/>
                            </a:lnTo>
                            <a:lnTo>
                              <a:pt x="2664" y="4327"/>
                            </a:lnTo>
                            <a:lnTo>
                              <a:pt x="2654" y="4317"/>
                            </a:lnTo>
                            <a:lnTo>
                              <a:pt x="2481" y="4317"/>
                            </a:lnTo>
                            <a:lnTo>
                              <a:pt x="2481" y="4523"/>
                            </a:lnTo>
                            <a:lnTo>
                              <a:pt x="2476" y="4552"/>
                            </a:lnTo>
                            <a:lnTo>
                              <a:pt x="2467" y="4581"/>
                            </a:lnTo>
                            <a:lnTo>
                              <a:pt x="2452" y="4605"/>
                            </a:lnTo>
                            <a:lnTo>
                              <a:pt x="2433" y="4629"/>
                            </a:lnTo>
                            <a:lnTo>
                              <a:pt x="2414" y="4643"/>
                            </a:lnTo>
                            <a:lnTo>
                              <a:pt x="2385" y="4658"/>
                            </a:lnTo>
                            <a:lnTo>
                              <a:pt x="2356" y="4667"/>
                            </a:lnTo>
                            <a:lnTo>
                              <a:pt x="2328" y="4672"/>
                            </a:lnTo>
                            <a:lnTo>
                              <a:pt x="2318" y="4672"/>
                            </a:lnTo>
                            <a:lnTo>
                              <a:pt x="2308" y="4667"/>
                            </a:lnTo>
                            <a:lnTo>
                              <a:pt x="2299" y="4667"/>
                            </a:lnTo>
                            <a:lnTo>
                              <a:pt x="2289" y="4667"/>
                            </a:lnTo>
                            <a:lnTo>
                              <a:pt x="2280" y="4662"/>
                            </a:lnTo>
                            <a:lnTo>
                              <a:pt x="2265" y="4658"/>
                            </a:lnTo>
                            <a:lnTo>
                              <a:pt x="2256" y="4658"/>
                            </a:lnTo>
                            <a:lnTo>
                              <a:pt x="2246" y="4648"/>
                            </a:lnTo>
                            <a:lnTo>
                              <a:pt x="2236" y="4658"/>
                            </a:lnTo>
                            <a:lnTo>
                              <a:pt x="2227" y="4658"/>
                            </a:lnTo>
                            <a:lnTo>
                              <a:pt x="2217" y="4662"/>
                            </a:lnTo>
                            <a:lnTo>
                              <a:pt x="2208" y="4667"/>
                            </a:lnTo>
                            <a:lnTo>
                              <a:pt x="2193" y="4667"/>
                            </a:lnTo>
                            <a:lnTo>
                              <a:pt x="2184" y="4667"/>
                            </a:lnTo>
                            <a:lnTo>
                              <a:pt x="2174" y="4672"/>
                            </a:lnTo>
                            <a:lnTo>
                              <a:pt x="2164" y="4672"/>
                            </a:lnTo>
                            <a:lnTo>
                              <a:pt x="2136" y="4667"/>
                            </a:lnTo>
                            <a:lnTo>
                              <a:pt x="2107" y="4658"/>
                            </a:lnTo>
                            <a:lnTo>
                              <a:pt x="2083" y="4648"/>
                            </a:lnTo>
                            <a:lnTo>
                              <a:pt x="2059" y="4629"/>
                            </a:lnTo>
                            <a:lnTo>
                              <a:pt x="2040" y="4605"/>
                            </a:lnTo>
                            <a:lnTo>
                              <a:pt x="2025" y="4581"/>
                            </a:lnTo>
                            <a:lnTo>
                              <a:pt x="2020" y="4557"/>
                            </a:lnTo>
                            <a:lnTo>
                              <a:pt x="2016" y="4523"/>
                            </a:lnTo>
                            <a:lnTo>
                              <a:pt x="2016" y="4317"/>
                            </a:lnTo>
                            <a:lnTo>
                              <a:pt x="1881" y="4317"/>
                            </a:lnTo>
                            <a:lnTo>
                              <a:pt x="1881" y="5699"/>
                            </a:lnTo>
                            <a:lnTo>
                              <a:pt x="1896" y="5708"/>
                            </a:lnTo>
                            <a:lnTo>
                              <a:pt x="1910" y="5718"/>
                            </a:lnTo>
                            <a:lnTo>
                              <a:pt x="1920" y="5732"/>
                            </a:lnTo>
                            <a:lnTo>
                              <a:pt x="1929" y="5747"/>
                            </a:lnTo>
                            <a:lnTo>
                              <a:pt x="1934" y="5761"/>
                            </a:lnTo>
                            <a:lnTo>
                              <a:pt x="1939" y="5775"/>
                            </a:lnTo>
                            <a:lnTo>
                              <a:pt x="1944" y="5795"/>
                            </a:lnTo>
                            <a:lnTo>
                              <a:pt x="1944" y="5809"/>
                            </a:lnTo>
                            <a:lnTo>
                              <a:pt x="1944" y="5833"/>
                            </a:lnTo>
                            <a:lnTo>
                              <a:pt x="1934" y="5857"/>
                            </a:lnTo>
                            <a:lnTo>
                              <a:pt x="1924" y="5876"/>
                            </a:lnTo>
                            <a:lnTo>
                              <a:pt x="1910" y="5895"/>
                            </a:lnTo>
                            <a:lnTo>
                              <a:pt x="1891" y="5910"/>
                            </a:lnTo>
                            <a:lnTo>
                              <a:pt x="1872" y="5924"/>
                            </a:lnTo>
                            <a:lnTo>
                              <a:pt x="1848" y="5929"/>
                            </a:lnTo>
                            <a:lnTo>
                              <a:pt x="1824" y="5934"/>
                            </a:lnTo>
                            <a:lnTo>
                              <a:pt x="1814" y="5934"/>
                            </a:lnTo>
                            <a:lnTo>
                              <a:pt x="1804" y="5929"/>
                            </a:lnTo>
                            <a:lnTo>
                              <a:pt x="1795" y="5929"/>
                            </a:lnTo>
                            <a:lnTo>
                              <a:pt x="1790" y="5929"/>
                            </a:lnTo>
                            <a:lnTo>
                              <a:pt x="1780" y="5924"/>
                            </a:lnTo>
                            <a:lnTo>
                              <a:pt x="1771" y="5919"/>
                            </a:lnTo>
                            <a:lnTo>
                              <a:pt x="1766" y="5919"/>
                            </a:lnTo>
                            <a:lnTo>
                              <a:pt x="1756" y="5914"/>
                            </a:lnTo>
                            <a:lnTo>
                              <a:pt x="1742" y="5919"/>
                            </a:lnTo>
                            <a:lnTo>
                              <a:pt x="1728" y="5919"/>
                            </a:lnTo>
                            <a:lnTo>
                              <a:pt x="1713" y="5924"/>
                            </a:lnTo>
                            <a:lnTo>
                              <a:pt x="1699" y="5929"/>
                            </a:lnTo>
                            <a:lnTo>
                              <a:pt x="1684" y="5929"/>
                            </a:lnTo>
                            <a:lnTo>
                              <a:pt x="1675" y="5929"/>
                            </a:lnTo>
                            <a:lnTo>
                              <a:pt x="1660" y="5934"/>
                            </a:lnTo>
                            <a:lnTo>
                              <a:pt x="1646" y="5934"/>
                            </a:lnTo>
                            <a:lnTo>
                              <a:pt x="1632" y="5934"/>
                            </a:lnTo>
                            <a:lnTo>
                              <a:pt x="1617" y="5929"/>
                            </a:lnTo>
                            <a:lnTo>
                              <a:pt x="1603" y="5929"/>
                            </a:lnTo>
                            <a:lnTo>
                              <a:pt x="1589" y="5929"/>
                            </a:lnTo>
                            <a:lnTo>
                              <a:pt x="1574" y="5924"/>
                            </a:lnTo>
                            <a:lnTo>
                              <a:pt x="1560" y="5919"/>
                            </a:lnTo>
                            <a:lnTo>
                              <a:pt x="1545" y="5919"/>
                            </a:lnTo>
                            <a:lnTo>
                              <a:pt x="1536" y="5914"/>
                            </a:lnTo>
                            <a:lnTo>
                              <a:pt x="1526" y="5919"/>
                            </a:lnTo>
                            <a:lnTo>
                              <a:pt x="1517" y="5919"/>
                            </a:lnTo>
                            <a:lnTo>
                              <a:pt x="1507" y="5924"/>
                            </a:lnTo>
                            <a:lnTo>
                              <a:pt x="1502" y="5929"/>
                            </a:lnTo>
                            <a:lnTo>
                              <a:pt x="1493" y="5929"/>
                            </a:lnTo>
                            <a:lnTo>
                              <a:pt x="1483" y="5929"/>
                            </a:lnTo>
                            <a:lnTo>
                              <a:pt x="1473" y="5934"/>
                            </a:lnTo>
                            <a:lnTo>
                              <a:pt x="1464" y="5934"/>
                            </a:lnTo>
                            <a:lnTo>
                              <a:pt x="1440" y="5929"/>
                            </a:lnTo>
                            <a:lnTo>
                              <a:pt x="1421" y="5924"/>
                            </a:lnTo>
                            <a:lnTo>
                              <a:pt x="1397" y="5914"/>
                            </a:lnTo>
                            <a:lnTo>
                              <a:pt x="1377" y="5900"/>
                            </a:lnTo>
                            <a:lnTo>
                              <a:pt x="1363" y="5881"/>
                            </a:lnTo>
                            <a:lnTo>
                              <a:pt x="1353" y="5857"/>
                            </a:lnTo>
                            <a:lnTo>
                              <a:pt x="1344" y="5833"/>
                            </a:lnTo>
                            <a:lnTo>
                              <a:pt x="1344" y="5809"/>
                            </a:lnTo>
                            <a:lnTo>
                              <a:pt x="1344" y="5790"/>
                            </a:lnTo>
                            <a:lnTo>
                              <a:pt x="1349" y="5771"/>
                            </a:lnTo>
                            <a:lnTo>
                              <a:pt x="1353" y="5756"/>
                            </a:lnTo>
                            <a:lnTo>
                              <a:pt x="1358" y="5742"/>
                            </a:lnTo>
                            <a:lnTo>
                              <a:pt x="1368" y="5732"/>
                            </a:lnTo>
                            <a:lnTo>
                              <a:pt x="1382" y="5718"/>
                            </a:lnTo>
                            <a:lnTo>
                              <a:pt x="1397" y="5708"/>
                            </a:lnTo>
                            <a:lnTo>
                              <a:pt x="1411" y="5699"/>
                            </a:lnTo>
                            <a:lnTo>
                              <a:pt x="1411" y="4317"/>
                            </a:lnTo>
                            <a:lnTo>
                              <a:pt x="1214" y="4317"/>
                            </a:lnTo>
                            <a:lnTo>
                              <a:pt x="1315" y="4629"/>
                            </a:lnTo>
                            <a:lnTo>
                              <a:pt x="1195" y="4629"/>
                            </a:lnTo>
                            <a:lnTo>
                              <a:pt x="1181" y="4581"/>
                            </a:lnTo>
                            <a:lnTo>
                              <a:pt x="1056" y="4672"/>
                            </a:lnTo>
                            <a:lnTo>
                              <a:pt x="926" y="4581"/>
                            </a:lnTo>
                            <a:lnTo>
                              <a:pt x="912" y="4629"/>
                            </a:lnTo>
                            <a:lnTo>
                              <a:pt x="797" y="4629"/>
                            </a:lnTo>
                            <a:lnTo>
                              <a:pt x="897" y="4317"/>
                            </a:lnTo>
                            <a:lnTo>
                              <a:pt x="624" y="4317"/>
                            </a:lnTo>
                            <a:lnTo>
                              <a:pt x="619" y="4327"/>
                            </a:lnTo>
                            <a:lnTo>
                              <a:pt x="609" y="4336"/>
                            </a:lnTo>
                            <a:lnTo>
                              <a:pt x="605" y="4341"/>
                            </a:lnTo>
                            <a:lnTo>
                              <a:pt x="600" y="4346"/>
                            </a:lnTo>
                            <a:lnTo>
                              <a:pt x="590" y="4351"/>
                            </a:lnTo>
                            <a:lnTo>
                              <a:pt x="581" y="4355"/>
                            </a:lnTo>
                            <a:lnTo>
                              <a:pt x="571" y="4355"/>
                            </a:lnTo>
                            <a:lnTo>
                              <a:pt x="561" y="4355"/>
                            </a:lnTo>
                            <a:lnTo>
                              <a:pt x="547" y="4355"/>
                            </a:lnTo>
                            <a:lnTo>
                              <a:pt x="528" y="4351"/>
                            </a:lnTo>
                            <a:lnTo>
                              <a:pt x="518" y="4341"/>
                            </a:lnTo>
                            <a:lnTo>
                              <a:pt x="504" y="4331"/>
                            </a:lnTo>
                            <a:lnTo>
                              <a:pt x="494" y="4317"/>
                            </a:lnTo>
                            <a:lnTo>
                              <a:pt x="485" y="4303"/>
                            </a:lnTo>
                            <a:lnTo>
                              <a:pt x="480" y="4288"/>
                            </a:lnTo>
                            <a:lnTo>
                              <a:pt x="480" y="4274"/>
                            </a:lnTo>
                            <a:lnTo>
                              <a:pt x="480" y="4259"/>
                            </a:lnTo>
                            <a:lnTo>
                              <a:pt x="485" y="4250"/>
                            </a:lnTo>
                            <a:lnTo>
                              <a:pt x="489" y="4236"/>
                            </a:lnTo>
                            <a:lnTo>
                              <a:pt x="494" y="4226"/>
                            </a:lnTo>
                            <a:lnTo>
                              <a:pt x="499" y="4216"/>
                            </a:lnTo>
                            <a:lnTo>
                              <a:pt x="509" y="4207"/>
                            </a:lnTo>
                            <a:lnTo>
                              <a:pt x="523" y="4202"/>
                            </a:lnTo>
                            <a:lnTo>
                              <a:pt x="533" y="4197"/>
                            </a:lnTo>
                            <a:lnTo>
                              <a:pt x="533" y="4197"/>
                            </a:lnTo>
                            <a:lnTo>
                              <a:pt x="533" y="4192"/>
                            </a:lnTo>
                            <a:lnTo>
                              <a:pt x="533" y="4192"/>
                            </a:lnTo>
                            <a:lnTo>
                              <a:pt x="533" y="4192"/>
                            </a:lnTo>
                            <a:lnTo>
                              <a:pt x="533" y="4192"/>
                            </a:lnTo>
                            <a:lnTo>
                              <a:pt x="533" y="4192"/>
                            </a:lnTo>
                            <a:lnTo>
                              <a:pt x="533" y="4192"/>
                            </a:lnTo>
                            <a:lnTo>
                              <a:pt x="533" y="4192"/>
                            </a:lnTo>
                            <a:lnTo>
                              <a:pt x="533" y="4192"/>
                            </a:lnTo>
                            <a:lnTo>
                              <a:pt x="533" y="4188"/>
                            </a:lnTo>
                            <a:lnTo>
                              <a:pt x="533" y="4188"/>
                            </a:lnTo>
                            <a:lnTo>
                              <a:pt x="533" y="4188"/>
                            </a:lnTo>
                            <a:lnTo>
                              <a:pt x="533" y="4188"/>
                            </a:lnTo>
                            <a:lnTo>
                              <a:pt x="533" y="4183"/>
                            </a:lnTo>
                            <a:lnTo>
                              <a:pt x="533" y="4183"/>
                            </a:lnTo>
                            <a:lnTo>
                              <a:pt x="533" y="4183"/>
                            </a:lnTo>
                            <a:lnTo>
                              <a:pt x="528" y="4178"/>
                            </a:lnTo>
                            <a:lnTo>
                              <a:pt x="523" y="4178"/>
                            </a:lnTo>
                            <a:lnTo>
                              <a:pt x="518" y="4173"/>
                            </a:lnTo>
                            <a:lnTo>
                              <a:pt x="513" y="4168"/>
                            </a:lnTo>
                            <a:lnTo>
                              <a:pt x="509" y="4164"/>
                            </a:lnTo>
                            <a:lnTo>
                              <a:pt x="504" y="4164"/>
                            </a:lnTo>
                            <a:lnTo>
                              <a:pt x="499" y="4159"/>
                            </a:lnTo>
                            <a:lnTo>
                              <a:pt x="494" y="4154"/>
                            </a:lnTo>
                            <a:lnTo>
                              <a:pt x="489" y="4154"/>
                            </a:lnTo>
                            <a:lnTo>
                              <a:pt x="480" y="4159"/>
                            </a:lnTo>
                            <a:lnTo>
                              <a:pt x="475" y="4159"/>
                            </a:lnTo>
                            <a:lnTo>
                              <a:pt x="470" y="4164"/>
                            </a:lnTo>
                            <a:lnTo>
                              <a:pt x="465" y="4164"/>
                            </a:lnTo>
                            <a:lnTo>
                              <a:pt x="461" y="4164"/>
                            </a:lnTo>
                            <a:lnTo>
                              <a:pt x="456" y="4164"/>
                            </a:lnTo>
                            <a:lnTo>
                              <a:pt x="451" y="4164"/>
                            </a:lnTo>
                            <a:lnTo>
                              <a:pt x="437" y="4164"/>
                            </a:lnTo>
                            <a:lnTo>
                              <a:pt x="422" y="4159"/>
                            </a:lnTo>
                            <a:lnTo>
                              <a:pt x="408" y="4149"/>
                            </a:lnTo>
                            <a:lnTo>
                              <a:pt x="393" y="4140"/>
                            </a:lnTo>
                            <a:lnTo>
                              <a:pt x="384" y="4125"/>
                            </a:lnTo>
                            <a:lnTo>
                              <a:pt x="374" y="4116"/>
                            </a:lnTo>
                            <a:lnTo>
                              <a:pt x="369" y="4096"/>
                            </a:lnTo>
                            <a:lnTo>
                              <a:pt x="369" y="4082"/>
                            </a:lnTo>
                            <a:lnTo>
                              <a:pt x="369" y="4068"/>
                            </a:lnTo>
                            <a:lnTo>
                              <a:pt x="374" y="4048"/>
                            </a:lnTo>
                            <a:lnTo>
                              <a:pt x="384" y="4034"/>
                            </a:lnTo>
                            <a:lnTo>
                              <a:pt x="393" y="4024"/>
                            </a:lnTo>
                            <a:lnTo>
                              <a:pt x="408" y="4015"/>
                            </a:lnTo>
                            <a:lnTo>
                              <a:pt x="422" y="4005"/>
                            </a:lnTo>
                            <a:lnTo>
                              <a:pt x="437" y="4000"/>
                            </a:lnTo>
                            <a:lnTo>
                              <a:pt x="451" y="4000"/>
                            </a:lnTo>
                            <a:lnTo>
                              <a:pt x="456" y="4000"/>
                            </a:lnTo>
                            <a:lnTo>
                              <a:pt x="461" y="4000"/>
                            </a:lnTo>
                            <a:lnTo>
                              <a:pt x="465" y="4000"/>
                            </a:lnTo>
                            <a:lnTo>
                              <a:pt x="470" y="4000"/>
                            </a:lnTo>
                            <a:lnTo>
                              <a:pt x="475" y="4005"/>
                            </a:lnTo>
                            <a:lnTo>
                              <a:pt x="485" y="4005"/>
                            </a:lnTo>
                            <a:lnTo>
                              <a:pt x="489" y="4005"/>
                            </a:lnTo>
                            <a:lnTo>
                              <a:pt x="494" y="4010"/>
                            </a:lnTo>
                            <a:lnTo>
                              <a:pt x="499" y="4005"/>
                            </a:lnTo>
                            <a:lnTo>
                              <a:pt x="499" y="4000"/>
                            </a:lnTo>
                            <a:lnTo>
                              <a:pt x="504" y="3996"/>
                            </a:lnTo>
                            <a:lnTo>
                              <a:pt x="509" y="3996"/>
                            </a:lnTo>
                            <a:lnTo>
                              <a:pt x="518" y="3991"/>
                            </a:lnTo>
                            <a:lnTo>
                              <a:pt x="523" y="3986"/>
                            </a:lnTo>
                            <a:lnTo>
                              <a:pt x="528" y="3986"/>
                            </a:lnTo>
                            <a:lnTo>
                              <a:pt x="533" y="3981"/>
                            </a:lnTo>
                            <a:lnTo>
                              <a:pt x="533" y="3981"/>
                            </a:lnTo>
                            <a:lnTo>
                              <a:pt x="533" y="3976"/>
                            </a:lnTo>
                            <a:lnTo>
                              <a:pt x="533" y="3976"/>
                            </a:lnTo>
                            <a:lnTo>
                              <a:pt x="533" y="3976"/>
                            </a:lnTo>
                            <a:lnTo>
                              <a:pt x="533" y="3976"/>
                            </a:lnTo>
                            <a:lnTo>
                              <a:pt x="533" y="3976"/>
                            </a:lnTo>
                            <a:lnTo>
                              <a:pt x="533" y="3972"/>
                            </a:lnTo>
                            <a:lnTo>
                              <a:pt x="533" y="3972"/>
                            </a:lnTo>
                            <a:lnTo>
                              <a:pt x="533" y="3972"/>
                            </a:lnTo>
                            <a:lnTo>
                              <a:pt x="533" y="3972"/>
                            </a:lnTo>
                            <a:lnTo>
                              <a:pt x="533" y="3972"/>
                            </a:lnTo>
                            <a:lnTo>
                              <a:pt x="533" y="3972"/>
                            </a:lnTo>
                            <a:lnTo>
                              <a:pt x="533" y="3967"/>
                            </a:lnTo>
                            <a:lnTo>
                              <a:pt x="533" y="3967"/>
                            </a:lnTo>
                            <a:lnTo>
                              <a:pt x="533" y="3967"/>
                            </a:lnTo>
                            <a:lnTo>
                              <a:pt x="533" y="3967"/>
                            </a:lnTo>
                            <a:lnTo>
                              <a:pt x="523" y="3962"/>
                            </a:lnTo>
                            <a:lnTo>
                              <a:pt x="509" y="3952"/>
                            </a:lnTo>
                            <a:lnTo>
                              <a:pt x="499" y="3948"/>
                            </a:lnTo>
                            <a:lnTo>
                              <a:pt x="494" y="3938"/>
                            </a:lnTo>
                            <a:lnTo>
                              <a:pt x="489" y="3924"/>
                            </a:lnTo>
                            <a:lnTo>
                              <a:pt x="485" y="3914"/>
                            </a:lnTo>
                            <a:lnTo>
                              <a:pt x="480" y="3905"/>
                            </a:lnTo>
                            <a:lnTo>
                              <a:pt x="480" y="3890"/>
                            </a:lnTo>
                            <a:lnTo>
                              <a:pt x="480" y="3876"/>
                            </a:lnTo>
                            <a:lnTo>
                              <a:pt x="485" y="3857"/>
                            </a:lnTo>
                            <a:lnTo>
                              <a:pt x="494" y="3842"/>
                            </a:lnTo>
                            <a:lnTo>
                              <a:pt x="504" y="3833"/>
                            </a:lnTo>
                            <a:lnTo>
                              <a:pt x="518" y="3823"/>
                            </a:lnTo>
                            <a:lnTo>
                              <a:pt x="528" y="3813"/>
                            </a:lnTo>
                            <a:lnTo>
                              <a:pt x="547" y="3809"/>
                            </a:lnTo>
                            <a:lnTo>
                              <a:pt x="561" y="3809"/>
                            </a:lnTo>
                            <a:lnTo>
                              <a:pt x="571" y="3809"/>
                            </a:lnTo>
                            <a:lnTo>
                              <a:pt x="581" y="3809"/>
                            </a:lnTo>
                            <a:lnTo>
                              <a:pt x="590" y="3813"/>
                            </a:lnTo>
                            <a:lnTo>
                              <a:pt x="600" y="3818"/>
                            </a:lnTo>
                            <a:lnTo>
                              <a:pt x="609" y="3823"/>
                            </a:lnTo>
                            <a:lnTo>
                              <a:pt x="619" y="3828"/>
                            </a:lnTo>
                            <a:lnTo>
                              <a:pt x="624" y="3837"/>
                            </a:lnTo>
                            <a:lnTo>
                              <a:pt x="633" y="3852"/>
                            </a:lnTo>
                            <a:lnTo>
                              <a:pt x="1411" y="3852"/>
                            </a:lnTo>
                            <a:lnTo>
                              <a:pt x="1411" y="2868"/>
                            </a:lnTo>
                            <a:lnTo>
                              <a:pt x="1401" y="2859"/>
                            </a:lnTo>
                            <a:lnTo>
                              <a:pt x="1392" y="2854"/>
                            </a:lnTo>
                            <a:lnTo>
                              <a:pt x="1387" y="2844"/>
                            </a:lnTo>
                            <a:lnTo>
                              <a:pt x="1382" y="2835"/>
                            </a:lnTo>
                            <a:lnTo>
                              <a:pt x="1377" y="2825"/>
                            </a:lnTo>
                            <a:lnTo>
                              <a:pt x="1373" y="2816"/>
                            </a:lnTo>
                            <a:lnTo>
                              <a:pt x="1373" y="2806"/>
                            </a:lnTo>
                            <a:lnTo>
                              <a:pt x="1368" y="2796"/>
                            </a:lnTo>
                            <a:lnTo>
                              <a:pt x="1373" y="2777"/>
                            </a:lnTo>
                            <a:lnTo>
                              <a:pt x="1377" y="2763"/>
                            </a:lnTo>
                            <a:lnTo>
                              <a:pt x="1382" y="2748"/>
                            </a:lnTo>
                            <a:lnTo>
                              <a:pt x="1397" y="2734"/>
                            </a:lnTo>
                            <a:lnTo>
                              <a:pt x="1406" y="2724"/>
                            </a:lnTo>
                            <a:lnTo>
                              <a:pt x="1421" y="2720"/>
                            </a:lnTo>
                            <a:lnTo>
                              <a:pt x="1435" y="2715"/>
                            </a:lnTo>
                            <a:lnTo>
                              <a:pt x="1449" y="2710"/>
                            </a:lnTo>
                            <a:lnTo>
                              <a:pt x="1464" y="2715"/>
                            </a:lnTo>
                            <a:lnTo>
                              <a:pt x="1478" y="2715"/>
                            </a:lnTo>
                            <a:lnTo>
                              <a:pt x="1488" y="2720"/>
                            </a:lnTo>
                            <a:lnTo>
                              <a:pt x="1497" y="2724"/>
                            </a:lnTo>
                            <a:lnTo>
                              <a:pt x="1507" y="2734"/>
                            </a:lnTo>
                            <a:lnTo>
                              <a:pt x="1517" y="2744"/>
                            </a:lnTo>
                            <a:lnTo>
                              <a:pt x="1521" y="2753"/>
                            </a:lnTo>
                            <a:lnTo>
                              <a:pt x="1531" y="2768"/>
                            </a:lnTo>
                            <a:lnTo>
                              <a:pt x="1531" y="2768"/>
                            </a:lnTo>
                            <a:lnTo>
                              <a:pt x="1531" y="2768"/>
                            </a:lnTo>
                            <a:lnTo>
                              <a:pt x="1531" y="2768"/>
                            </a:lnTo>
                            <a:lnTo>
                              <a:pt x="1531" y="2768"/>
                            </a:lnTo>
                            <a:lnTo>
                              <a:pt x="1536" y="2768"/>
                            </a:lnTo>
                            <a:lnTo>
                              <a:pt x="1536" y="2768"/>
                            </a:lnTo>
                            <a:lnTo>
                              <a:pt x="1536" y="2768"/>
                            </a:lnTo>
                            <a:lnTo>
                              <a:pt x="1536" y="2768"/>
                            </a:lnTo>
                            <a:lnTo>
                              <a:pt x="1536" y="2768"/>
                            </a:lnTo>
                            <a:lnTo>
                              <a:pt x="1536" y="2768"/>
                            </a:lnTo>
                            <a:lnTo>
                              <a:pt x="1541" y="2768"/>
                            </a:lnTo>
                            <a:lnTo>
                              <a:pt x="1541" y="2768"/>
                            </a:lnTo>
                            <a:lnTo>
                              <a:pt x="1541" y="2768"/>
                            </a:lnTo>
                            <a:lnTo>
                              <a:pt x="1541" y="2768"/>
                            </a:lnTo>
                            <a:lnTo>
                              <a:pt x="1545" y="2768"/>
                            </a:lnTo>
                            <a:lnTo>
                              <a:pt x="1545" y="2768"/>
                            </a:lnTo>
                            <a:lnTo>
                              <a:pt x="1545" y="2758"/>
                            </a:lnTo>
                            <a:lnTo>
                              <a:pt x="1550" y="2753"/>
                            </a:lnTo>
                            <a:lnTo>
                              <a:pt x="1555" y="2748"/>
                            </a:lnTo>
                            <a:lnTo>
                              <a:pt x="1555" y="2744"/>
                            </a:lnTo>
                            <a:lnTo>
                              <a:pt x="1560" y="2739"/>
                            </a:lnTo>
                            <a:lnTo>
                              <a:pt x="1565" y="2734"/>
                            </a:lnTo>
                            <a:lnTo>
                              <a:pt x="1569" y="2729"/>
                            </a:lnTo>
                            <a:lnTo>
                              <a:pt x="1574" y="2724"/>
                            </a:lnTo>
                            <a:lnTo>
                              <a:pt x="1569" y="2720"/>
                            </a:lnTo>
                            <a:lnTo>
                              <a:pt x="1569" y="2715"/>
                            </a:lnTo>
                            <a:lnTo>
                              <a:pt x="1565" y="2710"/>
                            </a:lnTo>
                            <a:lnTo>
                              <a:pt x="1565" y="2705"/>
                            </a:lnTo>
                            <a:lnTo>
                              <a:pt x="1565" y="2700"/>
                            </a:lnTo>
                            <a:lnTo>
                              <a:pt x="1565" y="2696"/>
                            </a:lnTo>
                            <a:lnTo>
                              <a:pt x="1565" y="2691"/>
                            </a:lnTo>
                            <a:lnTo>
                              <a:pt x="1565" y="2686"/>
                            </a:lnTo>
                            <a:lnTo>
                              <a:pt x="1565" y="2667"/>
                            </a:lnTo>
                            <a:lnTo>
                              <a:pt x="1569" y="2652"/>
                            </a:lnTo>
                            <a:lnTo>
                              <a:pt x="1574" y="2638"/>
                            </a:lnTo>
                            <a:lnTo>
                              <a:pt x="1584" y="2628"/>
                            </a:lnTo>
                            <a:lnTo>
                              <a:pt x="1593" y="2619"/>
                            </a:lnTo>
                            <a:lnTo>
                              <a:pt x="1608" y="2609"/>
                            </a:lnTo>
                            <a:lnTo>
                              <a:pt x="1627" y="2605"/>
                            </a:lnTo>
                            <a:lnTo>
                              <a:pt x="1646" y="2605"/>
                            </a:lnTo>
                            <a:lnTo>
                              <a:pt x="1646" y="2628"/>
                            </a:lnTo>
                            <a:lnTo>
                              <a:pt x="1632" y="2633"/>
                            </a:lnTo>
                            <a:lnTo>
                              <a:pt x="1622" y="2633"/>
                            </a:lnTo>
                            <a:lnTo>
                              <a:pt x="1613" y="2638"/>
                            </a:lnTo>
                            <a:lnTo>
                              <a:pt x="1603" y="2648"/>
                            </a:lnTo>
                            <a:lnTo>
                              <a:pt x="1598" y="2652"/>
                            </a:lnTo>
                            <a:lnTo>
                              <a:pt x="1593" y="2662"/>
                            </a:lnTo>
                            <a:lnTo>
                              <a:pt x="1589" y="2672"/>
                            </a:lnTo>
                            <a:lnTo>
                              <a:pt x="1589" y="2686"/>
                            </a:lnTo>
                            <a:lnTo>
                              <a:pt x="1589" y="2691"/>
                            </a:lnTo>
                            <a:lnTo>
                              <a:pt x="1593" y="2696"/>
                            </a:lnTo>
                            <a:lnTo>
                              <a:pt x="1593" y="2705"/>
                            </a:lnTo>
                            <a:lnTo>
                              <a:pt x="1598" y="2710"/>
                            </a:lnTo>
                            <a:lnTo>
                              <a:pt x="1598" y="2715"/>
                            </a:lnTo>
                            <a:lnTo>
                              <a:pt x="1603" y="2720"/>
                            </a:lnTo>
                            <a:lnTo>
                              <a:pt x="1608" y="2724"/>
                            </a:lnTo>
                            <a:lnTo>
                              <a:pt x="1613" y="2729"/>
                            </a:lnTo>
                            <a:lnTo>
                              <a:pt x="1603" y="2734"/>
                            </a:lnTo>
                            <a:lnTo>
                              <a:pt x="1593" y="2744"/>
                            </a:lnTo>
                            <a:lnTo>
                              <a:pt x="1584" y="2748"/>
                            </a:lnTo>
                            <a:lnTo>
                              <a:pt x="1579" y="2758"/>
                            </a:lnTo>
                            <a:lnTo>
                              <a:pt x="1574" y="2768"/>
                            </a:lnTo>
                            <a:lnTo>
                              <a:pt x="1569" y="2777"/>
                            </a:lnTo>
                            <a:lnTo>
                              <a:pt x="1565" y="2787"/>
                            </a:lnTo>
                            <a:lnTo>
                              <a:pt x="1565" y="2796"/>
                            </a:lnTo>
                            <a:lnTo>
                              <a:pt x="1560" y="2796"/>
                            </a:lnTo>
                            <a:lnTo>
                              <a:pt x="1555" y="2796"/>
                            </a:lnTo>
                            <a:lnTo>
                              <a:pt x="1550" y="2796"/>
                            </a:lnTo>
                            <a:lnTo>
                              <a:pt x="1550" y="2796"/>
                            </a:lnTo>
                            <a:lnTo>
                              <a:pt x="1545" y="2796"/>
                            </a:lnTo>
                            <a:lnTo>
                              <a:pt x="1541" y="2796"/>
                            </a:lnTo>
                            <a:lnTo>
                              <a:pt x="1541" y="2796"/>
                            </a:lnTo>
                            <a:lnTo>
                              <a:pt x="1536" y="2796"/>
                            </a:lnTo>
                            <a:lnTo>
                              <a:pt x="1531" y="2796"/>
                            </a:lnTo>
                            <a:lnTo>
                              <a:pt x="1526" y="2796"/>
                            </a:lnTo>
                            <a:lnTo>
                              <a:pt x="1526" y="2796"/>
                            </a:lnTo>
                            <a:lnTo>
                              <a:pt x="1521" y="2796"/>
                            </a:lnTo>
                            <a:lnTo>
                              <a:pt x="1517" y="2796"/>
                            </a:lnTo>
                            <a:lnTo>
                              <a:pt x="1517" y="2796"/>
                            </a:lnTo>
                            <a:lnTo>
                              <a:pt x="1512" y="2796"/>
                            </a:lnTo>
                            <a:lnTo>
                              <a:pt x="1507" y="2796"/>
                            </a:lnTo>
                            <a:lnTo>
                              <a:pt x="1507" y="2796"/>
                            </a:lnTo>
                            <a:lnTo>
                              <a:pt x="1507" y="2796"/>
                            </a:lnTo>
                            <a:lnTo>
                              <a:pt x="1507" y="2796"/>
                            </a:lnTo>
                            <a:lnTo>
                              <a:pt x="1507" y="2796"/>
                            </a:lnTo>
                            <a:lnTo>
                              <a:pt x="1507" y="2796"/>
                            </a:lnTo>
                            <a:lnTo>
                              <a:pt x="1507" y="2796"/>
                            </a:lnTo>
                            <a:lnTo>
                              <a:pt x="1507" y="2796"/>
                            </a:lnTo>
                            <a:lnTo>
                              <a:pt x="1507" y="2796"/>
                            </a:lnTo>
                            <a:lnTo>
                              <a:pt x="1507" y="2782"/>
                            </a:lnTo>
                            <a:lnTo>
                              <a:pt x="1502" y="2772"/>
                            </a:lnTo>
                            <a:lnTo>
                              <a:pt x="1497" y="2763"/>
                            </a:lnTo>
                            <a:lnTo>
                              <a:pt x="1493" y="2753"/>
                            </a:lnTo>
                            <a:lnTo>
                              <a:pt x="1483" y="2748"/>
                            </a:lnTo>
                            <a:lnTo>
                              <a:pt x="1473" y="2744"/>
                            </a:lnTo>
                            <a:lnTo>
                              <a:pt x="1464" y="2739"/>
                            </a:lnTo>
                            <a:lnTo>
                              <a:pt x="1449" y="2739"/>
                            </a:lnTo>
                            <a:lnTo>
                              <a:pt x="1440" y="2739"/>
                            </a:lnTo>
                            <a:lnTo>
                              <a:pt x="1430" y="2744"/>
                            </a:lnTo>
                            <a:lnTo>
                              <a:pt x="1421" y="2748"/>
                            </a:lnTo>
                            <a:lnTo>
                              <a:pt x="1416" y="2753"/>
                            </a:lnTo>
                            <a:lnTo>
                              <a:pt x="1406" y="2763"/>
                            </a:lnTo>
                            <a:lnTo>
                              <a:pt x="1401" y="2772"/>
                            </a:lnTo>
                            <a:lnTo>
                              <a:pt x="1401" y="2782"/>
                            </a:lnTo>
                            <a:lnTo>
                              <a:pt x="1397" y="2796"/>
                            </a:lnTo>
                            <a:lnTo>
                              <a:pt x="1401" y="2806"/>
                            </a:lnTo>
                            <a:lnTo>
                              <a:pt x="1401" y="2816"/>
                            </a:lnTo>
                            <a:lnTo>
                              <a:pt x="1406" y="2825"/>
                            </a:lnTo>
                            <a:lnTo>
                              <a:pt x="1416" y="2830"/>
                            </a:lnTo>
                            <a:lnTo>
                              <a:pt x="1421" y="2840"/>
                            </a:lnTo>
                            <a:lnTo>
                              <a:pt x="1430" y="2844"/>
                            </a:lnTo>
                            <a:lnTo>
                              <a:pt x="1440" y="2844"/>
                            </a:lnTo>
                            <a:lnTo>
                              <a:pt x="1449" y="2849"/>
                            </a:lnTo>
                            <a:lnTo>
                              <a:pt x="1454" y="2849"/>
                            </a:lnTo>
                            <a:lnTo>
                              <a:pt x="1454" y="2849"/>
                            </a:lnTo>
                            <a:lnTo>
                              <a:pt x="1454" y="2849"/>
                            </a:lnTo>
                            <a:lnTo>
                              <a:pt x="1454" y="2849"/>
                            </a:lnTo>
                            <a:lnTo>
                              <a:pt x="1454" y="2849"/>
                            </a:lnTo>
                            <a:lnTo>
                              <a:pt x="1454" y="2849"/>
                            </a:lnTo>
                            <a:lnTo>
                              <a:pt x="1454" y="2849"/>
                            </a:lnTo>
                            <a:lnTo>
                              <a:pt x="1454" y="2849"/>
                            </a:lnTo>
                            <a:lnTo>
                              <a:pt x="1454" y="2854"/>
                            </a:lnTo>
                            <a:lnTo>
                              <a:pt x="1454" y="2854"/>
                            </a:lnTo>
                            <a:lnTo>
                              <a:pt x="1454" y="2859"/>
                            </a:lnTo>
                            <a:lnTo>
                              <a:pt x="1454" y="2864"/>
                            </a:lnTo>
                            <a:lnTo>
                              <a:pt x="1454" y="2868"/>
                            </a:lnTo>
                            <a:lnTo>
                              <a:pt x="1454" y="2868"/>
                            </a:lnTo>
                            <a:lnTo>
                              <a:pt x="1449" y="2873"/>
                            </a:lnTo>
                            <a:lnTo>
                              <a:pt x="1449" y="2878"/>
                            </a:lnTo>
                            <a:lnTo>
                              <a:pt x="1454" y="2892"/>
                            </a:lnTo>
                            <a:lnTo>
                              <a:pt x="1459" y="2907"/>
                            </a:lnTo>
                            <a:lnTo>
                              <a:pt x="1464" y="2916"/>
                            </a:lnTo>
                            <a:lnTo>
                              <a:pt x="1473" y="2931"/>
                            </a:lnTo>
                            <a:lnTo>
                              <a:pt x="1483" y="2940"/>
                            </a:lnTo>
                            <a:lnTo>
                              <a:pt x="1493" y="2950"/>
                            </a:lnTo>
                            <a:lnTo>
                              <a:pt x="1507" y="2955"/>
                            </a:lnTo>
                            <a:lnTo>
                              <a:pt x="1521" y="2959"/>
                            </a:lnTo>
                            <a:lnTo>
                              <a:pt x="1521" y="3885"/>
                            </a:lnTo>
                            <a:lnTo>
                              <a:pt x="1512" y="3895"/>
                            </a:lnTo>
                            <a:lnTo>
                              <a:pt x="1502" y="3905"/>
                            </a:lnTo>
                            <a:lnTo>
                              <a:pt x="1493" y="3909"/>
                            </a:lnTo>
                            <a:lnTo>
                              <a:pt x="1483" y="3919"/>
                            </a:lnTo>
                            <a:lnTo>
                              <a:pt x="1473" y="3928"/>
                            </a:lnTo>
                            <a:lnTo>
                              <a:pt x="1464" y="3938"/>
                            </a:lnTo>
                            <a:lnTo>
                              <a:pt x="1454" y="3948"/>
                            </a:lnTo>
                            <a:lnTo>
                              <a:pt x="1449" y="3957"/>
                            </a:lnTo>
                            <a:lnTo>
                              <a:pt x="729" y="3957"/>
                            </a:lnTo>
                            <a:lnTo>
                              <a:pt x="725" y="3943"/>
                            </a:lnTo>
                            <a:lnTo>
                              <a:pt x="720" y="3933"/>
                            </a:lnTo>
                            <a:lnTo>
                              <a:pt x="710" y="3919"/>
                            </a:lnTo>
                            <a:lnTo>
                              <a:pt x="701" y="3909"/>
                            </a:lnTo>
                            <a:lnTo>
                              <a:pt x="686" y="3900"/>
                            </a:lnTo>
                            <a:lnTo>
                              <a:pt x="672" y="3895"/>
                            </a:lnTo>
                            <a:lnTo>
                              <a:pt x="657" y="3890"/>
                            </a:lnTo>
                            <a:lnTo>
                              <a:pt x="643" y="3890"/>
                            </a:lnTo>
                            <a:lnTo>
                              <a:pt x="638" y="3890"/>
                            </a:lnTo>
                            <a:lnTo>
                              <a:pt x="638" y="3890"/>
                            </a:lnTo>
                            <a:lnTo>
                              <a:pt x="633" y="3890"/>
                            </a:lnTo>
                            <a:lnTo>
                              <a:pt x="633" y="3890"/>
                            </a:lnTo>
                            <a:lnTo>
                              <a:pt x="629" y="3890"/>
                            </a:lnTo>
                            <a:lnTo>
                              <a:pt x="624" y="3890"/>
                            </a:lnTo>
                            <a:lnTo>
                              <a:pt x="619" y="3890"/>
                            </a:lnTo>
                            <a:lnTo>
                              <a:pt x="619" y="3895"/>
                            </a:lnTo>
                            <a:lnTo>
                              <a:pt x="619" y="3895"/>
                            </a:lnTo>
                            <a:lnTo>
                              <a:pt x="614" y="3890"/>
                            </a:lnTo>
                            <a:lnTo>
                              <a:pt x="614" y="3890"/>
                            </a:lnTo>
                            <a:lnTo>
                              <a:pt x="614" y="3890"/>
                            </a:lnTo>
                            <a:lnTo>
                              <a:pt x="614" y="3890"/>
                            </a:lnTo>
                            <a:lnTo>
                              <a:pt x="614" y="3890"/>
                            </a:lnTo>
                            <a:lnTo>
                              <a:pt x="614" y="3890"/>
                            </a:lnTo>
                            <a:lnTo>
                              <a:pt x="614" y="3890"/>
                            </a:lnTo>
                            <a:lnTo>
                              <a:pt x="614" y="3881"/>
                            </a:lnTo>
                            <a:lnTo>
                              <a:pt x="609" y="3871"/>
                            </a:lnTo>
                            <a:lnTo>
                              <a:pt x="605" y="3861"/>
                            </a:lnTo>
                            <a:lnTo>
                              <a:pt x="600" y="3852"/>
                            </a:lnTo>
                            <a:lnTo>
                              <a:pt x="590" y="3847"/>
                            </a:lnTo>
                            <a:lnTo>
                              <a:pt x="581" y="3837"/>
                            </a:lnTo>
                            <a:lnTo>
                              <a:pt x="571" y="3837"/>
                            </a:lnTo>
                            <a:lnTo>
                              <a:pt x="561" y="3837"/>
                            </a:lnTo>
                            <a:lnTo>
                              <a:pt x="552" y="3837"/>
                            </a:lnTo>
                            <a:lnTo>
                              <a:pt x="542" y="3837"/>
                            </a:lnTo>
                            <a:lnTo>
                              <a:pt x="533" y="3847"/>
                            </a:lnTo>
                            <a:lnTo>
                              <a:pt x="523" y="3852"/>
                            </a:lnTo>
                            <a:lnTo>
                              <a:pt x="518" y="3861"/>
                            </a:lnTo>
                            <a:lnTo>
                              <a:pt x="513" y="3871"/>
                            </a:lnTo>
                            <a:lnTo>
                              <a:pt x="509" y="3881"/>
                            </a:lnTo>
                            <a:lnTo>
                              <a:pt x="509" y="3890"/>
                            </a:lnTo>
                            <a:lnTo>
                              <a:pt x="509" y="3900"/>
                            </a:lnTo>
                            <a:lnTo>
                              <a:pt x="513" y="3909"/>
                            </a:lnTo>
                            <a:lnTo>
                              <a:pt x="518" y="3919"/>
                            </a:lnTo>
                            <a:lnTo>
                              <a:pt x="523" y="3928"/>
                            </a:lnTo>
                            <a:lnTo>
                              <a:pt x="533" y="3933"/>
                            </a:lnTo>
                            <a:lnTo>
                              <a:pt x="542" y="3938"/>
                            </a:lnTo>
                            <a:lnTo>
                              <a:pt x="552" y="3943"/>
                            </a:lnTo>
                            <a:lnTo>
                              <a:pt x="566" y="3943"/>
                            </a:lnTo>
                            <a:lnTo>
                              <a:pt x="566" y="3948"/>
                            </a:lnTo>
                            <a:lnTo>
                              <a:pt x="561" y="3952"/>
                            </a:lnTo>
                            <a:lnTo>
                              <a:pt x="561" y="3952"/>
                            </a:lnTo>
                            <a:lnTo>
                              <a:pt x="561" y="3957"/>
                            </a:lnTo>
                            <a:lnTo>
                              <a:pt x="561" y="3962"/>
                            </a:lnTo>
                            <a:lnTo>
                              <a:pt x="561" y="3967"/>
                            </a:lnTo>
                            <a:lnTo>
                              <a:pt x="561" y="3967"/>
                            </a:lnTo>
                            <a:lnTo>
                              <a:pt x="561" y="3972"/>
                            </a:lnTo>
                            <a:lnTo>
                              <a:pt x="561" y="3976"/>
                            </a:lnTo>
                            <a:lnTo>
                              <a:pt x="561" y="3981"/>
                            </a:lnTo>
                            <a:lnTo>
                              <a:pt x="561" y="3981"/>
                            </a:lnTo>
                            <a:lnTo>
                              <a:pt x="561" y="3986"/>
                            </a:lnTo>
                            <a:lnTo>
                              <a:pt x="561" y="3991"/>
                            </a:lnTo>
                            <a:lnTo>
                              <a:pt x="561" y="3991"/>
                            </a:lnTo>
                            <a:lnTo>
                              <a:pt x="566" y="3996"/>
                            </a:lnTo>
                            <a:lnTo>
                              <a:pt x="566" y="4000"/>
                            </a:lnTo>
                            <a:lnTo>
                              <a:pt x="552" y="4000"/>
                            </a:lnTo>
                            <a:lnTo>
                              <a:pt x="542" y="4005"/>
                            </a:lnTo>
                            <a:lnTo>
                              <a:pt x="533" y="4010"/>
                            </a:lnTo>
                            <a:lnTo>
                              <a:pt x="523" y="4015"/>
                            </a:lnTo>
                            <a:lnTo>
                              <a:pt x="518" y="4024"/>
                            </a:lnTo>
                            <a:lnTo>
                              <a:pt x="509" y="4034"/>
                            </a:lnTo>
                            <a:lnTo>
                              <a:pt x="504" y="4039"/>
                            </a:lnTo>
                            <a:lnTo>
                              <a:pt x="499" y="4048"/>
                            </a:lnTo>
                            <a:lnTo>
                              <a:pt x="494" y="4044"/>
                            </a:lnTo>
                            <a:lnTo>
                              <a:pt x="489" y="4039"/>
                            </a:lnTo>
                            <a:lnTo>
                              <a:pt x="485" y="4034"/>
                            </a:lnTo>
                            <a:lnTo>
                              <a:pt x="475" y="4034"/>
                            </a:lnTo>
                            <a:lnTo>
                              <a:pt x="470" y="4029"/>
                            </a:lnTo>
                            <a:lnTo>
                              <a:pt x="465" y="4029"/>
                            </a:lnTo>
                            <a:lnTo>
                              <a:pt x="461" y="4029"/>
                            </a:lnTo>
                            <a:lnTo>
                              <a:pt x="451" y="4029"/>
                            </a:lnTo>
                            <a:lnTo>
                              <a:pt x="441" y="4029"/>
                            </a:lnTo>
                            <a:lnTo>
                              <a:pt x="432" y="4029"/>
                            </a:lnTo>
                            <a:lnTo>
                              <a:pt x="422" y="4034"/>
                            </a:lnTo>
                            <a:lnTo>
                              <a:pt x="413" y="4044"/>
                            </a:lnTo>
                            <a:lnTo>
                              <a:pt x="408" y="4053"/>
                            </a:lnTo>
                            <a:lnTo>
                              <a:pt x="403" y="4058"/>
                            </a:lnTo>
                            <a:lnTo>
                              <a:pt x="398" y="4072"/>
                            </a:lnTo>
                            <a:lnTo>
                              <a:pt x="398" y="4082"/>
                            </a:lnTo>
                            <a:lnTo>
                              <a:pt x="398" y="4092"/>
                            </a:lnTo>
                            <a:lnTo>
                              <a:pt x="403" y="4101"/>
                            </a:lnTo>
                            <a:lnTo>
                              <a:pt x="408" y="4111"/>
                            </a:lnTo>
                            <a:lnTo>
                              <a:pt x="413" y="4120"/>
                            </a:lnTo>
                            <a:lnTo>
                              <a:pt x="422" y="4125"/>
                            </a:lnTo>
                            <a:lnTo>
                              <a:pt x="432" y="4130"/>
                            </a:lnTo>
                            <a:lnTo>
                              <a:pt x="441" y="4135"/>
                            </a:lnTo>
                            <a:lnTo>
                              <a:pt x="451" y="4135"/>
                            </a:lnTo>
                            <a:lnTo>
                              <a:pt x="461" y="4135"/>
                            </a:lnTo>
                            <a:lnTo>
                              <a:pt x="465" y="4135"/>
                            </a:lnTo>
                            <a:lnTo>
                              <a:pt x="470" y="4135"/>
                            </a:lnTo>
                            <a:lnTo>
                              <a:pt x="475" y="4130"/>
                            </a:lnTo>
                            <a:lnTo>
                              <a:pt x="485" y="4125"/>
                            </a:lnTo>
                            <a:lnTo>
                              <a:pt x="489" y="4125"/>
                            </a:lnTo>
                            <a:lnTo>
                              <a:pt x="494" y="4120"/>
                            </a:lnTo>
                            <a:lnTo>
                              <a:pt x="499" y="4116"/>
                            </a:lnTo>
                            <a:lnTo>
                              <a:pt x="504" y="4125"/>
                            </a:lnTo>
                            <a:lnTo>
                              <a:pt x="509" y="4135"/>
                            </a:lnTo>
                            <a:lnTo>
                              <a:pt x="518" y="4140"/>
                            </a:lnTo>
                            <a:lnTo>
                              <a:pt x="528" y="4149"/>
                            </a:lnTo>
                            <a:lnTo>
                              <a:pt x="533" y="4154"/>
                            </a:lnTo>
                            <a:lnTo>
                              <a:pt x="542" y="4159"/>
                            </a:lnTo>
                            <a:lnTo>
                              <a:pt x="557" y="4164"/>
                            </a:lnTo>
                            <a:lnTo>
                              <a:pt x="566" y="4164"/>
                            </a:lnTo>
                            <a:lnTo>
                              <a:pt x="566" y="4168"/>
                            </a:lnTo>
                            <a:lnTo>
                              <a:pt x="561" y="4168"/>
                            </a:lnTo>
                            <a:lnTo>
                              <a:pt x="561" y="4173"/>
                            </a:lnTo>
                            <a:lnTo>
                              <a:pt x="561" y="4178"/>
                            </a:lnTo>
                            <a:lnTo>
                              <a:pt x="561" y="4183"/>
                            </a:lnTo>
                            <a:lnTo>
                              <a:pt x="561" y="4183"/>
                            </a:lnTo>
                            <a:lnTo>
                              <a:pt x="561" y="4188"/>
                            </a:lnTo>
                            <a:lnTo>
                              <a:pt x="561" y="4192"/>
                            </a:lnTo>
                            <a:lnTo>
                              <a:pt x="561" y="4192"/>
                            </a:lnTo>
                            <a:lnTo>
                              <a:pt x="561" y="4197"/>
                            </a:lnTo>
                            <a:lnTo>
                              <a:pt x="561" y="4202"/>
                            </a:lnTo>
                            <a:lnTo>
                              <a:pt x="561" y="4202"/>
                            </a:lnTo>
                            <a:lnTo>
                              <a:pt x="561" y="4207"/>
                            </a:lnTo>
                            <a:lnTo>
                              <a:pt x="561" y="4212"/>
                            </a:lnTo>
                            <a:lnTo>
                              <a:pt x="566" y="4216"/>
                            </a:lnTo>
                            <a:lnTo>
                              <a:pt x="566" y="4216"/>
                            </a:lnTo>
                            <a:lnTo>
                              <a:pt x="566" y="4216"/>
                            </a:lnTo>
                            <a:lnTo>
                              <a:pt x="561" y="4216"/>
                            </a:lnTo>
                            <a:lnTo>
                              <a:pt x="561" y="4216"/>
                            </a:lnTo>
                            <a:lnTo>
                              <a:pt x="561" y="4216"/>
                            </a:lnTo>
                            <a:lnTo>
                              <a:pt x="561" y="4216"/>
                            </a:lnTo>
                            <a:lnTo>
                              <a:pt x="561" y="4216"/>
                            </a:lnTo>
                            <a:lnTo>
                              <a:pt x="561" y="4216"/>
                            </a:lnTo>
                            <a:lnTo>
                              <a:pt x="561" y="4216"/>
                            </a:lnTo>
                            <a:lnTo>
                              <a:pt x="552" y="4221"/>
                            </a:lnTo>
                            <a:lnTo>
                              <a:pt x="542" y="4221"/>
                            </a:lnTo>
                            <a:lnTo>
                              <a:pt x="533" y="4226"/>
                            </a:lnTo>
                            <a:lnTo>
                              <a:pt x="523" y="4236"/>
                            </a:lnTo>
                            <a:lnTo>
                              <a:pt x="518" y="4245"/>
                            </a:lnTo>
                            <a:lnTo>
                              <a:pt x="513" y="4255"/>
                            </a:lnTo>
                            <a:lnTo>
                              <a:pt x="509" y="4264"/>
                            </a:lnTo>
                            <a:lnTo>
                              <a:pt x="509" y="4274"/>
                            </a:lnTo>
                            <a:lnTo>
                              <a:pt x="509" y="4283"/>
                            </a:lnTo>
                            <a:lnTo>
                              <a:pt x="513" y="4293"/>
                            </a:lnTo>
                            <a:lnTo>
                              <a:pt x="518" y="4303"/>
                            </a:lnTo>
                            <a:lnTo>
                              <a:pt x="523" y="4312"/>
                            </a:lnTo>
                            <a:lnTo>
                              <a:pt x="533" y="4317"/>
                            </a:lnTo>
                            <a:lnTo>
                              <a:pt x="542" y="4322"/>
                            </a:lnTo>
                            <a:lnTo>
                              <a:pt x="552" y="4327"/>
                            </a:lnTo>
                            <a:lnTo>
                              <a:pt x="561" y="4327"/>
                            </a:lnTo>
                            <a:lnTo>
                              <a:pt x="571" y="4327"/>
                            </a:lnTo>
                            <a:lnTo>
                              <a:pt x="581" y="4322"/>
                            </a:lnTo>
                            <a:lnTo>
                              <a:pt x="590" y="4317"/>
                            </a:lnTo>
                            <a:lnTo>
                              <a:pt x="600" y="4312"/>
                            </a:lnTo>
                            <a:lnTo>
                              <a:pt x="605" y="4303"/>
                            </a:lnTo>
                            <a:lnTo>
                              <a:pt x="609" y="4293"/>
                            </a:lnTo>
                            <a:lnTo>
                              <a:pt x="614" y="4283"/>
                            </a:lnTo>
                            <a:lnTo>
                              <a:pt x="614" y="4274"/>
                            </a:lnTo>
                            <a:lnTo>
                              <a:pt x="614" y="4274"/>
                            </a:lnTo>
                            <a:lnTo>
                              <a:pt x="614" y="4274"/>
                            </a:lnTo>
                            <a:lnTo>
                              <a:pt x="614" y="4274"/>
                            </a:lnTo>
                            <a:lnTo>
                              <a:pt x="614" y="4269"/>
                            </a:lnTo>
                            <a:lnTo>
                              <a:pt x="614" y="4269"/>
                            </a:lnTo>
                            <a:lnTo>
                              <a:pt x="614" y="4269"/>
                            </a:lnTo>
                            <a:lnTo>
                              <a:pt x="614" y="4269"/>
                            </a:lnTo>
                            <a:lnTo>
                              <a:pt x="614" y="4269"/>
                            </a:lnTo>
                            <a:lnTo>
                              <a:pt x="619" y="4269"/>
                            </a:lnTo>
                            <a:lnTo>
                              <a:pt x="624" y="4269"/>
                            </a:lnTo>
                            <a:lnTo>
                              <a:pt x="629" y="4274"/>
                            </a:lnTo>
                            <a:lnTo>
                              <a:pt x="629" y="4274"/>
                            </a:lnTo>
                            <a:lnTo>
                              <a:pt x="633" y="4274"/>
                            </a:lnTo>
                            <a:lnTo>
                              <a:pt x="638" y="4274"/>
                            </a:lnTo>
                            <a:lnTo>
                              <a:pt x="638" y="4274"/>
                            </a:lnTo>
                            <a:lnTo>
                              <a:pt x="643" y="4274"/>
                            </a:lnTo>
                            <a:lnTo>
                              <a:pt x="662" y="4274"/>
                            </a:lnTo>
                            <a:lnTo>
                              <a:pt x="681" y="4269"/>
                            </a:lnTo>
                            <a:lnTo>
                              <a:pt x="696" y="4264"/>
                            </a:lnTo>
                            <a:lnTo>
                              <a:pt x="715" y="4255"/>
                            </a:lnTo>
                            <a:lnTo>
                              <a:pt x="729" y="4245"/>
                            </a:lnTo>
                            <a:lnTo>
                              <a:pt x="739" y="4236"/>
                            </a:lnTo>
                            <a:lnTo>
                              <a:pt x="749" y="4221"/>
                            </a:lnTo>
                            <a:lnTo>
                              <a:pt x="749" y="4207"/>
                            </a:lnTo>
                            <a:lnTo>
                              <a:pt x="965" y="4207"/>
                            </a:lnTo>
                            <a:lnTo>
                              <a:pt x="835" y="4605"/>
                            </a:lnTo>
                            <a:lnTo>
                              <a:pt x="888" y="4605"/>
                            </a:lnTo>
                            <a:lnTo>
                              <a:pt x="912" y="4533"/>
                            </a:lnTo>
                            <a:lnTo>
                              <a:pt x="1056" y="4634"/>
                            </a:lnTo>
                            <a:lnTo>
                              <a:pt x="1195" y="4533"/>
                            </a:lnTo>
                            <a:lnTo>
                              <a:pt x="1219" y="4605"/>
                            </a:lnTo>
                            <a:lnTo>
                              <a:pt x="1277" y="4605"/>
                            </a:lnTo>
                            <a:lnTo>
                              <a:pt x="1147" y="4207"/>
                            </a:lnTo>
                            <a:lnTo>
                              <a:pt x="1449" y="4207"/>
                            </a:lnTo>
                            <a:lnTo>
                              <a:pt x="1459" y="4221"/>
                            </a:lnTo>
                            <a:lnTo>
                              <a:pt x="1469" y="4231"/>
                            </a:lnTo>
                            <a:lnTo>
                              <a:pt x="1473" y="4240"/>
                            </a:lnTo>
                            <a:lnTo>
                              <a:pt x="1483" y="4250"/>
                            </a:lnTo>
                            <a:lnTo>
                              <a:pt x="1488" y="4259"/>
                            </a:lnTo>
                            <a:lnTo>
                              <a:pt x="1497" y="4264"/>
                            </a:lnTo>
                            <a:lnTo>
                              <a:pt x="1512" y="4269"/>
                            </a:lnTo>
                            <a:lnTo>
                              <a:pt x="1521" y="4279"/>
                            </a:lnTo>
                            <a:lnTo>
                              <a:pt x="1521" y="5660"/>
                            </a:lnTo>
                            <a:lnTo>
                              <a:pt x="1512" y="5660"/>
                            </a:lnTo>
                            <a:lnTo>
                              <a:pt x="1502" y="5665"/>
                            </a:lnTo>
                            <a:lnTo>
                              <a:pt x="1493" y="5670"/>
                            </a:lnTo>
                            <a:lnTo>
                              <a:pt x="1483" y="5675"/>
                            </a:lnTo>
                            <a:lnTo>
                              <a:pt x="1473" y="5679"/>
                            </a:lnTo>
                            <a:lnTo>
                              <a:pt x="1469" y="5689"/>
                            </a:lnTo>
                            <a:lnTo>
                              <a:pt x="1464" y="5699"/>
                            </a:lnTo>
                            <a:lnTo>
                              <a:pt x="1459" y="5708"/>
                            </a:lnTo>
                            <a:lnTo>
                              <a:pt x="1459" y="5708"/>
                            </a:lnTo>
                            <a:lnTo>
                              <a:pt x="1459" y="5708"/>
                            </a:lnTo>
                            <a:lnTo>
                              <a:pt x="1459" y="5708"/>
                            </a:lnTo>
                            <a:lnTo>
                              <a:pt x="1459" y="5708"/>
                            </a:lnTo>
                            <a:lnTo>
                              <a:pt x="1459" y="5708"/>
                            </a:lnTo>
                            <a:lnTo>
                              <a:pt x="1459" y="5708"/>
                            </a:lnTo>
                            <a:lnTo>
                              <a:pt x="1459" y="5713"/>
                            </a:lnTo>
                            <a:lnTo>
                              <a:pt x="1454" y="5713"/>
                            </a:lnTo>
                            <a:lnTo>
                              <a:pt x="1440" y="5718"/>
                            </a:lnTo>
                            <a:lnTo>
                              <a:pt x="1421" y="5723"/>
                            </a:lnTo>
                            <a:lnTo>
                              <a:pt x="1406" y="5732"/>
                            </a:lnTo>
                            <a:lnTo>
                              <a:pt x="1397" y="5747"/>
                            </a:lnTo>
                            <a:lnTo>
                              <a:pt x="1382" y="5761"/>
                            </a:lnTo>
                            <a:lnTo>
                              <a:pt x="1377" y="5775"/>
                            </a:lnTo>
                            <a:lnTo>
                              <a:pt x="1373" y="5790"/>
                            </a:lnTo>
                            <a:lnTo>
                              <a:pt x="1368" y="5809"/>
                            </a:lnTo>
                            <a:lnTo>
                              <a:pt x="1373" y="5828"/>
                            </a:lnTo>
                            <a:lnTo>
                              <a:pt x="1377" y="5847"/>
                            </a:lnTo>
                            <a:lnTo>
                              <a:pt x="1387" y="5862"/>
                            </a:lnTo>
                            <a:lnTo>
                              <a:pt x="1397" y="5876"/>
                            </a:lnTo>
                            <a:lnTo>
                              <a:pt x="1411" y="5890"/>
                            </a:lnTo>
                            <a:lnTo>
                              <a:pt x="1430" y="5895"/>
                            </a:lnTo>
                            <a:lnTo>
                              <a:pt x="1445" y="5905"/>
                            </a:lnTo>
                            <a:lnTo>
                              <a:pt x="1464" y="5905"/>
                            </a:lnTo>
                            <a:lnTo>
                              <a:pt x="1473" y="5905"/>
                            </a:lnTo>
                            <a:lnTo>
                              <a:pt x="1483" y="5905"/>
                            </a:lnTo>
                            <a:lnTo>
                              <a:pt x="1488" y="5900"/>
                            </a:lnTo>
                            <a:lnTo>
                              <a:pt x="1497" y="5900"/>
                            </a:lnTo>
                            <a:lnTo>
                              <a:pt x="1507" y="5895"/>
                            </a:lnTo>
                            <a:lnTo>
                              <a:pt x="1512" y="5890"/>
                            </a:lnTo>
                            <a:lnTo>
                              <a:pt x="1521" y="5886"/>
                            </a:lnTo>
                            <a:lnTo>
                              <a:pt x="1526" y="5881"/>
                            </a:lnTo>
                            <a:lnTo>
                              <a:pt x="1541" y="5886"/>
                            </a:lnTo>
                            <a:lnTo>
                              <a:pt x="1555" y="5890"/>
                            </a:lnTo>
                            <a:lnTo>
                              <a:pt x="1569" y="5895"/>
                            </a:lnTo>
                            <a:lnTo>
                              <a:pt x="1584" y="5900"/>
                            </a:lnTo>
                            <a:lnTo>
                              <a:pt x="1598" y="5900"/>
                            </a:lnTo>
                            <a:lnTo>
                              <a:pt x="1617" y="5905"/>
                            </a:lnTo>
                            <a:lnTo>
                              <a:pt x="1632" y="5905"/>
                            </a:lnTo>
                            <a:lnTo>
                              <a:pt x="1646" y="5905"/>
                            </a:lnTo>
                            <a:lnTo>
                              <a:pt x="1660" y="5905"/>
                            </a:lnTo>
                            <a:lnTo>
                              <a:pt x="1675" y="5905"/>
                            </a:lnTo>
                            <a:lnTo>
                              <a:pt x="1689" y="5900"/>
                            </a:lnTo>
                            <a:lnTo>
                              <a:pt x="1704" y="5900"/>
                            </a:lnTo>
                            <a:lnTo>
                              <a:pt x="1718" y="5895"/>
                            </a:lnTo>
                            <a:lnTo>
                              <a:pt x="1732" y="5890"/>
                            </a:lnTo>
                            <a:lnTo>
                              <a:pt x="1747" y="5886"/>
                            </a:lnTo>
                            <a:lnTo>
                              <a:pt x="1761" y="5881"/>
                            </a:lnTo>
                            <a:lnTo>
                              <a:pt x="1766" y="5886"/>
                            </a:lnTo>
                            <a:lnTo>
                              <a:pt x="1776" y="5890"/>
                            </a:lnTo>
                            <a:lnTo>
                              <a:pt x="1780" y="5895"/>
                            </a:lnTo>
                            <a:lnTo>
                              <a:pt x="1790" y="5900"/>
                            </a:lnTo>
                            <a:lnTo>
                              <a:pt x="1800" y="5900"/>
                            </a:lnTo>
                            <a:lnTo>
                              <a:pt x="1804" y="5905"/>
                            </a:lnTo>
                            <a:lnTo>
                              <a:pt x="1814" y="5905"/>
                            </a:lnTo>
                            <a:lnTo>
                              <a:pt x="1824" y="5905"/>
                            </a:lnTo>
                            <a:lnTo>
                              <a:pt x="1843" y="5905"/>
                            </a:lnTo>
                            <a:lnTo>
                              <a:pt x="1862" y="5895"/>
                            </a:lnTo>
                            <a:lnTo>
                              <a:pt x="1876" y="5890"/>
                            </a:lnTo>
                            <a:lnTo>
                              <a:pt x="1891" y="5876"/>
                            </a:lnTo>
                            <a:lnTo>
                              <a:pt x="1900" y="5862"/>
                            </a:lnTo>
                            <a:lnTo>
                              <a:pt x="1910" y="5847"/>
                            </a:lnTo>
                            <a:lnTo>
                              <a:pt x="1915" y="5828"/>
                            </a:lnTo>
                            <a:lnTo>
                              <a:pt x="1920" y="5809"/>
                            </a:lnTo>
                            <a:lnTo>
                              <a:pt x="1915" y="5790"/>
                            </a:lnTo>
                            <a:lnTo>
                              <a:pt x="1910" y="5775"/>
                            </a:lnTo>
                            <a:lnTo>
                              <a:pt x="1905" y="5761"/>
                            </a:lnTo>
                            <a:lnTo>
                              <a:pt x="1896" y="5747"/>
                            </a:lnTo>
                            <a:lnTo>
                              <a:pt x="1881" y="5732"/>
                            </a:lnTo>
                            <a:lnTo>
                              <a:pt x="1867" y="5723"/>
                            </a:lnTo>
                            <a:lnTo>
                              <a:pt x="1852" y="5718"/>
                            </a:lnTo>
                            <a:lnTo>
                              <a:pt x="1833" y="5713"/>
                            </a:lnTo>
                            <a:lnTo>
                              <a:pt x="1828" y="5703"/>
                            </a:lnTo>
                            <a:lnTo>
                              <a:pt x="1824" y="5694"/>
                            </a:lnTo>
                            <a:lnTo>
                              <a:pt x="1814" y="5684"/>
                            </a:lnTo>
                            <a:lnTo>
                              <a:pt x="1809" y="5679"/>
                            </a:lnTo>
                            <a:lnTo>
                              <a:pt x="1800" y="5670"/>
                            </a:lnTo>
                            <a:lnTo>
                              <a:pt x="1790" y="5665"/>
                            </a:lnTo>
                            <a:lnTo>
                              <a:pt x="1780" y="5665"/>
                            </a:lnTo>
                            <a:lnTo>
                              <a:pt x="1766" y="5660"/>
                            </a:lnTo>
                            <a:lnTo>
                              <a:pt x="1766" y="4279"/>
                            </a:lnTo>
                            <a:lnTo>
                              <a:pt x="1780" y="4269"/>
                            </a:lnTo>
                            <a:lnTo>
                              <a:pt x="1795" y="4264"/>
                            </a:lnTo>
                            <a:lnTo>
                              <a:pt x="1804" y="4255"/>
                            </a:lnTo>
                            <a:lnTo>
                              <a:pt x="1814" y="4250"/>
                            </a:lnTo>
                            <a:lnTo>
                              <a:pt x="1824" y="4240"/>
                            </a:lnTo>
                            <a:lnTo>
                              <a:pt x="1833" y="4231"/>
                            </a:lnTo>
                            <a:lnTo>
                              <a:pt x="1838" y="4216"/>
                            </a:lnTo>
                            <a:lnTo>
                              <a:pt x="1848" y="4207"/>
                            </a:lnTo>
                            <a:lnTo>
                              <a:pt x="2040" y="4207"/>
                            </a:lnTo>
                            <a:lnTo>
                              <a:pt x="2040" y="4523"/>
                            </a:lnTo>
                            <a:lnTo>
                              <a:pt x="2044" y="4547"/>
                            </a:lnTo>
                            <a:lnTo>
                              <a:pt x="2054" y="4571"/>
                            </a:lnTo>
                            <a:lnTo>
                              <a:pt x="2064" y="4590"/>
                            </a:lnTo>
                            <a:lnTo>
                              <a:pt x="2078" y="4610"/>
                            </a:lnTo>
                            <a:lnTo>
                              <a:pt x="2097" y="4624"/>
                            </a:lnTo>
                            <a:lnTo>
                              <a:pt x="2116" y="4634"/>
                            </a:lnTo>
                            <a:lnTo>
                              <a:pt x="2140" y="4643"/>
                            </a:lnTo>
                            <a:lnTo>
                              <a:pt x="2164" y="4643"/>
                            </a:lnTo>
                            <a:lnTo>
                              <a:pt x="2179" y="4643"/>
                            </a:lnTo>
                            <a:lnTo>
                              <a:pt x="2188" y="4643"/>
                            </a:lnTo>
                            <a:lnTo>
                              <a:pt x="2198" y="4638"/>
                            </a:lnTo>
                            <a:lnTo>
                              <a:pt x="2208" y="4638"/>
                            </a:lnTo>
                            <a:lnTo>
                              <a:pt x="2217" y="4634"/>
                            </a:lnTo>
                            <a:lnTo>
                              <a:pt x="2227" y="4629"/>
                            </a:lnTo>
                            <a:lnTo>
                              <a:pt x="2236" y="4624"/>
                            </a:lnTo>
                            <a:lnTo>
                              <a:pt x="2246" y="4614"/>
                            </a:lnTo>
                            <a:lnTo>
                              <a:pt x="2256" y="4624"/>
                            </a:lnTo>
                            <a:lnTo>
                              <a:pt x="2265" y="4629"/>
                            </a:lnTo>
                            <a:lnTo>
                              <a:pt x="2275" y="4634"/>
                            </a:lnTo>
                            <a:lnTo>
                              <a:pt x="2289" y="4638"/>
                            </a:lnTo>
                            <a:lnTo>
                              <a:pt x="2299" y="4638"/>
                            </a:lnTo>
                            <a:lnTo>
                              <a:pt x="2308" y="4643"/>
                            </a:lnTo>
                            <a:lnTo>
                              <a:pt x="2318" y="4643"/>
                            </a:lnTo>
                            <a:lnTo>
                              <a:pt x="2328" y="4643"/>
                            </a:lnTo>
                            <a:lnTo>
                              <a:pt x="2352" y="4643"/>
                            </a:lnTo>
                            <a:lnTo>
                              <a:pt x="2376" y="4634"/>
                            </a:lnTo>
                            <a:lnTo>
                              <a:pt x="2395" y="4624"/>
                            </a:lnTo>
                            <a:lnTo>
                              <a:pt x="2414" y="4610"/>
                            </a:lnTo>
                            <a:lnTo>
                              <a:pt x="2428" y="4590"/>
                            </a:lnTo>
                            <a:lnTo>
                              <a:pt x="2443" y="4571"/>
                            </a:lnTo>
                            <a:lnTo>
                              <a:pt x="2448" y="4547"/>
                            </a:lnTo>
                            <a:lnTo>
                              <a:pt x="2452" y="4523"/>
                            </a:lnTo>
                            <a:lnTo>
                              <a:pt x="2452" y="4207"/>
                            </a:lnTo>
                            <a:lnTo>
                              <a:pt x="2572" y="4207"/>
                            </a:lnTo>
                            <a:lnTo>
                              <a:pt x="2572" y="4221"/>
                            </a:lnTo>
                            <a:lnTo>
                              <a:pt x="2577" y="4236"/>
                            </a:lnTo>
                            <a:lnTo>
                              <a:pt x="2587" y="4245"/>
                            </a:lnTo>
                            <a:lnTo>
                              <a:pt x="2592" y="4255"/>
                            </a:lnTo>
                            <a:lnTo>
                              <a:pt x="2606" y="4264"/>
                            </a:lnTo>
                            <a:lnTo>
                              <a:pt x="2616" y="4269"/>
                            </a:lnTo>
                            <a:lnTo>
                              <a:pt x="2630" y="4274"/>
                            </a:lnTo>
                            <a:lnTo>
                              <a:pt x="2644" y="4274"/>
                            </a:lnTo>
                            <a:lnTo>
                              <a:pt x="2649" y="4274"/>
                            </a:lnTo>
                            <a:lnTo>
                              <a:pt x="2649" y="4274"/>
                            </a:lnTo>
                            <a:lnTo>
                              <a:pt x="2654" y="4274"/>
                            </a:lnTo>
                            <a:lnTo>
                              <a:pt x="2654" y="4274"/>
                            </a:lnTo>
                            <a:lnTo>
                              <a:pt x="2659" y="4274"/>
                            </a:lnTo>
                            <a:lnTo>
                              <a:pt x="2664" y="4274"/>
                            </a:lnTo>
                            <a:lnTo>
                              <a:pt x="2668" y="4269"/>
                            </a:lnTo>
                            <a:lnTo>
                              <a:pt x="2668" y="4269"/>
                            </a:lnTo>
                            <a:lnTo>
                              <a:pt x="2673" y="4269"/>
                            </a:lnTo>
                            <a:lnTo>
                              <a:pt x="2673" y="4269"/>
                            </a:lnTo>
                            <a:lnTo>
                              <a:pt x="2673" y="4274"/>
                            </a:lnTo>
                            <a:lnTo>
                              <a:pt x="2673" y="4274"/>
                            </a:lnTo>
                            <a:lnTo>
                              <a:pt x="2673" y="4274"/>
                            </a:lnTo>
                            <a:lnTo>
                              <a:pt x="2673" y="4274"/>
                            </a:lnTo>
                            <a:lnTo>
                              <a:pt x="2673" y="4274"/>
                            </a:lnTo>
                            <a:lnTo>
                              <a:pt x="2673" y="4274"/>
                            </a:lnTo>
                            <a:lnTo>
                              <a:pt x="2673" y="4283"/>
                            </a:lnTo>
                            <a:lnTo>
                              <a:pt x="2678" y="4298"/>
                            </a:lnTo>
                            <a:lnTo>
                              <a:pt x="2683" y="4307"/>
                            </a:lnTo>
                            <a:lnTo>
                              <a:pt x="2688" y="4312"/>
                            </a:lnTo>
                            <a:lnTo>
                              <a:pt x="2697" y="4322"/>
                            </a:lnTo>
                            <a:lnTo>
                              <a:pt x="2707" y="4327"/>
                            </a:lnTo>
                            <a:lnTo>
                              <a:pt x="2716" y="4327"/>
                            </a:lnTo>
                            <a:lnTo>
                              <a:pt x="2726" y="4331"/>
                            </a:lnTo>
                            <a:lnTo>
                              <a:pt x="2736" y="4327"/>
                            </a:lnTo>
                            <a:lnTo>
                              <a:pt x="2745" y="4327"/>
                            </a:lnTo>
                            <a:lnTo>
                              <a:pt x="2755" y="4322"/>
                            </a:lnTo>
                            <a:lnTo>
                              <a:pt x="2764" y="4312"/>
                            </a:lnTo>
                            <a:lnTo>
                              <a:pt x="2769" y="4307"/>
                            </a:lnTo>
                            <a:lnTo>
                              <a:pt x="2779" y="4298"/>
                            </a:lnTo>
                            <a:lnTo>
                              <a:pt x="2779" y="4283"/>
                            </a:lnTo>
                            <a:lnTo>
                              <a:pt x="2779" y="4274"/>
                            </a:lnTo>
                            <a:lnTo>
                              <a:pt x="2779" y="4264"/>
                            </a:lnTo>
                            <a:lnTo>
                              <a:pt x="2779" y="4255"/>
                            </a:lnTo>
                            <a:lnTo>
                              <a:pt x="2769" y="4245"/>
                            </a:lnTo>
                            <a:lnTo>
                              <a:pt x="2764" y="4236"/>
                            </a:lnTo>
                            <a:lnTo>
                              <a:pt x="2755" y="4231"/>
                            </a:lnTo>
                            <a:lnTo>
                              <a:pt x="2745" y="4226"/>
                            </a:lnTo>
                            <a:lnTo>
                              <a:pt x="2736" y="4221"/>
                            </a:lnTo>
                            <a:lnTo>
                              <a:pt x="2721" y="4221"/>
                            </a:lnTo>
                            <a:lnTo>
                              <a:pt x="2726" y="4216"/>
                            </a:lnTo>
                            <a:lnTo>
                              <a:pt x="2726" y="4212"/>
                            </a:lnTo>
                            <a:lnTo>
                              <a:pt x="2726" y="4212"/>
                            </a:lnTo>
                            <a:lnTo>
                              <a:pt x="2726" y="4207"/>
                            </a:lnTo>
                            <a:lnTo>
                              <a:pt x="2726" y="4202"/>
                            </a:lnTo>
                            <a:lnTo>
                              <a:pt x="2726" y="4202"/>
                            </a:lnTo>
                            <a:lnTo>
                              <a:pt x="2726" y="4197"/>
                            </a:lnTo>
                            <a:lnTo>
                              <a:pt x="2726" y="4192"/>
                            </a:lnTo>
                            <a:lnTo>
                              <a:pt x="2726" y="4188"/>
                            </a:lnTo>
                            <a:lnTo>
                              <a:pt x="2726" y="4188"/>
                            </a:lnTo>
                            <a:lnTo>
                              <a:pt x="2726" y="4183"/>
                            </a:lnTo>
                            <a:lnTo>
                              <a:pt x="2726" y="4178"/>
                            </a:lnTo>
                            <a:lnTo>
                              <a:pt x="2726" y="4173"/>
                            </a:lnTo>
                            <a:lnTo>
                              <a:pt x="2726" y="4173"/>
                            </a:lnTo>
                            <a:lnTo>
                              <a:pt x="2726" y="4168"/>
                            </a:lnTo>
                            <a:lnTo>
                              <a:pt x="2721" y="4164"/>
                            </a:lnTo>
                            <a:lnTo>
                              <a:pt x="2736" y="4164"/>
                            </a:lnTo>
                            <a:lnTo>
                              <a:pt x="2745" y="4159"/>
                            </a:lnTo>
                            <a:lnTo>
                              <a:pt x="2755" y="4154"/>
                            </a:lnTo>
                            <a:lnTo>
                              <a:pt x="2764" y="4149"/>
                            </a:lnTo>
                            <a:lnTo>
                              <a:pt x="2769" y="4140"/>
                            </a:lnTo>
                            <a:lnTo>
                              <a:pt x="2779" y="4130"/>
                            </a:lnTo>
                            <a:lnTo>
                              <a:pt x="2784" y="4125"/>
                            </a:lnTo>
                            <a:lnTo>
                              <a:pt x="2788" y="4116"/>
                            </a:lnTo>
                            <a:lnTo>
                              <a:pt x="2793" y="4120"/>
                            </a:lnTo>
                            <a:lnTo>
                              <a:pt x="2798" y="4125"/>
                            </a:lnTo>
                            <a:lnTo>
                              <a:pt x="2803" y="4130"/>
                            </a:lnTo>
                            <a:lnTo>
                              <a:pt x="2812" y="4130"/>
                            </a:lnTo>
                            <a:lnTo>
                              <a:pt x="2817" y="4135"/>
                            </a:lnTo>
                            <a:lnTo>
                              <a:pt x="2822" y="4135"/>
                            </a:lnTo>
                            <a:lnTo>
                              <a:pt x="2827" y="4140"/>
                            </a:lnTo>
                            <a:lnTo>
                              <a:pt x="2836" y="4140"/>
                            </a:lnTo>
                            <a:lnTo>
                              <a:pt x="2846" y="4135"/>
                            </a:lnTo>
                            <a:lnTo>
                              <a:pt x="2856" y="4135"/>
                            </a:lnTo>
                            <a:lnTo>
                              <a:pt x="2865" y="4130"/>
                            </a:lnTo>
                            <a:lnTo>
                              <a:pt x="2875" y="4120"/>
                            </a:lnTo>
                            <a:lnTo>
                              <a:pt x="2880" y="4116"/>
                            </a:lnTo>
                            <a:lnTo>
                              <a:pt x="2884" y="4106"/>
                            </a:lnTo>
                            <a:lnTo>
                              <a:pt x="2889" y="4096"/>
                            </a:lnTo>
                            <a:lnTo>
                              <a:pt x="2889" y="4082"/>
                            </a:lnTo>
                            <a:lnTo>
                              <a:pt x="2889" y="4072"/>
                            </a:lnTo>
                            <a:lnTo>
                              <a:pt x="2884" y="4063"/>
                            </a:lnTo>
                            <a:lnTo>
                              <a:pt x="2880" y="4053"/>
                            </a:lnTo>
                            <a:lnTo>
                              <a:pt x="2875" y="4044"/>
                            </a:lnTo>
                            <a:lnTo>
                              <a:pt x="2865" y="4039"/>
                            </a:lnTo>
                            <a:lnTo>
                              <a:pt x="2856" y="4029"/>
                            </a:lnTo>
                            <a:lnTo>
                              <a:pt x="2846" y="4029"/>
                            </a:lnTo>
                            <a:lnTo>
                              <a:pt x="2836" y="4029"/>
                            </a:lnTo>
                            <a:lnTo>
                              <a:pt x="2827" y="4029"/>
                            </a:lnTo>
                            <a:lnTo>
                              <a:pt x="2822" y="4029"/>
                            </a:lnTo>
                            <a:lnTo>
                              <a:pt x="2817" y="4029"/>
                            </a:lnTo>
                            <a:lnTo>
                              <a:pt x="2812" y="4034"/>
                            </a:lnTo>
                            <a:lnTo>
                              <a:pt x="2803" y="4034"/>
                            </a:lnTo>
                            <a:lnTo>
                              <a:pt x="2798" y="4039"/>
                            </a:lnTo>
                            <a:lnTo>
                              <a:pt x="2793" y="4044"/>
                            </a:lnTo>
                            <a:lnTo>
                              <a:pt x="2788" y="4048"/>
                            </a:lnTo>
                            <a:lnTo>
                              <a:pt x="2784" y="4039"/>
                            </a:lnTo>
                            <a:lnTo>
                              <a:pt x="2779" y="4029"/>
                            </a:lnTo>
                            <a:lnTo>
                              <a:pt x="2769" y="4024"/>
                            </a:lnTo>
                            <a:lnTo>
                              <a:pt x="2760" y="4015"/>
                            </a:lnTo>
                            <a:lnTo>
                              <a:pt x="2755" y="4010"/>
                            </a:lnTo>
                            <a:lnTo>
                              <a:pt x="2745" y="4005"/>
                            </a:lnTo>
                            <a:lnTo>
                              <a:pt x="2736" y="4005"/>
                            </a:lnTo>
                            <a:lnTo>
                              <a:pt x="2721" y="4000"/>
                            </a:lnTo>
                            <a:lnTo>
                              <a:pt x="2726" y="3996"/>
                            </a:lnTo>
                            <a:lnTo>
                              <a:pt x="2726" y="3996"/>
                            </a:lnTo>
                            <a:lnTo>
                              <a:pt x="2726" y="3991"/>
                            </a:lnTo>
                            <a:lnTo>
                              <a:pt x="2726" y="3986"/>
                            </a:lnTo>
                            <a:lnTo>
                              <a:pt x="2726" y="3981"/>
                            </a:lnTo>
                            <a:lnTo>
                              <a:pt x="2726" y="3981"/>
                            </a:lnTo>
                            <a:lnTo>
                              <a:pt x="2726" y="3976"/>
                            </a:lnTo>
                            <a:lnTo>
                              <a:pt x="2726" y="3972"/>
                            </a:lnTo>
                            <a:lnTo>
                              <a:pt x="2726" y="3972"/>
                            </a:lnTo>
                            <a:lnTo>
                              <a:pt x="2726" y="3967"/>
                            </a:lnTo>
                            <a:lnTo>
                              <a:pt x="2726" y="3962"/>
                            </a:lnTo>
                            <a:lnTo>
                              <a:pt x="2726" y="3957"/>
                            </a:lnTo>
                            <a:lnTo>
                              <a:pt x="2726" y="3957"/>
                            </a:lnTo>
                            <a:lnTo>
                              <a:pt x="2726" y="3952"/>
                            </a:lnTo>
                            <a:lnTo>
                              <a:pt x="2726" y="3948"/>
                            </a:lnTo>
                            <a:lnTo>
                              <a:pt x="2721" y="3943"/>
                            </a:lnTo>
                            <a:lnTo>
                              <a:pt x="2726" y="3943"/>
                            </a:lnTo>
                            <a:lnTo>
                              <a:pt x="2726" y="3943"/>
                            </a:lnTo>
                            <a:lnTo>
                              <a:pt x="2726" y="3943"/>
                            </a:lnTo>
                            <a:lnTo>
                              <a:pt x="2726" y="3943"/>
                            </a:lnTo>
                            <a:lnTo>
                              <a:pt x="2726" y="3943"/>
                            </a:lnTo>
                            <a:lnTo>
                              <a:pt x="2726" y="3943"/>
                            </a:lnTo>
                            <a:lnTo>
                              <a:pt x="2726" y="3943"/>
                            </a:lnTo>
                            <a:lnTo>
                              <a:pt x="2726" y="3943"/>
                            </a:lnTo>
                            <a:lnTo>
                              <a:pt x="2736" y="3943"/>
                            </a:lnTo>
                            <a:lnTo>
                              <a:pt x="2745" y="3938"/>
                            </a:lnTo>
                            <a:lnTo>
                              <a:pt x="2755" y="3933"/>
                            </a:lnTo>
                            <a:lnTo>
                              <a:pt x="2764" y="3928"/>
                            </a:lnTo>
                            <a:lnTo>
                              <a:pt x="2769" y="3919"/>
                            </a:lnTo>
                            <a:lnTo>
                              <a:pt x="2779" y="3909"/>
                            </a:lnTo>
                            <a:lnTo>
                              <a:pt x="2779" y="3900"/>
                            </a:lnTo>
                            <a:lnTo>
                              <a:pt x="2779" y="3890"/>
                            </a:lnTo>
                            <a:lnTo>
                              <a:pt x="2779" y="3881"/>
                            </a:lnTo>
                            <a:lnTo>
                              <a:pt x="2779" y="3871"/>
                            </a:lnTo>
                            <a:lnTo>
                              <a:pt x="2769" y="3861"/>
                            </a:lnTo>
                            <a:lnTo>
                              <a:pt x="2764" y="3852"/>
                            </a:lnTo>
                            <a:lnTo>
                              <a:pt x="2755" y="3847"/>
                            </a:lnTo>
                            <a:lnTo>
                              <a:pt x="2745" y="3842"/>
                            </a:lnTo>
                            <a:lnTo>
                              <a:pt x="2736" y="3837"/>
                            </a:lnTo>
                            <a:lnTo>
                              <a:pt x="2726" y="3837"/>
                            </a:lnTo>
                            <a:lnTo>
                              <a:pt x="2716" y="3837"/>
                            </a:lnTo>
                            <a:lnTo>
                              <a:pt x="2707" y="3842"/>
                            </a:lnTo>
                            <a:lnTo>
                              <a:pt x="2697" y="3847"/>
                            </a:lnTo>
                            <a:lnTo>
                              <a:pt x="2688" y="3852"/>
                            </a:lnTo>
                            <a:lnTo>
                              <a:pt x="2683" y="3861"/>
                            </a:lnTo>
                            <a:lnTo>
                              <a:pt x="2678" y="3871"/>
                            </a:lnTo>
                            <a:lnTo>
                              <a:pt x="2673" y="3881"/>
                            </a:lnTo>
                            <a:lnTo>
                              <a:pt x="2673" y="3890"/>
                            </a:lnTo>
                            <a:lnTo>
                              <a:pt x="2673" y="3890"/>
                            </a:lnTo>
                            <a:lnTo>
                              <a:pt x="2673" y="3890"/>
                            </a:lnTo>
                            <a:lnTo>
                              <a:pt x="2673" y="3890"/>
                            </a:lnTo>
                            <a:lnTo>
                              <a:pt x="2673" y="3890"/>
                            </a:lnTo>
                            <a:lnTo>
                              <a:pt x="2673" y="3895"/>
                            </a:lnTo>
                            <a:lnTo>
                              <a:pt x="2673" y="3895"/>
                            </a:lnTo>
                            <a:lnTo>
                              <a:pt x="2673" y="3895"/>
                            </a:lnTo>
                            <a:lnTo>
                              <a:pt x="2673" y="3895"/>
                            </a:lnTo>
                            <a:lnTo>
                              <a:pt x="2668" y="3895"/>
                            </a:lnTo>
                            <a:lnTo>
                              <a:pt x="2664" y="3895"/>
                            </a:lnTo>
                            <a:lnTo>
                              <a:pt x="2664" y="3895"/>
                            </a:lnTo>
                            <a:lnTo>
                              <a:pt x="2659" y="3890"/>
                            </a:lnTo>
                            <a:lnTo>
                              <a:pt x="2654" y="3890"/>
                            </a:lnTo>
                            <a:lnTo>
                              <a:pt x="2654" y="3890"/>
                            </a:lnTo>
                            <a:lnTo>
                              <a:pt x="2649" y="3890"/>
                            </a:lnTo>
                            <a:lnTo>
                              <a:pt x="2644" y="3890"/>
                            </a:lnTo>
                            <a:lnTo>
                              <a:pt x="2630" y="3895"/>
                            </a:lnTo>
                            <a:lnTo>
                              <a:pt x="2611" y="3895"/>
                            </a:lnTo>
                            <a:lnTo>
                              <a:pt x="2601" y="3905"/>
                            </a:lnTo>
                            <a:lnTo>
                              <a:pt x="2587" y="3909"/>
                            </a:lnTo>
                            <a:lnTo>
                              <a:pt x="2577" y="3919"/>
                            </a:lnTo>
                            <a:lnTo>
                              <a:pt x="2568" y="3933"/>
                            </a:lnTo>
                            <a:lnTo>
                              <a:pt x="2563" y="3943"/>
                            </a:lnTo>
                            <a:lnTo>
                              <a:pt x="2563" y="3957"/>
                            </a:lnTo>
                            <a:lnTo>
                              <a:pt x="1848" y="3957"/>
                            </a:lnTo>
                            <a:lnTo>
                              <a:pt x="1838" y="3948"/>
                            </a:lnTo>
                            <a:lnTo>
                              <a:pt x="1828" y="3938"/>
                            </a:lnTo>
                            <a:lnTo>
                              <a:pt x="1819" y="3928"/>
                            </a:lnTo>
                            <a:lnTo>
                              <a:pt x="1814" y="3919"/>
                            </a:lnTo>
                            <a:lnTo>
                              <a:pt x="1800" y="3909"/>
                            </a:lnTo>
                            <a:lnTo>
                              <a:pt x="1790" y="3905"/>
                            </a:lnTo>
                            <a:lnTo>
                              <a:pt x="1780" y="3895"/>
                            </a:lnTo>
                            <a:lnTo>
                              <a:pt x="1766" y="3885"/>
                            </a:lnTo>
                            <a:lnTo>
                              <a:pt x="1766" y="2959"/>
                            </a:lnTo>
                            <a:lnTo>
                              <a:pt x="1785" y="2955"/>
                            </a:lnTo>
                            <a:lnTo>
                              <a:pt x="1795" y="2950"/>
                            </a:lnTo>
                            <a:lnTo>
                              <a:pt x="1809" y="2940"/>
                            </a:lnTo>
                            <a:lnTo>
                              <a:pt x="1819" y="2931"/>
                            </a:lnTo>
                            <a:lnTo>
                              <a:pt x="1824" y="2921"/>
                            </a:lnTo>
                            <a:lnTo>
                              <a:pt x="1833" y="2907"/>
                            </a:lnTo>
                            <a:lnTo>
                              <a:pt x="1833" y="2892"/>
                            </a:lnTo>
                            <a:lnTo>
                              <a:pt x="1838" y="2878"/>
                            </a:lnTo>
                            <a:lnTo>
                              <a:pt x="1838" y="2873"/>
                            </a:lnTo>
                            <a:lnTo>
                              <a:pt x="1838" y="2868"/>
                            </a:lnTo>
                            <a:lnTo>
                              <a:pt x="1833" y="2868"/>
                            </a:lnTo>
                            <a:lnTo>
                              <a:pt x="1833" y="2864"/>
                            </a:lnTo>
                            <a:lnTo>
                              <a:pt x="1833" y="2859"/>
                            </a:lnTo>
                            <a:lnTo>
                              <a:pt x="1833" y="2859"/>
                            </a:lnTo>
                            <a:lnTo>
                              <a:pt x="1833" y="2854"/>
                            </a:lnTo>
                            <a:lnTo>
                              <a:pt x="1833" y="2849"/>
                            </a:lnTo>
                            <a:lnTo>
                              <a:pt x="1833" y="2849"/>
                            </a:lnTo>
                            <a:lnTo>
                              <a:pt x="1833" y="2849"/>
                            </a:lnTo>
                            <a:lnTo>
                              <a:pt x="1833" y="2849"/>
                            </a:lnTo>
                            <a:lnTo>
                              <a:pt x="1833" y="2849"/>
                            </a:lnTo>
                            <a:lnTo>
                              <a:pt x="1833" y="2849"/>
                            </a:lnTo>
                            <a:lnTo>
                              <a:pt x="1833" y="2849"/>
                            </a:lnTo>
                            <a:lnTo>
                              <a:pt x="1833" y="2849"/>
                            </a:lnTo>
                            <a:lnTo>
                              <a:pt x="1838" y="2849"/>
                            </a:lnTo>
                            <a:lnTo>
                              <a:pt x="1848" y="2844"/>
                            </a:lnTo>
                            <a:lnTo>
                              <a:pt x="1857" y="2844"/>
                            </a:lnTo>
                            <a:lnTo>
                              <a:pt x="1867" y="2840"/>
                            </a:lnTo>
                            <a:lnTo>
                              <a:pt x="1876" y="2830"/>
                            </a:lnTo>
                            <a:lnTo>
                              <a:pt x="1881" y="2825"/>
                            </a:lnTo>
                            <a:lnTo>
                              <a:pt x="1886" y="2816"/>
                            </a:lnTo>
                            <a:lnTo>
                              <a:pt x="1891" y="2806"/>
                            </a:lnTo>
                            <a:lnTo>
                              <a:pt x="1891" y="2796"/>
                            </a:lnTo>
                            <a:lnTo>
                              <a:pt x="1891" y="2782"/>
                            </a:lnTo>
                            <a:lnTo>
                              <a:pt x="1886" y="2772"/>
                            </a:lnTo>
                            <a:lnTo>
                              <a:pt x="1881" y="2763"/>
                            </a:lnTo>
                            <a:lnTo>
                              <a:pt x="1876" y="2753"/>
                            </a:lnTo>
                            <a:lnTo>
                              <a:pt x="1867" y="2748"/>
                            </a:lnTo>
                            <a:lnTo>
                              <a:pt x="1857" y="2744"/>
                            </a:lnTo>
                            <a:lnTo>
                              <a:pt x="1848" y="2739"/>
                            </a:lnTo>
                            <a:lnTo>
                              <a:pt x="1838" y="2739"/>
                            </a:lnTo>
                            <a:lnTo>
                              <a:pt x="1824" y="2739"/>
                            </a:lnTo>
                            <a:lnTo>
                              <a:pt x="1814" y="2744"/>
                            </a:lnTo>
                            <a:lnTo>
                              <a:pt x="1804" y="2748"/>
                            </a:lnTo>
                            <a:lnTo>
                              <a:pt x="1800" y="2758"/>
                            </a:lnTo>
                            <a:lnTo>
                              <a:pt x="1790" y="2763"/>
                            </a:lnTo>
                            <a:lnTo>
                              <a:pt x="1785" y="2772"/>
                            </a:lnTo>
                            <a:lnTo>
                              <a:pt x="1780" y="2787"/>
                            </a:lnTo>
                            <a:lnTo>
                              <a:pt x="1780" y="2796"/>
                            </a:lnTo>
                            <a:lnTo>
                              <a:pt x="1780" y="2796"/>
                            </a:lnTo>
                            <a:lnTo>
                              <a:pt x="1776" y="2796"/>
                            </a:lnTo>
                            <a:lnTo>
                              <a:pt x="1771" y="2796"/>
                            </a:lnTo>
                            <a:lnTo>
                              <a:pt x="1766" y="2796"/>
                            </a:lnTo>
                            <a:lnTo>
                              <a:pt x="1766" y="2796"/>
                            </a:lnTo>
                            <a:lnTo>
                              <a:pt x="1761" y="2796"/>
                            </a:lnTo>
                            <a:lnTo>
                              <a:pt x="1756" y="2796"/>
                            </a:lnTo>
                            <a:lnTo>
                              <a:pt x="1752" y="2796"/>
                            </a:lnTo>
                            <a:lnTo>
                              <a:pt x="1752" y="2796"/>
                            </a:lnTo>
                            <a:lnTo>
                              <a:pt x="1747" y="2796"/>
                            </a:lnTo>
                            <a:lnTo>
                              <a:pt x="1742" y="2796"/>
                            </a:lnTo>
                            <a:lnTo>
                              <a:pt x="1742" y="2796"/>
                            </a:lnTo>
                            <a:lnTo>
                              <a:pt x="1737" y="2796"/>
                            </a:lnTo>
                            <a:lnTo>
                              <a:pt x="1732" y="2796"/>
                            </a:lnTo>
                            <a:lnTo>
                              <a:pt x="1732" y="2796"/>
                            </a:lnTo>
                            <a:lnTo>
                              <a:pt x="1728" y="2796"/>
                            </a:lnTo>
                            <a:lnTo>
                              <a:pt x="1723" y="2787"/>
                            </a:lnTo>
                            <a:lnTo>
                              <a:pt x="1718" y="2777"/>
                            </a:lnTo>
                            <a:lnTo>
                              <a:pt x="1713" y="2768"/>
                            </a:lnTo>
                            <a:lnTo>
                              <a:pt x="1708" y="2758"/>
                            </a:lnTo>
                            <a:lnTo>
                              <a:pt x="1704" y="2748"/>
                            </a:lnTo>
                            <a:lnTo>
                              <a:pt x="1694" y="2744"/>
                            </a:lnTo>
                            <a:lnTo>
                              <a:pt x="1684" y="2734"/>
                            </a:lnTo>
                            <a:lnTo>
                              <a:pt x="1675" y="2729"/>
                            </a:lnTo>
                            <a:lnTo>
                              <a:pt x="1680" y="2724"/>
                            </a:lnTo>
                            <a:lnTo>
                              <a:pt x="1684" y="2720"/>
                            </a:lnTo>
                            <a:lnTo>
                              <a:pt x="1689" y="2715"/>
                            </a:lnTo>
                            <a:lnTo>
                              <a:pt x="1694" y="2710"/>
                            </a:lnTo>
                            <a:lnTo>
                              <a:pt x="1694" y="2705"/>
                            </a:lnTo>
                            <a:lnTo>
                              <a:pt x="1699" y="2696"/>
                            </a:lnTo>
                            <a:lnTo>
                              <a:pt x="1699" y="2691"/>
                            </a:lnTo>
                            <a:lnTo>
                              <a:pt x="1699" y="2686"/>
                            </a:lnTo>
                            <a:lnTo>
                              <a:pt x="1699" y="2672"/>
                            </a:lnTo>
                            <a:lnTo>
                              <a:pt x="1694" y="2662"/>
                            </a:lnTo>
                            <a:lnTo>
                              <a:pt x="1694" y="2652"/>
                            </a:lnTo>
                            <a:lnTo>
                              <a:pt x="1684" y="2648"/>
                            </a:lnTo>
                            <a:lnTo>
                              <a:pt x="1680" y="2638"/>
                            </a:lnTo>
                            <a:lnTo>
                              <a:pt x="1670" y="2633"/>
                            </a:lnTo>
                            <a:lnTo>
                              <a:pt x="1656" y="2633"/>
                            </a:lnTo>
                            <a:lnTo>
                              <a:pt x="1646" y="2628"/>
                            </a:lnTo>
                            <a:close/>
                            <a:moveTo>
                              <a:pt x="1056" y="4207"/>
                            </a:moveTo>
                            <a:lnTo>
                              <a:pt x="1152" y="4466"/>
                            </a:lnTo>
                            <a:lnTo>
                              <a:pt x="1056" y="4533"/>
                            </a:lnTo>
                            <a:lnTo>
                              <a:pt x="960" y="4466"/>
                            </a:lnTo>
                            <a:lnTo>
                              <a:pt x="1056" y="4207"/>
                            </a:lnTo>
                            <a:close/>
                            <a:moveTo>
                              <a:pt x="2208" y="4207"/>
                            </a:moveTo>
                            <a:lnTo>
                              <a:pt x="2208" y="4519"/>
                            </a:lnTo>
                            <a:lnTo>
                              <a:pt x="2203" y="4538"/>
                            </a:lnTo>
                            <a:lnTo>
                              <a:pt x="2193" y="4552"/>
                            </a:lnTo>
                            <a:lnTo>
                              <a:pt x="2179" y="4562"/>
                            </a:lnTo>
                            <a:lnTo>
                              <a:pt x="2164" y="4566"/>
                            </a:lnTo>
                            <a:lnTo>
                              <a:pt x="2150" y="4562"/>
                            </a:lnTo>
                            <a:lnTo>
                              <a:pt x="2140" y="4552"/>
                            </a:lnTo>
                            <a:lnTo>
                              <a:pt x="2131" y="4543"/>
                            </a:lnTo>
                            <a:lnTo>
                              <a:pt x="2126" y="4519"/>
                            </a:lnTo>
                            <a:lnTo>
                              <a:pt x="2126" y="4207"/>
                            </a:lnTo>
                            <a:lnTo>
                              <a:pt x="2208" y="4207"/>
                            </a:lnTo>
                            <a:close/>
                            <a:moveTo>
                              <a:pt x="2371" y="4207"/>
                            </a:moveTo>
                            <a:lnTo>
                              <a:pt x="2371" y="4523"/>
                            </a:lnTo>
                            <a:lnTo>
                              <a:pt x="2366" y="4543"/>
                            </a:lnTo>
                            <a:lnTo>
                              <a:pt x="2356" y="4557"/>
                            </a:lnTo>
                            <a:lnTo>
                              <a:pt x="2342" y="4566"/>
                            </a:lnTo>
                            <a:lnTo>
                              <a:pt x="2328" y="4571"/>
                            </a:lnTo>
                            <a:lnTo>
                              <a:pt x="2313" y="4566"/>
                            </a:lnTo>
                            <a:lnTo>
                              <a:pt x="2299" y="4557"/>
                            </a:lnTo>
                            <a:lnTo>
                              <a:pt x="2294" y="4543"/>
                            </a:lnTo>
                            <a:lnTo>
                              <a:pt x="2289" y="4523"/>
                            </a:lnTo>
                            <a:lnTo>
                              <a:pt x="2289" y="4207"/>
                            </a:lnTo>
                            <a:lnTo>
                              <a:pt x="2371" y="4207"/>
                            </a:lnTo>
                            <a:close/>
                            <a:moveTo>
                              <a:pt x="1646" y="1151"/>
                            </a:moveTo>
                            <a:lnTo>
                              <a:pt x="1589" y="1151"/>
                            </a:lnTo>
                            <a:lnTo>
                              <a:pt x="1589" y="465"/>
                            </a:lnTo>
                            <a:lnTo>
                              <a:pt x="1531" y="475"/>
                            </a:lnTo>
                            <a:lnTo>
                              <a:pt x="1469" y="489"/>
                            </a:lnTo>
                            <a:lnTo>
                              <a:pt x="1416" y="508"/>
                            </a:lnTo>
                            <a:lnTo>
                              <a:pt x="1363" y="532"/>
                            </a:lnTo>
                            <a:lnTo>
                              <a:pt x="1310" y="561"/>
                            </a:lnTo>
                            <a:lnTo>
                              <a:pt x="1262" y="595"/>
                            </a:lnTo>
                            <a:lnTo>
                              <a:pt x="1219" y="628"/>
                            </a:lnTo>
                            <a:lnTo>
                              <a:pt x="1176" y="671"/>
                            </a:lnTo>
                            <a:lnTo>
                              <a:pt x="1142" y="714"/>
                            </a:lnTo>
                            <a:lnTo>
                              <a:pt x="1109" y="762"/>
                            </a:lnTo>
                            <a:lnTo>
                              <a:pt x="1080" y="810"/>
                            </a:lnTo>
                            <a:lnTo>
                              <a:pt x="1056" y="863"/>
                            </a:lnTo>
                            <a:lnTo>
                              <a:pt x="1037" y="921"/>
                            </a:lnTo>
                            <a:lnTo>
                              <a:pt x="1027" y="978"/>
                            </a:lnTo>
                            <a:lnTo>
                              <a:pt x="1017" y="1036"/>
                            </a:lnTo>
                            <a:lnTo>
                              <a:pt x="1013" y="1093"/>
                            </a:lnTo>
                            <a:lnTo>
                              <a:pt x="1013" y="1103"/>
                            </a:lnTo>
                            <a:lnTo>
                              <a:pt x="1013" y="1108"/>
                            </a:lnTo>
                            <a:lnTo>
                              <a:pt x="1013" y="1113"/>
                            </a:lnTo>
                            <a:lnTo>
                              <a:pt x="1017" y="1122"/>
                            </a:lnTo>
                            <a:lnTo>
                              <a:pt x="1017" y="1127"/>
                            </a:lnTo>
                            <a:lnTo>
                              <a:pt x="1017" y="1132"/>
                            </a:lnTo>
                            <a:lnTo>
                              <a:pt x="1017" y="1141"/>
                            </a:lnTo>
                            <a:lnTo>
                              <a:pt x="1017" y="1151"/>
                            </a:lnTo>
                            <a:lnTo>
                              <a:pt x="878" y="1151"/>
                            </a:lnTo>
                            <a:lnTo>
                              <a:pt x="878" y="1141"/>
                            </a:lnTo>
                            <a:lnTo>
                              <a:pt x="878" y="1137"/>
                            </a:lnTo>
                            <a:lnTo>
                              <a:pt x="878" y="1127"/>
                            </a:lnTo>
                            <a:lnTo>
                              <a:pt x="878" y="1122"/>
                            </a:lnTo>
                            <a:lnTo>
                              <a:pt x="878" y="1113"/>
                            </a:lnTo>
                            <a:lnTo>
                              <a:pt x="878" y="1108"/>
                            </a:lnTo>
                            <a:lnTo>
                              <a:pt x="878" y="1103"/>
                            </a:lnTo>
                            <a:lnTo>
                              <a:pt x="878" y="1093"/>
                            </a:lnTo>
                            <a:lnTo>
                              <a:pt x="883" y="1012"/>
                            </a:lnTo>
                            <a:lnTo>
                              <a:pt x="897" y="930"/>
                            </a:lnTo>
                            <a:lnTo>
                              <a:pt x="917" y="854"/>
                            </a:lnTo>
                            <a:lnTo>
                              <a:pt x="945" y="777"/>
                            </a:lnTo>
                            <a:lnTo>
                              <a:pt x="984" y="700"/>
                            </a:lnTo>
                            <a:lnTo>
                              <a:pt x="1032" y="633"/>
                            </a:lnTo>
                            <a:lnTo>
                              <a:pt x="1085" y="571"/>
                            </a:lnTo>
                            <a:lnTo>
                              <a:pt x="1147" y="508"/>
                            </a:lnTo>
                            <a:lnTo>
                              <a:pt x="1118" y="499"/>
                            </a:lnTo>
                            <a:lnTo>
                              <a:pt x="1089" y="489"/>
                            </a:lnTo>
                            <a:lnTo>
                              <a:pt x="1065" y="484"/>
                            </a:lnTo>
                            <a:lnTo>
                              <a:pt x="1037" y="475"/>
                            </a:lnTo>
                            <a:lnTo>
                              <a:pt x="1008" y="470"/>
                            </a:lnTo>
                            <a:lnTo>
                              <a:pt x="979" y="465"/>
                            </a:lnTo>
                            <a:lnTo>
                              <a:pt x="945" y="465"/>
                            </a:lnTo>
                            <a:lnTo>
                              <a:pt x="917" y="465"/>
                            </a:lnTo>
                            <a:lnTo>
                              <a:pt x="854" y="470"/>
                            </a:lnTo>
                            <a:lnTo>
                              <a:pt x="792" y="479"/>
                            </a:lnTo>
                            <a:lnTo>
                              <a:pt x="729" y="494"/>
                            </a:lnTo>
                            <a:lnTo>
                              <a:pt x="672" y="513"/>
                            </a:lnTo>
                            <a:lnTo>
                              <a:pt x="619" y="542"/>
                            </a:lnTo>
                            <a:lnTo>
                              <a:pt x="566" y="571"/>
                            </a:lnTo>
                            <a:lnTo>
                              <a:pt x="518" y="609"/>
                            </a:lnTo>
                            <a:lnTo>
                              <a:pt x="475" y="647"/>
                            </a:lnTo>
                            <a:lnTo>
                              <a:pt x="432" y="695"/>
                            </a:lnTo>
                            <a:lnTo>
                              <a:pt x="393" y="743"/>
                            </a:lnTo>
                            <a:lnTo>
                              <a:pt x="365" y="796"/>
                            </a:lnTo>
                            <a:lnTo>
                              <a:pt x="336" y="849"/>
                            </a:lnTo>
                            <a:lnTo>
                              <a:pt x="317" y="906"/>
                            </a:lnTo>
                            <a:lnTo>
                              <a:pt x="302" y="969"/>
                            </a:lnTo>
                            <a:lnTo>
                              <a:pt x="293" y="1031"/>
                            </a:lnTo>
                            <a:lnTo>
                              <a:pt x="288" y="1093"/>
                            </a:lnTo>
                            <a:lnTo>
                              <a:pt x="288" y="1132"/>
                            </a:lnTo>
                            <a:lnTo>
                              <a:pt x="293" y="1165"/>
                            </a:lnTo>
                            <a:lnTo>
                              <a:pt x="297" y="1199"/>
                            </a:lnTo>
                            <a:lnTo>
                              <a:pt x="307" y="1237"/>
                            </a:lnTo>
                            <a:lnTo>
                              <a:pt x="317" y="1271"/>
                            </a:lnTo>
                            <a:lnTo>
                              <a:pt x="326" y="1305"/>
                            </a:lnTo>
                            <a:lnTo>
                              <a:pt x="341" y="1338"/>
                            </a:lnTo>
                            <a:lnTo>
                              <a:pt x="360" y="1367"/>
                            </a:lnTo>
                            <a:lnTo>
                              <a:pt x="365" y="1348"/>
                            </a:lnTo>
                            <a:lnTo>
                              <a:pt x="369" y="1328"/>
                            </a:lnTo>
                            <a:lnTo>
                              <a:pt x="384" y="1309"/>
                            </a:lnTo>
                            <a:lnTo>
                              <a:pt x="398" y="1290"/>
                            </a:lnTo>
                            <a:lnTo>
                              <a:pt x="413" y="1276"/>
                            </a:lnTo>
                            <a:lnTo>
                              <a:pt x="432" y="1266"/>
                            </a:lnTo>
                            <a:lnTo>
                              <a:pt x="451" y="1261"/>
                            </a:lnTo>
                            <a:lnTo>
                              <a:pt x="475" y="1261"/>
                            </a:lnTo>
                            <a:lnTo>
                              <a:pt x="499" y="1261"/>
                            </a:lnTo>
                            <a:lnTo>
                              <a:pt x="518" y="1266"/>
                            </a:lnTo>
                            <a:lnTo>
                              <a:pt x="537" y="1276"/>
                            </a:lnTo>
                            <a:lnTo>
                              <a:pt x="552" y="1290"/>
                            </a:lnTo>
                            <a:lnTo>
                              <a:pt x="566" y="1309"/>
                            </a:lnTo>
                            <a:lnTo>
                              <a:pt x="576" y="1328"/>
                            </a:lnTo>
                            <a:lnTo>
                              <a:pt x="581" y="1348"/>
                            </a:lnTo>
                            <a:lnTo>
                              <a:pt x="585" y="1367"/>
                            </a:lnTo>
                            <a:lnTo>
                              <a:pt x="585" y="1376"/>
                            </a:lnTo>
                            <a:lnTo>
                              <a:pt x="585" y="1386"/>
                            </a:lnTo>
                            <a:lnTo>
                              <a:pt x="581" y="1396"/>
                            </a:lnTo>
                            <a:lnTo>
                              <a:pt x="581" y="1405"/>
                            </a:lnTo>
                            <a:lnTo>
                              <a:pt x="576" y="1415"/>
                            </a:lnTo>
                            <a:lnTo>
                              <a:pt x="571" y="1424"/>
                            </a:lnTo>
                            <a:lnTo>
                              <a:pt x="566" y="1429"/>
                            </a:lnTo>
                            <a:lnTo>
                              <a:pt x="561" y="1439"/>
                            </a:lnTo>
                            <a:lnTo>
                              <a:pt x="566" y="1439"/>
                            </a:lnTo>
                            <a:lnTo>
                              <a:pt x="566" y="1439"/>
                            </a:lnTo>
                            <a:lnTo>
                              <a:pt x="571" y="1439"/>
                            </a:lnTo>
                            <a:lnTo>
                              <a:pt x="571" y="1439"/>
                            </a:lnTo>
                            <a:lnTo>
                              <a:pt x="576" y="1439"/>
                            </a:lnTo>
                            <a:lnTo>
                              <a:pt x="581" y="1439"/>
                            </a:lnTo>
                            <a:lnTo>
                              <a:pt x="581" y="1439"/>
                            </a:lnTo>
                            <a:lnTo>
                              <a:pt x="585" y="1439"/>
                            </a:lnTo>
                            <a:lnTo>
                              <a:pt x="605" y="1439"/>
                            </a:lnTo>
                            <a:lnTo>
                              <a:pt x="629" y="1448"/>
                            </a:lnTo>
                            <a:lnTo>
                              <a:pt x="643" y="1458"/>
                            </a:lnTo>
                            <a:lnTo>
                              <a:pt x="662" y="1468"/>
                            </a:lnTo>
                            <a:lnTo>
                              <a:pt x="677" y="1487"/>
                            </a:lnTo>
                            <a:lnTo>
                              <a:pt x="686" y="1506"/>
                            </a:lnTo>
                            <a:lnTo>
                              <a:pt x="691" y="1525"/>
                            </a:lnTo>
                            <a:lnTo>
                              <a:pt x="691" y="1549"/>
                            </a:lnTo>
                            <a:lnTo>
                              <a:pt x="691" y="1568"/>
                            </a:lnTo>
                            <a:lnTo>
                              <a:pt x="686" y="1588"/>
                            </a:lnTo>
                            <a:lnTo>
                              <a:pt x="677" y="1607"/>
                            </a:lnTo>
                            <a:lnTo>
                              <a:pt x="662" y="1621"/>
                            </a:lnTo>
                            <a:lnTo>
                              <a:pt x="643" y="1636"/>
                            </a:lnTo>
                            <a:lnTo>
                              <a:pt x="629" y="1645"/>
                            </a:lnTo>
                            <a:lnTo>
                              <a:pt x="605" y="1655"/>
                            </a:lnTo>
                            <a:lnTo>
                              <a:pt x="585" y="1655"/>
                            </a:lnTo>
                            <a:lnTo>
                              <a:pt x="576" y="1655"/>
                            </a:lnTo>
                            <a:lnTo>
                              <a:pt x="566" y="1655"/>
                            </a:lnTo>
                            <a:lnTo>
                              <a:pt x="557" y="1655"/>
                            </a:lnTo>
                            <a:lnTo>
                              <a:pt x="547" y="1650"/>
                            </a:lnTo>
                            <a:lnTo>
                              <a:pt x="542" y="1645"/>
                            </a:lnTo>
                            <a:lnTo>
                              <a:pt x="533" y="1645"/>
                            </a:lnTo>
                            <a:lnTo>
                              <a:pt x="523" y="1640"/>
                            </a:lnTo>
                            <a:lnTo>
                              <a:pt x="518" y="1636"/>
                            </a:lnTo>
                            <a:lnTo>
                              <a:pt x="518" y="1636"/>
                            </a:lnTo>
                            <a:lnTo>
                              <a:pt x="518" y="1640"/>
                            </a:lnTo>
                            <a:lnTo>
                              <a:pt x="518" y="1640"/>
                            </a:lnTo>
                            <a:lnTo>
                              <a:pt x="513" y="1640"/>
                            </a:lnTo>
                            <a:lnTo>
                              <a:pt x="513" y="1640"/>
                            </a:lnTo>
                            <a:lnTo>
                              <a:pt x="513" y="1640"/>
                            </a:lnTo>
                            <a:lnTo>
                              <a:pt x="513" y="1640"/>
                            </a:lnTo>
                            <a:lnTo>
                              <a:pt x="513" y="1640"/>
                            </a:lnTo>
                            <a:lnTo>
                              <a:pt x="518" y="1664"/>
                            </a:lnTo>
                            <a:lnTo>
                              <a:pt x="523" y="1683"/>
                            </a:lnTo>
                            <a:lnTo>
                              <a:pt x="533" y="1703"/>
                            </a:lnTo>
                            <a:lnTo>
                              <a:pt x="547" y="1722"/>
                            </a:lnTo>
                            <a:lnTo>
                              <a:pt x="566" y="1736"/>
                            </a:lnTo>
                            <a:lnTo>
                              <a:pt x="581" y="1746"/>
                            </a:lnTo>
                            <a:lnTo>
                              <a:pt x="605" y="1751"/>
                            </a:lnTo>
                            <a:lnTo>
                              <a:pt x="629" y="1755"/>
                            </a:lnTo>
                            <a:lnTo>
                              <a:pt x="648" y="1751"/>
                            </a:lnTo>
                            <a:lnTo>
                              <a:pt x="667" y="1746"/>
                            </a:lnTo>
                            <a:lnTo>
                              <a:pt x="686" y="1736"/>
                            </a:lnTo>
                            <a:lnTo>
                              <a:pt x="701" y="1722"/>
                            </a:lnTo>
                            <a:lnTo>
                              <a:pt x="715" y="1707"/>
                            </a:lnTo>
                            <a:lnTo>
                              <a:pt x="725" y="1688"/>
                            </a:lnTo>
                            <a:lnTo>
                              <a:pt x="729" y="1669"/>
                            </a:lnTo>
                            <a:lnTo>
                              <a:pt x="734" y="1645"/>
                            </a:lnTo>
                            <a:lnTo>
                              <a:pt x="729" y="1640"/>
                            </a:lnTo>
                            <a:lnTo>
                              <a:pt x="725" y="1636"/>
                            </a:lnTo>
                            <a:lnTo>
                              <a:pt x="720" y="1631"/>
                            </a:lnTo>
                            <a:lnTo>
                              <a:pt x="720" y="1626"/>
                            </a:lnTo>
                            <a:lnTo>
                              <a:pt x="715" y="1616"/>
                            </a:lnTo>
                            <a:lnTo>
                              <a:pt x="715" y="1612"/>
                            </a:lnTo>
                            <a:lnTo>
                              <a:pt x="715" y="1607"/>
                            </a:lnTo>
                            <a:lnTo>
                              <a:pt x="715" y="1602"/>
                            </a:lnTo>
                            <a:lnTo>
                              <a:pt x="715" y="1592"/>
                            </a:lnTo>
                            <a:lnTo>
                              <a:pt x="720" y="1583"/>
                            </a:lnTo>
                            <a:lnTo>
                              <a:pt x="725" y="1573"/>
                            </a:lnTo>
                            <a:lnTo>
                              <a:pt x="729" y="1564"/>
                            </a:lnTo>
                            <a:lnTo>
                              <a:pt x="739" y="1559"/>
                            </a:lnTo>
                            <a:lnTo>
                              <a:pt x="749" y="1554"/>
                            </a:lnTo>
                            <a:lnTo>
                              <a:pt x="753" y="1549"/>
                            </a:lnTo>
                            <a:lnTo>
                              <a:pt x="763" y="1549"/>
                            </a:lnTo>
                            <a:lnTo>
                              <a:pt x="777" y="1549"/>
                            </a:lnTo>
                            <a:lnTo>
                              <a:pt x="787" y="1554"/>
                            </a:lnTo>
                            <a:lnTo>
                              <a:pt x="797" y="1559"/>
                            </a:lnTo>
                            <a:lnTo>
                              <a:pt x="806" y="1564"/>
                            </a:lnTo>
                            <a:lnTo>
                              <a:pt x="811" y="1573"/>
                            </a:lnTo>
                            <a:lnTo>
                              <a:pt x="816" y="1583"/>
                            </a:lnTo>
                            <a:lnTo>
                              <a:pt x="821" y="1592"/>
                            </a:lnTo>
                            <a:lnTo>
                              <a:pt x="821" y="1602"/>
                            </a:lnTo>
                            <a:lnTo>
                              <a:pt x="821" y="1607"/>
                            </a:lnTo>
                            <a:lnTo>
                              <a:pt x="821" y="1612"/>
                            </a:lnTo>
                            <a:lnTo>
                              <a:pt x="821" y="1616"/>
                            </a:lnTo>
                            <a:lnTo>
                              <a:pt x="816" y="1626"/>
                            </a:lnTo>
                            <a:lnTo>
                              <a:pt x="816" y="1631"/>
                            </a:lnTo>
                            <a:lnTo>
                              <a:pt x="811" y="1636"/>
                            </a:lnTo>
                            <a:lnTo>
                              <a:pt x="806" y="1640"/>
                            </a:lnTo>
                            <a:lnTo>
                              <a:pt x="801" y="1645"/>
                            </a:lnTo>
                            <a:lnTo>
                              <a:pt x="806" y="1664"/>
                            </a:lnTo>
                            <a:lnTo>
                              <a:pt x="811" y="1688"/>
                            </a:lnTo>
                            <a:lnTo>
                              <a:pt x="821" y="1707"/>
                            </a:lnTo>
                            <a:lnTo>
                              <a:pt x="835" y="1722"/>
                            </a:lnTo>
                            <a:lnTo>
                              <a:pt x="849" y="1736"/>
                            </a:lnTo>
                            <a:lnTo>
                              <a:pt x="869" y="1746"/>
                            </a:lnTo>
                            <a:lnTo>
                              <a:pt x="888" y="1751"/>
                            </a:lnTo>
                            <a:lnTo>
                              <a:pt x="912" y="1755"/>
                            </a:lnTo>
                            <a:lnTo>
                              <a:pt x="931" y="1751"/>
                            </a:lnTo>
                            <a:lnTo>
                              <a:pt x="955" y="1746"/>
                            </a:lnTo>
                            <a:lnTo>
                              <a:pt x="969" y="1736"/>
                            </a:lnTo>
                            <a:lnTo>
                              <a:pt x="989" y="1722"/>
                            </a:lnTo>
                            <a:lnTo>
                              <a:pt x="1003" y="1703"/>
                            </a:lnTo>
                            <a:lnTo>
                              <a:pt x="1013" y="1683"/>
                            </a:lnTo>
                            <a:lnTo>
                              <a:pt x="1017" y="1664"/>
                            </a:lnTo>
                            <a:lnTo>
                              <a:pt x="1017" y="1640"/>
                            </a:lnTo>
                            <a:lnTo>
                              <a:pt x="1017" y="1640"/>
                            </a:lnTo>
                            <a:lnTo>
                              <a:pt x="1017" y="1640"/>
                            </a:lnTo>
                            <a:lnTo>
                              <a:pt x="1017" y="1640"/>
                            </a:lnTo>
                            <a:lnTo>
                              <a:pt x="1017" y="1640"/>
                            </a:lnTo>
                            <a:lnTo>
                              <a:pt x="1017" y="1640"/>
                            </a:lnTo>
                            <a:lnTo>
                              <a:pt x="1017" y="1640"/>
                            </a:lnTo>
                            <a:lnTo>
                              <a:pt x="1017" y="1640"/>
                            </a:lnTo>
                            <a:lnTo>
                              <a:pt x="1017" y="1636"/>
                            </a:lnTo>
                            <a:lnTo>
                              <a:pt x="1013" y="1640"/>
                            </a:lnTo>
                            <a:lnTo>
                              <a:pt x="1003" y="1645"/>
                            </a:lnTo>
                            <a:lnTo>
                              <a:pt x="993" y="1650"/>
                            </a:lnTo>
                            <a:lnTo>
                              <a:pt x="984" y="1650"/>
                            </a:lnTo>
                            <a:lnTo>
                              <a:pt x="979" y="1655"/>
                            </a:lnTo>
                            <a:lnTo>
                              <a:pt x="969" y="1655"/>
                            </a:lnTo>
                            <a:lnTo>
                              <a:pt x="960" y="1655"/>
                            </a:lnTo>
                            <a:lnTo>
                              <a:pt x="950" y="1655"/>
                            </a:lnTo>
                            <a:lnTo>
                              <a:pt x="931" y="1655"/>
                            </a:lnTo>
                            <a:lnTo>
                              <a:pt x="907" y="1645"/>
                            </a:lnTo>
                            <a:lnTo>
                              <a:pt x="893" y="1636"/>
                            </a:lnTo>
                            <a:lnTo>
                              <a:pt x="873" y="1621"/>
                            </a:lnTo>
                            <a:lnTo>
                              <a:pt x="859" y="1607"/>
                            </a:lnTo>
                            <a:lnTo>
                              <a:pt x="849" y="1588"/>
                            </a:lnTo>
                            <a:lnTo>
                              <a:pt x="845" y="1568"/>
                            </a:lnTo>
                            <a:lnTo>
                              <a:pt x="845" y="1549"/>
                            </a:lnTo>
                            <a:lnTo>
                              <a:pt x="845" y="1525"/>
                            </a:lnTo>
                            <a:lnTo>
                              <a:pt x="849" y="1506"/>
                            </a:lnTo>
                            <a:lnTo>
                              <a:pt x="859" y="1487"/>
                            </a:lnTo>
                            <a:lnTo>
                              <a:pt x="873" y="1468"/>
                            </a:lnTo>
                            <a:lnTo>
                              <a:pt x="893" y="1458"/>
                            </a:lnTo>
                            <a:lnTo>
                              <a:pt x="907" y="1448"/>
                            </a:lnTo>
                            <a:lnTo>
                              <a:pt x="931" y="1439"/>
                            </a:lnTo>
                            <a:lnTo>
                              <a:pt x="950" y="1439"/>
                            </a:lnTo>
                            <a:lnTo>
                              <a:pt x="955" y="1439"/>
                            </a:lnTo>
                            <a:lnTo>
                              <a:pt x="955" y="1439"/>
                            </a:lnTo>
                            <a:lnTo>
                              <a:pt x="960" y="1439"/>
                            </a:lnTo>
                            <a:lnTo>
                              <a:pt x="965" y="1439"/>
                            </a:lnTo>
                            <a:lnTo>
                              <a:pt x="965" y="1439"/>
                            </a:lnTo>
                            <a:lnTo>
                              <a:pt x="969" y="1439"/>
                            </a:lnTo>
                            <a:lnTo>
                              <a:pt x="969" y="1439"/>
                            </a:lnTo>
                            <a:lnTo>
                              <a:pt x="974" y="1439"/>
                            </a:lnTo>
                            <a:lnTo>
                              <a:pt x="969" y="1429"/>
                            </a:lnTo>
                            <a:lnTo>
                              <a:pt x="965" y="1420"/>
                            </a:lnTo>
                            <a:lnTo>
                              <a:pt x="960" y="1415"/>
                            </a:lnTo>
                            <a:lnTo>
                              <a:pt x="960" y="1405"/>
                            </a:lnTo>
                            <a:lnTo>
                              <a:pt x="955" y="1396"/>
                            </a:lnTo>
                            <a:lnTo>
                              <a:pt x="955" y="1386"/>
                            </a:lnTo>
                            <a:lnTo>
                              <a:pt x="950" y="1376"/>
                            </a:lnTo>
                            <a:lnTo>
                              <a:pt x="950" y="1367"/>
                            </a:lnTo>
                            <a:lnTo>
                              <a:pt x="955" y="1348"/>
                            </a:lnTo>
                            <a:lnTo>
                              <a:pt x="960" y="1328"/>
                            </a:lnTo>
                            <a:lnTo>
                              <a:pt x="969" y="1309"/>
                            </a:lnTo>
                            <a:lnTo>
                              <a:pt x="984" y="1290"/>
                            </a:lnTo>
                            <a:lnTo>
                              <a:pt x="998" y="1276"/>
                            </a:lnTo>
                            <a:lnTo>
                              <a:pt x="1017" y="1266"/>
                            </a:lnTo>
                            <a:lnTo>
                              <a:pt x="1041" y="1261"/>
                            </a:lnTo>
                            <a:lnTo>
                              <a:pt x="1061" y="1261"/>
                            </a:lnTo>
                            <a:lnTo>
                              <a:pt x="1085" y="1261"/>
                            </a:lnTo>
                            <a:lnTo>
                              <a:pt x="1104" y="1266"/>
                            </a:lnTo>
                            <a:lnTo>
                              <a:pt x="1123" y="1276"/>
                            </a:lnTo>
                            <a:lnTo>
                              <a:pt x="1137" y="1290"/>
                            </a:lnTo>
                            <a:lnTo>
                              <a:pt x="1152" y="1309"/>
                            </a:lnTo>
                            <a:lnTo>
                              <a:pt x="1161" y="1328"/>
                            </a:lnTo>
                            <a:lnTo>
                              <a:pt x="1166" y="1348"/>
                            </a:lnTo>
                            <a:lnTo>
                              <a:pt x="1171" y="1367"/>
                            </a:lnTo>
                            <a:lnTo>
                              <a:pt x="1171" y="1376"/>
                            </a:lnTo>
                            <a:lnTo>
                              <a:pt x="1171" y="1386"/>
                            </a:lnTo>
                            <a:lnTo>
                              <a:pt x="1166" y="1396"/>
                            </a:lnTo>
                            <a:lnTo>
                              <a:pt x="1166" y="1405"/>
                            </a:lnTo>
                            <a:lnTo>
                              <a:pt x="1161" y="1415"/>
                            </a:lnTo>
                            <a:lnTo>
                              <a:pt x="1157" y="1424"/>
                            </a:lnTo>
                            <a:lnTo>
                              <a:pt x="1152" y="1429"/>
                            </a:lnTo>
                            <a:lnTo>
                              <a:pt x="1147" y="1439"/>
                            </a:lnTo>
                            <a:lnTo>
                              <a:pt x="1152" y="1439"/>
                            </a:lnTo>
                            <a:lnTo>
                              <a:pt x="1152" y="1439"/>
                            </a:lnTo>
                            <a:lnTo>
                              <a:pt x="1157" y="1439"/>
                            </a:lnTo>
                            <a:lnTo>
                              <a:pt x="1161" y="1439"/>
                            </a:lnTo>
                            <a:lnTo>
                              <a:pt x="1161" y="1439"/>
                            </a:lnTo>
                            <a:lnTo>
                              <a:pt x="1166" y="1439"/>
                            </a:lnTo>
                            <a:lnTo>
                              <a:pt x="1166" y="1439"/>
                            </a:lnTo>
                            <a:lnTo>
                              <a:pt x="1171" y="1439"/>
                            </a:lnTo>
                            <a:lnTo>
                              <a:pt x="1195" y="1439"/>
                            </a:lnTo>
                            <a:lnTo>
                              <a:pt x="1214" y="1448"/>
                            </a:lnTo>
                            <a:lnTo>
                              <a:pt x="1233" y="1458"/>
                            </a:lnTo>
                            <a:lnTo>
                              <a:pt x="1248" y="1468"/>
                            </a:lnTo>
                            <a:lnTo>
                              <a:pt x="1262" y="1487"/>
                            </a:lnTo>
                            <a:lnTo>
                              <a:pt x="1272" y="1506"/>
                            </a:lnTo>
                            <a:lnTo>
                              <a:pt x="1277" y="1525"/>
                            </a:lnTo>
                            <a:lnTo>
                              <a:pt x="1281" y="1549"/>
                            </a:lnTo>
                            <a:lnTo>
                              <a:pt x="1277" y="1568"/>
                            </a:lnTo>
                            <a:lnTo>
                              <a:pt x="1272" y="1588"/>
                            </a:lnTo>
                            <a:lnTo>
                              <a:pt x="1262" y="1607"/>
                            </a:lnTo>
                            <a:lnTo>
                              <a:pt x="1248" y="1621"/>
                            </a:lnTo>
                            <a:lnTo>
                              <a:pt x="1233" y="1636"/>
                            </a:lnTo>
                            <a:lnTo>
                              <a:pt x="1214" y="1645"/>
                            </a:lnTo>
                            <a:lnTo>
                              <a:pt x="1195" y="1655"/>
                            </a:lnTo>
                            <a:lnTo>
                              <a:pt x="1171" y="1655"/>
                            </a:lnTo>
                            <a:lnTo>
                              <a:pt x="1161" y="1655"/>
                            </a:lnTo>
                            <a:lnTo>
                              <a:pt x="1152" y="1655"/>
                            </a:lnTo>
                            <a:lnTo>
                              <a:pt x="1142" y="1655"/>
                            </a:lnTo>
                            <a:lnTo>
                              <a:pt x="1137" y="1650"/>
                            </a:lnTo>
                            <a:lnTo>
                              <a:pt x="1128" y="1650"/>
                            </a:lnTo>
                            <a:lnTo>
                              <a:pt x="1118" y="1645"/>
                            </a:lnTo>
                            <a:lnTo>
                              <a:pt x="1109" y="1640"/>
                            </a:lnTo>
                            <a:lnTo>
                              <a:pt x="1104" y="1636"/>
                            </a:lnTo>
                            <a:lnTo>
                              <a:pt x="1104" y="1640"/>
                            </a:lnTo>
                            <a:lnTo>
                              <a:pt x="1104" y="1640"/>
                            </a:lnTo>
                            <a:lnTo>
                              <a:pt x="1104" y="1640"/>
                            </a:lnTo>
                            <a:lnTo>
                              <a:pt x="1104" y="1640"/>
                            </a:lnTo>
                            <a:lnTo>
                              <a:pt x="1104" y="1640"/>
                            </a:lnTo>
                            <a:lnTo>
                              <a:pt x="1104" y="1640"/>
                            </a:lnTo>
                            <a:lnTo>
                              <a:pt x="1104" y="1640"/>
                            </a:lnTo>
                            <a:lnTo>
                              <a:pt x="1104" y="1640"/>
                            </a:lnTo>
                            <a:lnTo>
                              <a:pt x="1104" y="1664"/>
                            </a:lnTo>
                            <a:lnTo>
                              <a:pt x="1109" y="1683"/>
                            </a:lnTo>
                            <a:lnTo>
                              <a:pt x="1118" y="1703"/>
                            </a:lnTo>
                            <a:lnTo>
                              <a:pt x="1133" y="1722"/>
                            </a:lnTo>
                            <a:lnTo>
                              <a:pt x="1152" y="1736"/>
                            </a:lnTo>
                            <a:lnTo>
                              <a:pt x="1171" y="1746"/>
                            </a:lnTo>
                            <a:lnTo>
                              <a:pt x="1190" y="1751"/>
                            </a:lnTo>
                            <a:lnTo>
                              <a:pt x="1214" y="1755"/>
                            </a:lnTo>
                            <a:lnTo>
                              <a:pt x="1233" y="1751"/>
                            </a:lnTo>
                            <a:lnTo>
                              <a:pt x="1253" y="1746"/>
                            </a:lnTo>
                            <a:lnTo>
                              <a:pt x="1272" y="1736"/>
                            </a:lnTo>
                            <a:lnTo>
                              <a:pt x="1286" y="1722"/>
                            </a:lnTo>
                            <a:lnTo>
                              <a:pt x="1301" y="1707"/>
                            </a:lnTo>
                            <a:lnTo>
                              <a:pt x="1310" y="1688"/>
                            </a:lnTo>
                            <a:lnTo>
                              <a:pt x="1315" y="1669"/>
                            </a:lnTo>
                            <a:lnTo>
                              <a:pt x="1320" y="1645"/>
                            </a:lnTo>
                            <a:lnTo>
                              <a:pt x="1315" y="1640"/>
                            </a:lnTo>
                            <a:lnTo>
                              <a:pt x="1310" y="1636"/>
                            </a:lnTo>
                            <a:lnTo>
                              <a:pt x="1305" y="1631"/>
                            </a:lnTo>
                            <a:lnTo>
                              <a:pt x="1305" y="1626"/>
                            </a:lnTo>
                            <a:lnTo>
                              <a:pt x="1301" y="1616"/>
                            </a:lnTo>
                            <a:lnTo>
                              <a:pt x="1301" y="1612"/>
                            </a:lnTo>
                            <a:lnTo>
                              <a:pt x="1301" y="1607"/>
                            </a:lnTo>
                            <a:lnTo>
                              <a:pt x="1301" y="1602"/>
                            </a:lnTo>
                            <a:lnTo>
                              <a:pt x="1301" y="1592"/>
                            </a:lnTo>
                            <a:lnTo>
                              <a:pt x="1301" y="1583"/>
                            </a:lnTo>
                            <a:lnTo>
                              <a:pt x="1305" y="1573"/>
                            </a:lnTo>
                            <a:lnTo>
                              <a:pt x="1315" y="1564"/>
                            </a:lnTo>
                            <a:lnTo>
                              <a:pt x="1320" y="1559"/>
                            </a:lnTo>
                            <a:lnTo>
                              <a:pt x="1329" y="1554"/>
                            </a:lnTo>
                            <a:lnTo>
                              <a:pt x="1339" y="1549"/>
                            </a:lnTo>
                            <a:lnTo>
                              <a:pt x="1353" y="1549"/>
                            </a:lnTo>
                            <a:lnTo>
                              <a:pt x="1363" y="1549"/>
                            </a:lnTo>
                            <a:lnTo>
                              <a:pt x="1373" y="1554"/>
                            </a:lnTo>
                            <a:lnTo>
                              <a:pt x="1382" y="1559"/>
                            </a:lnTo>
                            <a:lnTo>
                              <a:pt x="1392" y="1564"/>
                            </a:lnTo>
                            <a:lnTo>
                              <a:pt x="1397" y="1573"/>
                            </a:lnTo>
                            <a:lnTo>
                              <a:pt x="1401" y="1583"/>
                            </a:lnTo>
                            <a:lnTo>
                              <a:pt x="1406" y="1592"/>
                            </a:lnTo>
                            <a:lnTo>
                              <a:pt x="1406" y="1602"/>
                            </a:lnTo>
                            <a:lnTo>
                              <a:pt x="1406" y="1607"/>
                            </a:lnTo>
                            <a:lnTo>
                              <a:pt x="1406" y="1612"/>
                            </a:lnTo>
                            <a:lnTo>
                              <a:pt x="1401" y="1621"/>
                            </a:lnTo>
                            <a:lnTo>
                              <a:pt x="1401" y="1626"/>
                            </a:lnTo>
                            <a:lnTo>
                              <a:pt x="1397" y="1631"/>
                            </a:lnTo>
                            <a:lnTo>
                              <a:pt x="1397" y="1636"/>
                            </a:lnTo>
                            <a:lnTo>
                              <a:pt x="1392" y="1640"/>
                            </a:lnTo>
                            <a:lnTo>
                              <a:pt x="1387" y="1645"/>
                            </a:lnTo>
                            <a:lnTo>
                              <a:pt x="1387" y="1669"/>
                            </a:lnTo>
                            <a:lnTo>
                              <a:pt x="1392" y="1688"/>
                            </a:lnTo>
                            <a:lnTo>
                              <a:pt x="1406" y="1707"/>
                            </a:lnTo>
                            <a:lnTo>
                              <a:pt x="1416" y="1722"/>
                            </a:lnTo>
                            <a:lnTo>
                              <a:pt x="1435" y="1736"/>
                            </a:lnTo>
                            <a:lnTo>
                              <a:pt x="1449" y="1746"/>
                            </a:lnTo>
                            <a:lnTo>
                              <a:pt x="1473" y="1751"/>
                            </a:lnTo>
                            <a:lnTo>
                              <a:pt x="1493" y="1755"/>
                            </a:lnTo>
                            <a:lnTo>
                              <a:pt x="1517" y="1751"/>
                            </a:lnTo>
                            <a:lnTo>
                              <a:pt x="1536" y="1746"/>
                            </a:lnTo>
                            <a:lnTo>
                              <a:pt x="1555" y="1736"/>
                            </a:lnTo>
                            <a:lnTo>
                              <a:pt x="1569" y="1722"/>
                            </a:lnTo>
                            <a:lnTo>
                              <a:pt x="1584" y="1703"/>
                            </a:lnTo>
                            <a:lnTo>
                              <a:pt x="1593" y="1683"/>
                            </a:lnTo>
                            <a:lnTo>
                              <a:pt x="1603" y="1664"/>
                            </a:lnTo>
                            <a:lnTo>
                              <a:pt x="1603" y="1640"/>
                            </a:lnTo>
                            <a:lnTo>
                              <a:pt x="1603" y="1640"/>
                            </a:lnTo>
                            <a:lnTo>
                              <a:pt x="1603" y="1640"/>
                            </a:lnTo>
                            <a:lnTo>
                              <a:pt x="1603" y="1640"/>
                            </a:lnTo>
                            <a:lnTo>
                              <a:pt x="1603" y="1640"/>
                            </a:lnTo>
                            <a:lnTo>
                              <a:pt x="1603" y="1640"/>
                            </a:lnTo>
                            <a:lnTo>
                              <a:pt x="1603" y="1640"/>
                            </a:lnTo>
                            <a:lnTo>
                              <a:pt x="1603" y="1636"/>
                            </a:lnTo>
                            <a:lnTo>
                              <a:pt x="1603" y="1636"/>
                            </a:lnTo>
                            <a:lnTo>
                              <a:pt x="1598" y="1640"/>
                            </a:lnTo>
                            <a:lnTo>
                              <a:pt x="1589" y="1645"/>
                            </a:lnTo>
                            <a:lnTo>
                              <a:pt x="1579" y="1645"/>
                            </a:lnTo>
                            <a:lnTo>
                              <a:pt x="1569" y="1650"/>
                            </a:lnTo>
                            <a:lnTo>
                              <a:pt x="1565" y="1650"/>
                            </a:lnTo>
                            <a:lnTo>
                              <a:pt x="1555" y="1655"/>
                            </a:lnTo>
                            <a:lnTo>
                              <a:pt x="1545" y="1655"/>
                            </a:lnTo>
                            <a:lnTo>
                              <a:pt x="1536" y="1655"/>
                            </a:lnTo>
                            <a:lnTo>
                              <a:pt x="1512" y="1655"/>
                            </a:lnTo>
                            <a:lnTo>
                              <a:pt x="1493" y="1645"/>
                            </a:lnTo>
                            <a:lnTo>
                              <a:pt x="1473" y="1636"/>
                            </a:lnTo>
                            <a:lnTo>
                              <a:pt x="1459" y="1621"/>
                            </a:lnTo>
                            <a:lnTo>
                              <a:pt x="1445" y="1607"/>
                            </a:lnTo>
                            <a:lnTo>
                              <a:pt x="1435" y="1588"/>
                            </a:lnTo>
                            <a:lnTo>
                              <a:pt x="1430" y="1568"/>
                            </a:lnTo>
                            <a:lnTo>
                              <a:pt x="1425" y="1549"/>
                            </a:lnTo>
                            <a:lnTo>
                              <a:pt x="1430" y="1525"/>
                            </a:lnTo>
                            <a:lnTo>
                              <a:pt x="1435" y="1506"/>
                            </a:lnTo>
                            <a:lnTo>
                              <a:pt x="1445" y="1487"/>
                            </a:lnTo>
                            <a:lnTo>
                              <a:pt x="1459" y="1468"/>
                            </a:lnTo>
                            <a:lnTo>
                              <a:pt x="1473" y="1458"/>
                            </a:lnTo>
                            <a:lnTo>
                              <a:pt x="1493" y="1448"/>
                            </a:lnTo>
                            <a:lnTo>
                              <a:pt x="1512" y="1439"/>
                            </a:lnTo>
                            <a:lnTo>
                              <a:pt x="1536" y="1439"/>
                            </a:lnTo>
                            <a:lnTo>
                              <a:pt x="1536" y="1439"/>
                            </a:lnTo>
                            <a:lnTo>
                              <a:pt x="1541" y="1439"/>
                            </a:lnTo>
                            <a:lnTo>
                              <a:pt x="1545" y="1439"/>
                            </a:lnTo>
                            <a:lnTo>
                              <a:pt x="1545" y="1439"/>
                            </a:lnTo>
                            <a:lnTo>
                              <a:pt x="1550" y="1439"/>
                            </a:lnTo>
                            <a:lnTo>
                              <a:pt x="1550" y="1439"/>
                            </a:lnTo>
                            <a:lnTo>
                              <a:pt x="1555" y="1439"/>
                            </a:lnTo>
                            <a:lnTo>
                              <a:pt x="1560" y="1439"/>
                            </a:lnTo>
                            <a:lnTo>
                              <a:pt x="1555" y="1429"/>
                            </a:lnTo>
                            <a:lnTo>
                              <a:pt x="1550" y="1424"/>
                            </a:lnTo>
                            <a:lnTo>
                              <a:pt x="1545" y="1415"/>
                            </a:lnTo>
                            <a:lnTo>
                              <a:pt x="1541" y="1405"/>
                            </a:lnTo>
                            <a:lnTo>
                              <a:pt x="1541" y="1396"/>
                            </a:lnTo>
                            <a:lnTo>
                              <a:pt x="1536" y="1386"/>
                            </a:lnTo>
                            <a:lnTo>
                              <a:pt x="1536" y="1376"/>
                            </a:lnTo>
                            <a:lnTo>
                              <a:pt x="1536" y="1367"/>
                            </a:lnTo>
                            <a:lnTo>
                              <a:pt x="1536" y="1348"/>
                            </a:lnTo>
                            <a:lnTo>
                              <a:pt x="1541" y="1328"/>
                            </a:lnTo>
                            <a:lnTo>
                              <a:pt x="1550" y="1309"/>
                            </a:lnTo>
                            <a:lnTo>
                              <a:pt x="1560" y="1290"/>
                            </a:lnTo>
                            <a:lnTo>
                              <a:pt x="1574" y="1281"/>
                            </a:lnTo>
                            <a:lnTo>
                              <a:pt x="1593" y="1271"/>
                            </a:lnTo>
                            <a:lnTo>
                              <a:pt x="1617" y="1261"/>
                            </a:lnTo>
                            <a:lnTo>
                              <a:pt x="1646" y="1261"/>
                            </a:lnTo>
                            <a:lnTo>
                              <a:pt x="1670" y="1261"/>
                            </a:lnTo>
                            <a:lnTo>
                              <a:pt x="1694" y="1271"/>
                            </a:lnTo>
                            <a:lnTo>
                              <a:pt x="1713" y="1281"/>
                            </a:lnTo>
                            <a:lnTo>
                              <a:pt x="1728" y="1290"/>
                            </a:lnTo>
                            <a:lnTo>
                              <a:pt x="1742" y="1309"/>
                            </a:lnTo>
                            <a:lnTo>
                              <a:pt x="1747" y="1328"/>
                            </a:lnTo>
                            <a:lnTo>
                              <a:pt x="1752" y="1348"/>
                            </a:lnTo>
                            <a:lnTo>
                              <a:pt x="1752" y="1367"/>
                            </a:lnTo>
                            <a:lnTo>
                              <a:pt x="1752" y="1376"/>
                            </a:lnTo>
                            <a:lnTo>
                              <a:pt x="1752" y="1386"/>
                            </a:lnTo>
                            <a:lnTo>
                              <a:pt x="1752" y="1396"/>
                            </a:lnTo>
                            <a:lnTo>
                              <a:pt x="1747" y="1405"/>
                            </a:lnTo>
                            <a:lnTo>
                              <a:pt x="1747" y="1415"/>
                            </a:lnTo>
                            <a:lnTo>
                              <a:pt x="1742" y="1424"/>
                            </a:lnTo>
                            <a:lnTo>
                              <a:pt x="1737" y="1429"/>
                            </a:lnTo>
                            <a:lnTo>
                              <a:pt x="1732" y="1439"/>
                            </a:lnTo>
                            <a:lnTo>
                              <a:pt x="1732" y="1439"/>
                            </a:lnTo>
                            <a:lnTo>
                              <a:pt x="1737" y="1439"/>
                            </a:lnTo>
                            <a:lnTo>
                              <a:pt x="1737" y="1439"/>
                            </a:lnTo>
                            <a:lnTo>
                              <a:pt x="1742" y="1439"/>
                            </a:lnTo>
                            <a:lnTo>
                              <a:pt x="1747" y="1439"/>
                            </a:lnTo>
                            <a:lnTo>
                              <a:pt x="1747" y="1439"/>
                            </a:lnTo>
                            <a:lnTo>
                              <a:pt x="1752" y="1439"/>
                            </a:lnTo>
                            <a:lnTo>
                              <a:pt x="1752" y="1439"/>
                            </a:lnTo>
                            <a:lnTo>
                              <a:pt x="1776" y="1439"/>
                            </a:lnTo>
                            <a:lnTo>
                              <a:pt x="1795" y="1448"/>
                            </a:lnTo>
                            <a:lnTo>
                              <a:pt x="1814" y="1458"/>
                            </a:lnTo>
                            <a:lnTo>
                              <a:pt x="1833" y="1468"/>
                            </a:lnTo>
                            <a:lnTo>
                              <a:pt x="1843" y="1487"/>
                            </a:lnTo>
                            <a:lnTo>
                              <a:pt x="1852" y="1506"/>
                            </a:lnTo>
                            <a:lnTo>
                              <a:pt x="1862" y="1525"/>
                            </a:lnTo>
                            <a:lnTo>
                              <a:pt x="1862" y="1549"/>
                            </a:lnTo>
                            <a:lnTo>
                              <a:pt x="1862" y="1568"/>
                            </a:lnTo>
                            <a:lnTo>
                              <a:pt x="1852" y="1588"/>
                            </a:lnTo>
                            <a:lnTo>
                              <a:pt x="1843" y="1607"/>
                            </a:lnTo>
                            <a:lnTo>
                              <a:pt x="1833" y="1621"/>
                            </a:lnTo>
                            <a:lnTo>
                              <a:pt x="1814" y="1636"/>
                            </a:lnTo>
                            <a:lnTo>
                              <a:pt x="1795" y="1645"/>
                            </a:lnTo>
                            <a:lnTo>
                              <a:pt x="1776" y="1655"/>
                            </a:lnTo>
                            <a:lnTo>
                              <a:pt x="1752" y="1655"/>
                            </a:lnTo>
                            <a:lnTo>
                              <a:pt x="1747" y="1655"/>
                            </a:lnTo>
                            <a:lnTo>
                              <a:pt x="1737" y="1655"/>
                            </a:lnTo>
                            <a:lnTo>
                              <a:pt x="1728" y="1650"/>
                            </a:lnTo>
                            <a:lnTo>
                              <a:pt x="1718" y="1650"/>
                            </a:lnTo>
                            <a:lnTo>
                              <a:pt x="1708" y="1645"/>
                            </a:lnTo>
                            <a:lnTo>
                              <a:pt x="1699" y="1645"/>
                            </a:lnTo>
                            <a:lnTo>
                              <a:pt x="1694" y="1640"/>
                            </a:lnTo>
                            <a:lnTo>
                              <a:pt x="1684" y="1636"/>
                            </a:lnTo>
                            <a:lnTo>
                              <a:pt x="1684" y="1636"/>
                            </a:lnTo>
                            <a:lnTo>
                              <a:pt x="1684" y="1640"/>
                            </a:lnTo>
                            <a:lnTo>
                              <a:pt x="1684" y="1640"/>
                            </a:lnTo>
                            <a:lnTo>
                              <a:pt x="1684" y="1640"/>
                            </a:lnTo>
                            <a:lnTo>
                              <a:pt x="1684" y="1640"/>
                            </a:lnTo>
                            <a:lnTo>
                              <a:pt x="1684" y="1640"/>
                            </a:lnTo>
                            <a:lnTo>
                              <a:pt x="1684" y="1640"/>
                            </a:lnTo>
                            <a:lnTo>
                              <a:pt x="1684" y="1640"/>
                            </a:lnTo>
                            <a:lnTo>
                              <a:pt x="1689" y="1664"/>
                            </a:lnTo>
                            <a:lnTo>
                              <a:pt x="1694" y="1683"/>
                            </a:lnTo>
                            <a:lnTo>
                              <a:pt x="1704" y="1703"/>
                            </a:lnTo>
                            <a:lnTo>
                              <a:pt x="1718" y="1722"/>
                            </a:lnTo>
                            <a:lnTo>
                              <a:pt x="1732" y="1736"/>
                            </a:lnTo>
                            <a:lnTo>
                              <a:pt x="1752" y="1746"/>
                            </a:lnTo>
                            <a:lnTo>
                              <a:pt x="1776" y="1751"/>
                            </a:lnTo>
                            <a:lnTo>
                              <a:pt x="1795" y="1755"/>
                            </a:lnTo>
                            <a:lnTo>
                              <a:pt x="1819" y="1751"/>
                            </a:lnTo>
                            <a:lnTo>
                              <a:pt x="1838" y="1746"/>
                            </a:lnTo>
                            <a:lnTo>
                              <a:pt x="1857" y="1736"/>
                            </a:lnTo>
                            <a:lnTo>
                              <a:pt x="1872" y="1722"/>
                            </a:lnTo>
                            <a:lnTo>
                              <a:pt x="1886" y="1707"/>
                            </a:lnTo>
                            <a:lnTo>
                              <a:pt x="1896" y="1688"/>
                            </a:lnTo>
                            <a:lnTo>
                              <a:pt x="1900" y="1669"/>
                            </a:lnTo>
                            <a:lnTo>
                              <a:pt x="1905" y="1645"/>
                            </a:lnTo>
                            <a:lnTo>
                              <a:pt x="1900" y="1640"/>
                            </a:lnTo>
                            <a:lnTo>
                              <a:pt x="1896" y="1636"/>
                            </a:lnTo>
                            <a:lnTo>
                              <a:pt x="1891" y="1631"/>
                            </a:lnTo>
                            <a:lnTo>
                              <a:pt x="1891" y="1626"/>
                            </a:lnTo>
                            <a:lnTo>
                              <a:pt x="1886" y="1621"/>
                            </a:lnTo>
                            <a:lnTo>
                              <a:pt x="1886" y="1612"/>
                            </a:lnTo>
                            <a:lnTo>
                              <a:pt x="1886" y="1607"/>
                            </a:lnTo>
                            <a:lnTo>
                              <a:pt x="1881" y="1602"/>
                            </a:lnTo>
                            <a:lnTo>
                              <a:pt x="1886" y="1592"/>
                            </a:lnTo>
                            <a:lnTo>
                              <a:pt x="1886" y="1583"/>
                            </a:lnTo>
                            <a:lnTo>
                              <a:pt x="1891" y="1573"/>
                            </a:lnTo>
                            <a:lnTo>
                              <a:pt x="1900" y="1564"/>
                            </a:lnTo>
                            <a:lnTo>
                              <a:pt x="1905" y="1559"/>
                            </a:lnTo>
                            <a:lnTo>
                              <a:pt x="1915" y="1554"/>
                            </a:lnTo>
                            <a:lnTo>
                              <a:pt x="1924" y="1549"/>
                            </a:lnTo>
                            <a:lnTo>
                              <a:pt x="1939" y="1549"/>
                            </a:lnTo>
                            <a:lnTo>
                              <a:pt x="1948" y="1549"/>
                            </a:lnTo>
                            <a:lnTo>
                              <a:pt x="1958" y="1554"/>
                            </a:lnTo>
                            <a:lnTo>
                              <a:pt x="1968" y="1559"/>
                            </a:lnTo>
                            <a:lnTo>
                              <a:pt x="1977" y="1564"/>
                            </a:lnTo>
                            <a:lnTo>
                              <a:pt x="1982" y="1573"/>
                            </a:lnTo>
                            <a:lnTo>
                              <a:pt x="1987" y="1583"/>
                            </a:lnTo>
                            <a:lnTo>
                              <a:pt x="1987" y="1592"/>
                            </a:lnTo>
                            <a:lnTo>
                              <a:pt x="1992" y="1602"/>
                            </a:lnTo>
                            <a:lnTo>
                              <a:pt x="1992" y="1607"/>
                            </a:lnTo>
                            <a:lnTo>
                              <a:pt x="1987" y="1612"/>
                            </a:lnTo>
                            <a:lnTo>
                              <a:pt x="1987" y="1616"/>
                            </a:lnTo>
                            <a:lnTo>
                              <a:pt x="1987" y="1626"/>
                            </a:lnTo>
                            <a:lnTo>
                              <a:pt x="1982" y="1631"/>
                            </a:lnTo>
                            <a:lnTo>
                              <a:pt x="1977" y="1636"/>
                            </a:lnTo>
                            <a:lnTo>
                              <a:pt x="1977" y="1640"/>
                            </a:lnTo>
                            <a:lnTo>
                              <a:pt x="1968" y="1645"/>
                            </a:lnTo>
                            <a:lnTo>
                              <a:pt x="1972" y="1669"/>
                            </a:lnTo>
                            <a:lnTo>
                              <a:pt x="1977" y="1688"/>
                            </a:lnTo>
                            <a:lnTo>
                              <a:pt x="1987" y="1707"/>
                            </a:lnTo>
                            <a:lnTo>
                              <a:pt x="2001" y="1722"/>
                            </a:lnTo>
                            <a:lnTo>
                              <a:pt x="2016" y="1736"/>
                            </a:lnTo>
                            <a:lnTo>
                              <a:pt x="2035" y="1746"/>
                            </a:lnTo>
                            <a:lnTo>
                              <a:pt x="2054" y="1751"/>
                            </a:lnTo>
                            <a:lnTo>
                              <a:pt x="2078" y="1755"/>
                            </a:lnTo>
                            <a:lnTo>
                              <a:pt x="2097" y="1751"/>
                            </a:lnTo>
                            <a:lnTo>
                              <a:pt x="2121" y="1746"/>
                            </a:lnTo>
                            <a:lnTo>
                              <a:pt x="2140" y="1736"/>
                            </a:lnTo>
                            <a:lnTo>
                              <a:pt x="2155" y="1722"/>
                            </a:lnTo>
                            <a:lnTo>
                              <a:pt x="2169" y="1703"/>
                            </a:lnTo>
                            <a:lnTo>
                              <a:pt x="2179" y="1683"/>
                            </a:lnTo>
                            <a:lnTo>
                              <a:pt x="2184" y="1664"/>
                            </a:lnTo>
                            <a:lnTo>
                              <a:pt x="2188" y="1640"/>
                            </a:lnTo>
                            <a:lnTo>
                              <a:pt x="2188" y="1640"/>
                            </a:lnTo>
                            <a:lnTo>
                              <a:pt x="2188" y="1640"/>
                            </a:lnTo>
                            <a:lnTo>
                              <a:pt x="2188" y="1640"/>
                            </a:lnTo>
                            <a:lnTo>
                              <a:pt x="2188" y="1640"/>
                            </a:lnTo>
                            <a:lnTo>
                              <a:pt x="2188" y="1640"/>
                            </a:lnTo>
                            <a:lnTo>
                              <a:pt x="2188" y="1640"/>
                            </a:lnTo>
                            <a:lnTo>
                              <a:pt x="2188" y="1640"/>
                            </a:lnTo>
                            <a:lnTo>
                              <a:pt x="2184" y="1636"/>
                            </a:lnTo>
                            <a:lnTo>
                              <a:pt x="2179" y="1640"/>
                            </a:lnTo>
                            <a:lnTo>
                              <a:pt x="2169" y="1645"/>
                            </a:lnTo>
                            <a:lnTo>
                              <a:pt x="2160" y="1650"/>
                            </a:lnTo>
                            <a:lnTo>
                              <a:pt x="2155" y="1650"/>
                            </a:lnTo>
                            <a:lnTo>
                              <a:pt x="2145" y="1655"/>
                            </a:lnTo>
                            <a:lnTo>
                              <a:pt x="2136" y="1655"/>
                            </a:lnTo>
                            <a:lnTo>
                              <a:pt x="2126" y="1655"/>
                            </a:lnTo>
                            <a:lnTo>
                              <a:pt x="2116" y="1655"/>
                            </a:lnTo>
                            <a:lnTo>
                              <a:pt x="2097" y="1655"/>
                            </a:lnTo>
                            <a:lnTo>
                              <a:pt x="2078" y="1645"/>
                            </a:lnTo>
                            <a:lnTo>
                              <a:pt x="2059" y="1636"/>
                            </a:lnTo>
                            <a:lnTo>
                              <a:pt x="2040" y="1621"/>
                            </a:lnTo>
                            <a:lnTo>
                              <a:pt x="2025" y="1607"/>
                            </a:lnTo>
                            <a:lnTo>
                              <a:pt x="2016" y="1588"/>
                            </a:lnTo>
                            <a:lnTo>
                              <a:pt x="2011" y="1568"/>
                            </a:lnTo>
                            <a:lnTo>
                              <a:pt x="2011" y="1549"/>
                            </a:lnTo>
                            <a:lnTo>
                              <a:pt x="2011" y="1525"/>
                            </a:lnTo>
                            <a:lnTo>
                              <a:pt x="2016" y="1506"/>
                            </a:lnTo>
                            <a:lnTo>
                              <a:pt x="2025" y="1487"/>
                            </a:lnTo>
                            <a:lnTo>
                              <a:pt x="2040" y="1468"/>
                            </a:lnTo>
                            <a:lnTo>
                              <a:pt x="2059" y="1458"/>
                            </a:lnTo>
                            <a:lnTo>
                              <a:pt x="2078" y="1448"/>
                            </a:lnTo>
                            <a:lnTo>
                              <a:pt x="2097" y="1439"/>
                            </a:lnTo>
                            <a:lnTo>
                              <a:pt x="2116" y="1439"/>
                            </a:lnTo>
                            <a:lnTo>
                              <a:pt x="2121" y="1439"/>
                            </a:lnTo>
                            <a:lnTo>
                              <a:pt x="2126" y="1439"/>
                            </a:lnTo>
                            <a:lnTo>
                              <a:pt x="2126" y="1439"/>
                            </a:lnTo>
                            <a:lnTo>
                              <a:pt x="2131" y="1439"/>
                            </a:lnTo>
                            <a:lnTo>
                              <a:pt x="2131" y="1439"/>
                            </a:lnTo>
                            <a:lnTo>
                              <a:pt x="2136" y="1439"/>
                            </a:lnTo>
                            <a:lnTo>
                              <a:pt x="2140" y="1439"/>
                            </a:lnTo>
                            <a:lnTo>
                              <a:pt x="2140" y="1439"/>
                            </a:lnTo>
                            <a:lnTo>
                              <a:pt x="2136" y="1429"/>
                            </a:lnTo>
                            <a:lnTo>
                              <a:pt x="2131" y="1424"/>
                            </a:lnTo>
                            <a:lnTo>
                              <a:pt x="2126" y="1415"/>
                            </a:lnTo>
                            <a:lnTo>
                              <a:pt x="2126" y="1405"/>
                            </a:lnTo>
                            <a:lnTo>
                              <a:pt x="2121" y="1396"/>
                            </a:lnTo>
                            <a:lnTo>
                              <a:pt x="2121" y="1386"/>
                            </a:lnTo>
                            <a:lnTo>
                              <a:pt x="2116" y="1376"/>
                            </a:lnTo>
                            <a:lnTo>
                              <a:pt x="2116" y="1367"/>
                            </a:lnTo>
                            <a:lnTo>
                              <a:pt x="2121" y="1348"/>
                            </a:lnTo>
                            <a:lnTo>
                              <a:pt x="2126" y="1328"/>
                            </a:lnTo>
                            <a:lnTo>
                              <a:pt x="2136" y="1309"/>
                            </a:lnTo>
                            <a:lnTo>
                              <a:pt x="2150" y="1290"/>
                            </a:lnTo>
                            <a:lnTo>
                              <a:pt x="2164" y="1276"/>
                            </a:lnTo>
                            <a:lnTo>
                              <a:pt x="2184" y="1266"/>
                            </a:lnTo>
                            <a:lnTo>
                              <a:pt x="2208" y="1261"/>
                            </a:lnTo>
                            <a:lnTo>
                              <a:pt x="2227" y="1261"/>
                            </a:lnTo>
                            <a:lnTo>
                              <a:pt x="2251" y="1261"/>
                            </a:lnTo>
                            <a:lnTo>
                              <a:pt x="2270" y="1266"/>
                            </a:lnTo>
                            <a:lnTo>
                              <a:pt x="2289" y="1276"/>
                            </a:lnTo>
                            <a:lnTo>
                              <a:pt x="2304" y="1290"/>
                            </a:lnTo>
                            <a:lnTo>
                              <a:pt x="2318" y="1309"/>
                            </a:lnTo>
                            <a:lnTo>
                              <a:pt x="2328" y="1328"/>
                            </a:lnTo>
                            <a:lnTo>
                              <a:pt x="2337" y="1348"/>
                            </a:lnTo>
                            <a:lnTo>
                              <a:pt x="2337" y="1367"/>
                            </a:lnTo>
                            <a:lnTo>
                              <a:pt x="2337" y="1376"/>
                            </a:lnTo>
                            <a:lnTo>
                              <a:pt x="2337" y="1386"/>
                            </a:lnTo>
                            <a:lnTo>
                              <a:pt x="2332" y="1396"/>
                            </a:lnTo>
                            <a:lnTo>
                              <a:pt x="2332" y="1405"/>
                            </a:lnTo>
                            <a:lnTo>
                              <a:pt x="2328" y="1415"/>
                            </a:lnTo>
                            <a:lnTo>
                              <a:pt x="2323" y="1420"/>
                            </a:lnTo>
                            <a:lnTo>
                              <a:pt x="2318" y="1429"/>
                            </a:lnTo>
                            <a:lnTo>
                              <a:pt x="2313" y="1439"/>
                            </a:lnTo>
                            <a:lnTo>
                              <a:pt x="2318" y="1439"/>
                            </a:lnTo>
                            <a:lnTo>
                              <a:pt x="2323" y="1439"/>
                            </a:lnTo>
                            <a:lnTo>
                              <a:pt x="2323" y="1439"/>
                            </a:lnTo>
                            <a:lnTo>
                              <a:pt x="2328" y="1439"/>
                            </a:lnTo>
                            <a:lnTo>
                              <a:pt x="2328" y="1439"/>
                            </a:lnTo>
                            <a:lnTo>
                              <a:pt x="2332" y="1439"/>
                            </a:lnTo>
                            <a:lnTo>
                              <a:pt x="2337" y="1439"/>
                            </a:lnTo>
                            <a:lnTo>
                              <a:pt x="2337" y="1439"/>
                            </a:lnTo>
                            <a:lnTo>
                              <a:pt x="2361" y="1439"/>
                            </a:lnTo>
                            <a:lnTo>
                              <a:pt x="2380" y="1448"/>
                            </a:lnTo>
                            <a:lnTo>
                              <a:pt x="2400" y="1458"/>
                            </a:lnTo>
                            <a:lnTo>
                              <a:pt x="2414" y="1468"/>
                            </a:lnTo>
                            <a:lnTo>
                              <a:pt x="2428" y="1487"/>
                            </a:lnTo>
                            <a:lnTo>
                              <a:pt x="2438" y="1506"/>
                            </a:lnTo>
                            <a:lnTo>
                              <a:pt x="2443" y="1525"/>
                            </a:lnTo>
                            <a:lnTo>
                              <a:pt x="2448" y="1549"/>
                            </a:lnTo>
                            <a:lnTo>
                              <a:pt x="2443" y="1568"/>
                            </a:lnTo>
                            <a:lnTo>
                              <a:pt x="2438" y="1588"/>
                            </a:lnTo>
                            <a:lnTo>
                              <a:pt x="2428" y="1607"/>
                            </a:lnTo>
                            <a:lnTo>
                              <a:pt x="2414" y="1621"/>
                            </a:lnTo>
                            <a:lnTo>
                              <a:pt x="2400" y="1636"/>
                            </a:lnTo>
                            <a:lnTo>
                              <a:pt x="2380" y="1645"/>
                            </a:lnTo>
                            <a:lnTo>
                              <a:pt x="2361" y="1655"/>
                            </a:lnTo>
                            <a:lnTo>
                              <a:pt x="2337" y="1655"/>
                            </a:lnTo>
                            <a:lnTo>
                              <a:pt x="2328" y="1655"/>
                            </a:lnTo>
                            <a:lnTo>
                              <a:pt x="2318" y="1655"/>
                            </a:lnTo>
                            <a:lnTo>
                              <a:pt x="2313" y="1655"/>
                            </a:lnTo>
                            <a:lnTo>
                              <a:pt x="2304" y="1650"/>
                            </a:lnTo>
                            <a:lnTo>
                              <a:pt x="2294" y="1650"/>
                            </a:lnTo>
                            <a:lnTo>
                              <a:pt x="2284" y="1645"/>
                            </a:lnTo>
                            <a:lnTo>
                              <a:pt x="2280" y="1640"/>
                            </a:lnTo>
                            <a:lnTo>
                              <a:pt x="2270" y="1636"/>
                            </a:lnTo>
                            <a:lnTo>
                              <a:pt x="2270" y="1640"/>
                            </a:lnTo>
                            <a:lnTo>
                              <a:pt x="2270" y="1640"/>
                            </a:lnTo>
                            <a:lnTo>
                              <a:pt x="2270" y="1640"/>
                            </a:lnTo>
                            <a:lnTo>
                              <a:pt x="2270" y="1640"/>
                            </a:lnTo>
                            <a:lnTo>
                              <a:pt x="2270" y="1640"/>
                            </a:lnTo>
                            <a:lnTo>
                              <a:pt x="2270" y="1640"/>
                            </a:lnTo>
                            <a:lnTo>
                              <a:pt x="2270" y="1640"/>
                            </a:lnTo>
                            <a:lnTo>
                              <a:pt x="2270" y="1640"/>
                            </a:lnTo>
                            <a:lnTo>
                              <a:pt x="2270" y="1664"/>
                            </a:lnTo>
                            <a:lnTo>
                              <a:pt x="2280" y="1683"/>
                            </a:lnTo>
                            <a:lnTo>
                              <a:pt x="2289" y="1703"/>
                            </a:lnTo>
                            <a:lnTo>
                              <a:pt x="2304" y="1722"/>
                            </a:lnTo>
                            <a:lnTo>
                              <a:pt x="2318" y="1736"/>
                            </a:lnTo>
                            <a:lnTo>
                              <a:pt x="2337" y="1746"/>
                            </a:lnTo>
                            <a:lnTo>
                              <a:pt x="2356" y="1751"/>
                            </a:lnTo>
                            <a:lnTo>
                              <a:pt x="2380" y="1755"/>
                            </a:lnTo>
                            <a:lnTo>
                              <a:pt x="2400" y="1751"/>
                            </a:lnTo>
                            <a:lnTo>
                              <a:pt x="2419" y="1746"/>
                            </a:lnTo>
                            <a:lnTo>
                              <a:pt x="2438" y="1736"/>
                            </a:lnTo>
                            <a:lnTo>
                              <a:pt x="2457" y="1722"/>
                            </a:lnTo>
                            <a:lnTo>
                              <a:pt x="2467" y="1707"/>
                            </a:lnTo>
                            <a:lnTo>
                              <a:pt x="2481" y="1688"/>
                            </a:lnTo>
                            <a:lnTo>
                              <a:pt x="2486" y="1664"/>
                            </a:lnTo>
                            <a:lnTo>
                              <a:pt x="2486" y="1645"/>
                            </a:lnTo>
                            <a:lnTo>
                              <a:pt x="2481" y="1640"/>
                            </a:lnTo>
                            <a:lnTo>
                              <a:pt x="2476" y="1636"/>
                            </a:lnTo>
                            <a:lnTo>
                              <a:pt x="2476" y="1631"/>
                            </a:lnTo>
                            <a:lnTo>
                              <a:pt x="2472" y="1626"/>
                            </a:lnTo>
                            <a:lnTo>
                              <a:pt x="2472" y="1616"/>
                            </a:lnTo>
                            <a:lnTo>
                              <a:pt x="2467" y="1612"/>
                            </a:lnTo>
                            <a:lnTo>
                              <a:pt x="2467" y="1607"/>
                            </a:lnTo>
                            <a:lnTo>
                              <a:pt x="2467" y="1602"/>
                            </a:lnTo>
                            <a:lnTo>
                              <a:pt x="2467" y="1592"/>
                            </a:lnTo>
                            <a:lnTo>
                              <a:pt x="2472" y="1583"/>
                            </a:lnTo>
                            <a:lnTo>
                              <a:pt x="2476" y="1573"/>
                            </a:lnTo>
                            <a:lnTo>
                              <a:pt x="2481" y="1564"/>
                            </a:lnTo>
                            <a:lnTo>
                              <a:pt x="2491" y="1559"/>
                            </a:lnTo>
                            <a:lnTo>
                              <a:pt x="2500" y="1554"/>
                            </a:lnTo>
                            <a:lnTo>
                              <a:pt x="2515" y="1549"/>
                            </a:lnTo>
                            <a:lnTo>
                              <a:pt x="2524" y="1549"/>
                            </a:lnTo>
                            <a:lnTo>
                              <a:pt x="2534" y="1549"/>
                            </a:lnTo>
                            <a:lnTo>
                              <a:pt x="2544" y="1554"/>
                            </a:lnTo>
                            <a:lnTo>
                              <a:pt x="2553" y="1559"/>
                            </a:lnTo>
                            <a:lnTo>
                              <a:pt x="2558" y="1564"/>
                            </a:lnTo>
                            <a:lnTo>
                              <a:pt x="2568" y="1573"/>
                            </a:lnTo>
                            <a:lnTo>
                              <a:pt x="2572" y="1583"/>
                            </a:lnTo>
                            <a:lnTo>
                              <a:pt x="2577" y="1592"/>
                            </a:lnTo>
                            <a:lnTo>
                              <a:pt x="2577" y="1602"/>
                            </a:lnTo>
                            <a:lnTo>
                              <a:pt x="2577" y="1607"/>
                            </a:lnTo>
                            <a:lnTo>
                              <a:pt x="2577" y="1612"/>
                            </a:lnTo>
                            <a:lnTo>
                              <a:pt x="2572" y="1616"/>
                            </a:lnTo>
                            <a:lnTo>
                              <a:pt x="2572" y="1626"/>
                            </a:lnTo>
                            <a:lnTo>
                              <a:pt x="2568" y="1631"/>
                            </a:lnTo>
                            <a:lnTo>
                              <a:pt x="2563" y="1636"/>
                            </a:lnTo>
                            <a:lnTo>
                              <a:pt x="2558" y="1640"/>
                            </a:lnTo>
                            <a:lnTo>
                              <a:pt x="2553" y="1645"/>
                            </a:lnTo>
                            <a:lnTo>
                              <a:pt x="2558" y="1669"/>
                            </a:lnTo>
                            <a:lnTo>
                              <a:pt x="2563" y="1688"/>
                            </a:lnTo>
                            <a:lnTo>
                              <a:pt x="2572" y="1707"/>
                            </a:lnTo>
                            <a:lnTo>
                              <a:pt x="2587" y="1722"/>
                            </a:lnTo>
                            <a:lnTo>
                              <a:pt x="2601" y="1736"/>
                            </a:lnTo>
                            <a:lnTo>
                              <a:pt x="2620" y="1746"/>
                            </a:lnTo>
                            <a:lnTo>
                              <a:pt x="2640" y="1751"/>
                            </a:lnTo>
                            <a:lnTo>
                              <a:pt x="2664" y="1755"/>
                            </a:lnTo>
                            <a:lnTo>
                              <a:pt x="2688" y="1751"/>
                            </a:lnTo>
                            <a:lnTo>
                              <a:pt x="2707" y="1746"/>
                            </a:lnTo>
                            <a:lnTo>
                              <a:pt x="2726" y="1736"/>
                            </a:lnTo>
                            <a:lnTo>
                              <a:pt x="2740" y="1722"/>
                            </a:lnTo>
                            <a:lnTo>
                              <a:pt x="2755" y="1703"/>
                            </a:lnTo>
                            <a:lnTo>
                              <a:pt x="2764" y="1683"/>
                            </a:lnTo>
                            <a:lnTo>
                              <a:pt x="2769" y="1664"/>
                            </a:lnTo>
                            <a:lnTo>
                              <a:pt x="2774" y="1640"/>
                            </a:lnTo>
                            <a:lnTo>
                              <a:pt x="2774" y="1640"/>
                            </a:lnTo>
                            <a:lnTo>
                              <a:pt x="2774" y="1640"/>
                            </a:lnTo>
                            <a:lnTo>
                              <a:pt x="2774" y="1640"/>
                            </a:lnTo>
                            <a:lnTo>
                              <a:pt x="2774" y="1640"/>
                            </a:lnTo>
                            <a:lnTo>
                              <a:pt x="2774" y="1640"/>
                            </a:lnTo>
                            <a:lnTo>
                              <a:pt x="2774" y="1640"/>
                            </a:lnTo>
                            <a:lnTo>
                              <a:pt x="2774" y="1636"/>
                            </a:lnTo>
                            <a:lnTo>
                              <a:pt x="2774" y="1636"/>
                            </a:lnTo>
                            <a:lnTo>
                              <a:pt x="2764" y="1640"/>
                            </a:lnTo>
                            <a:lnTo>
                              <a:pt x="2755" y="1645"/>
                            </a:lnTo>
                            <a:lnTo>
                              <a:pt x="2750" y="1645"/>
                            </a:lnTo>
                            <a:lnTo>
                              <a:pt x="2740" y="1650"/>
                            </a:lnTo>
                            <a:lnTo>
                              <a:pt x="2731" y="1655"/>
                            </a:lnTo>
                            <a:lnTo>
                              <a:pt x="2721" y="1655"/>
                            </a:lnTo>
                            <a:lnTo>
                              <a:pt x="2712" y="1655"/>
                            </a:lnTo>
                            <a:lnTo>
                              <a:pt x="2707" y="1655"/>
                            </a:lnTo>
                            <a:lnTo>
                              <a:pt x="2683" y="1655"/>
                            </a:lnTo>
                            <a:lnTo>
                              <a:pt x="2664" y="1645"/>
                            </a:lnTo>
                            <a:lnTo>
                              <a:pt x="2644" y="1636"/>
                            </a:lnTo>
                            <a:lnTo>
                              <a:pt x="2630" y="1621"/>
                            </a:lnTo>
                            <a:lnTo>
                              <a:pt x="2616" y="1607"/>
                            </a:lnTo>
                            <a:lnTo>
                              <a:pt x="2606" y="1588"/>
                            </a:lnTo>
                            <a:lnTo>
                              <a:pt x="2596" y="1568"/>
                            </a:lnTo>
                            <a:lnTo>
                              <a:pt x="2596" y="1549"/>
                            </a:lnTo>
                            <a:lnTo>
                              <a:pt x="2596" y="1525"/>
                            </a:lnTo>
                            <a:lnTo>
                              <a:pt x="2606" y="1506"/>
                            </a:lnTo>
                            <a:lnTo>
                              <a:pt x="2616" y="1487"/>
                            </a:lnTo>
                            <a:lnTo>
                              <a:pt x="2630" y="1468"/>
                            </a:lnTo>
                            <a:lnTo>
                              <a:pt x="2644" y="1458"/>
                            </a:lnTo>
                            <a:lnTo>
                              <a:pt x="2664" y="1448"/>
                            </a:lnTo>
                            <a:lnTo>
                              <a:pt x="2683" y="1439"/>
                            </a:lnTo>
                            <a:lnTo>
                              <a:pt x="2707" y="1439"/>
                            </a:lnTo>
                            <a:lnTo>
                              <a:pt x="2707" y="1439"/>
                            </a:lnTo>
                            <a:lnTo>
                              <a:pt x="2712" y="1439"/>
                            </a:lnTo>
                            <a:lnTo>
                              <a:pt x="2712" y="1439"/>
                            </a:lnTo>
                            <a:lnTo>
                              <a:pt x="2716" y="1439"/>
                            </a:lnTo>
                            <a:lnTo>
                              <a:pt x="2721" y="1439"/>
                            </a:lnTo>
                            <a:lnTo>
                              <a:pt x="2721" y="1439"/>
                            </a:lnTo>
                            <a:lnTo>
                              <a:pt x="2726" y="1439"/>
                            </a:lnTo>
                            <a:lnTo>
                              <a:pt x="2726" y="1439"/>
                            </a:lnTo>
                            <a:lnTo>
                              <a:pt x="2721" y="1429"/>
                            </a:lnTo>
                            <a:lnTo>
                              <a:pt x="2716" y="1424"/>
                            </a:lnTo>
                            <a:lnTo>
                              <a:pt x="2712" y="1415"/>
                            </a:lnTo>
                            <a:lnTo>
                              <a:pt x="2712" y="1405"/>
                            </a:lnTo>
                            <a:lnTo>
                              <a:pt x="2707" y="1396"/>
                            </a:lnTo>
                            <a:lnTo>
                              <a:pt x="2707" y="1386"/>
                            </a:lnTo>
                            <a:lnTo>
                              <a:pt x="2707" y="1376"/>
                            </a:lnTo>
                            <a:lnTo>
                              <a:pt x="2707" y="1367"/>
                            </a:lnTo>
                            <a:lnTo>
                              <a:pt x="2707" y="1348"/>
                            </a:lnTo>
                            <a:lnTo>
                              <a:pt x="2712" y="1328"/>
                            </a:lnTo>
                            <a:lnTo>
                              <a:pt x="2721" y="1309"/>
                            </a:lnTo>
                            <a:lnTo>
                              <a:pt x="2736" y="1290"/>
                            </a:lnTo>
                            <a:lnTo>
                              <a:pt x="2755" y="1276"/>
                            </a:lnTo>
                            <a:lnTo>
                              <a:pt x="2769" y="1266"/>
                            </a:lnTo>
                            <a:lnTo>
                              <a:pt x="2793" y="1261"/>
                            </a:lnTo>
                            <a:lnTo>
                              <a:pt x="2812" y="1261"/>
                            </a:lnTo>
                            <a:lnTo>
                              <a:pt x="2836" y="1261"/>
                            </a:lnTo>
                            <a:lnTo>
                              <a:pt x="2856" y="1266"/>
                            </a:lnTo>
                            <a:lnTo>
                              <a:pt x="2875" y="1276"/>
                            </a:lnTo>
                            <a:lnTo>
                              <a:pt x="2894" y="1290"/>
                            </a:lnTo>
                            <a:lnTo>
                              <a:pt x="2908" y="1309"/>
                            </a:lnTo>
                            <a:lnTo>
                              <a:pt x="2918" y="1328"/>
                            </a:lnTo>
                            <a:lnTo>
                              <a:pt x="2928" y="1348"/>
                            </a:lnTo>
                            <a:lnTo>
                              <a:pt x="2932" y="1367"/>
                            </a:lnTo>
                            <a:lnTo>
                              <a:pt x="2947" y="1338"/>
                            </a:lnTo>
                            <a:lnTo>
                              <a:pt x="2961" y="1305"/>
                            </a:lnTo>
                            <a:lnTo>
                              <a:pt x="2971" y="1271"/>
                            </a:lnTo>
                            <a:lnTo>
                              <a:pt x="2985" y="1237"/>
                            </a:lnTo>
                            <a:lnTo>
                              <a:pt x="2990" y="1199"/>
                            </a:lnTo>
                            <a:lnTo>
                              <a:pt x="2995" y="1165"/>
                            </a:lnTo>
                            <a:lnTo>
                              <a:pt x="3000" y="1132"/>
                            </a:lnTo>
                            <a:lnTo>
                              <a:pt x="3000" y="1093"/>
                            </a:lnTo>
                            <a:lnTo>
                              <a:pt x="3000" y="1031"/>
                            </a:lnTo>
                            <a:lnTo>
                              <a:pt x="2990" y="969"/>
                            </a:lnTo>
                            <a:lnTo>
                              <a:pt x="2971" y="906"/>
                            </a:lnTo>
                            <a:lnTo>
                              <a:pt x="2952" y="849"/>
                            </a:lnTo>
                            <a:lnTo>
                              <a:pt x="2923" y="796"/>
                            </a:lnTo>
                            <a:lnTo>
                              <a:pt x="2894" y="743"/>
                            </a:lnTo>
                            <a:lnTo>
                              <a:pt x="2856" y="695"/>
                            </a:lnTo>
                            <a:lnTo>
                              <a:pt x="2817" y="647"/>
                            </a:lnTo>
                            <a:lnTo>
                              <a:pt x="2774" y="609"/>
                            </a:lnTo>
                            <a:lnTo>
                              <a:pt x="2721" y="571"/>
                            </a:lnTo>
                            <a:lnTo>
                              <a:pt x="2673" y="542"/>
                            </a:lnTo>
                            <a:lnTo>
                              <a:pt x="2616" y="513"/>
                            </a:lnTo>
                            <a:lnTo>
                              <a:pt x="2558" y="494"/>
                            </a:lnTo>
                            <a:lnTo>
                              <a:pt x="2496" y="479"/>
                            </a:lnTo>
                            <a:lnTo>
                              <a:pt x="2433" y="470"/>
                            </a:lnTo>
                            <a:lnTo>
                              <a:pt x="2371" y="465"/>
                            </a:lnTo>
                            <a:lnTo>
                              <a:pt x="2342" y="465"/>
                            </a:lnTo>
                            <a:lnTo>
                              <a:pt x="2313" y="465"/>
                            </a:lnTo>
                            <a:lnTo>
                              <a:pt x="2284" y="470"/>
                            </a:lnTo>
                            <a:lnTo>
                              <a:pt x="2256" y="475"/>
                            </a:lnTo>
                            <a:lnTo>
                              <a:pt x="2227" y="484"/>
                            </a:lnTo>
                            <a:lnTo>
                              <a:pt x="2198" y="489"/>
                            </a:lnTo>
                            <a:lnTo>
                              <a:pt x="2169" y="499"/>
                            </a:lnTo>
                            <a:lnTo>
                              <a:pt x="2145" y="508"/>
                            </a:lnTo>
                            <a:lnTo>
                              <a:pt x="2203" y="571"/>
                            </a:lnTo>
                            <a:lnTo>
                              <a:pt x="2256" y="633"/>
                            </a:lnTo>
                            <a:lnTo>
                              <a:pt x="2304" y="700"/>
                            </a:lnTo>
                            <a:lnTo>
                              <a:pt x="2342" y="777"/>
                            </a:lnTo>
                            <a:lnTo>
                              <a:pt x="2371" y="854"/>
                            </a:lnTo>
                            <a:lnTo>
                              <a:pt x="2395" y="930"/>
                            </a:lnTo>
                            <a:lnTo>
                              <a:pt x="2409" y="1012"/>
                            </a:lnTo>
                            <a:lnTo>
                              <a:pt x="2414" y="1093"/>
                            </a:lnTo>
                            <a:lnTo>
                              <a:pt x="2414" y="1103"/>
                            </a:lnTo>
                            <a:lnTo>
                              <a:pt x="2409" y="1108"/>
                            </a:lnTo>
                            <a:lnTo>
                              <a:pt x="2409" y="1113"/>
                            </a:lnTo>
                            <a:lnTo>
                              <a:pt x="2409" y="1122"/>
                            </a:lnTo>
                            <a:lnTo>
                              <a:pt x="2409" y="1127"/>
                            </a:lnTo>
                            <a:lnTo>
                              <a:pt x="2409" y="1137"/>
                            </a:lnTo>
                            <a:lnTo>
                              <a:pt x="2409" y="1141"/>
                            </a:lnTo>
                            <a:lnTo>
                              <a:pt x="2409" y="1151"/>
                            </a:lnTo>
                            <a:lnTo>
                              <a:pt x="2270" y="1151"/>
                            </a:lnTo>
                            <a:lnTo>
                              <a:pt x="2275" y="1141"/>
                            </a:lnTo>
                            <a:lnTo>
                              <a:pt x="2275" y="1132"/>
                            </a:lnTo>
                            <a:lnTo>
                              <a:pt x="2275" y="1127"/>
                            </a:lnTo>
                            <a:lnTo>
                              <a:pt x="2275" y="1122"/>
                            </a:lnTo>
                            <a:lnTo>
                              <a:pt x="2275" y="1113"/>
                            </a:lnTo>
                            <a:lnTo>
                              <a:pt x="2275" y="1108"/>
                            </a:lnTo>
                            <a:lnTo>
                              <a:pt x="2275" y="1103"/>
                            </a:lnTo>
                            <a:lnTo>
                              <a:pt x="2275" y="1093"/>
                            </a:lnTo>
                            <a:lnTo>
                              <a:pt x="2275" y="1036"/>
                            </a:lnTo>
                            <a:lnTo>
                              <a:pt x="2265" y="978"/>
                            </a:lnTo>
                            <a:lnTo>
                              <a:pt x="2251" y="921"/>
                            </a:lnTo>
                            <a:lnTo>
                              <a:pt x="2232" y="863"/>
                            </a:lnTo>
                            <a:lnTo>
                              <a:pt x="2208" y="810"/>
                            </a:lnTo>
                            <a:lnTo>
                              <a:pt x="2179" y="762"/>
                            </a:lnTo>
                            <a:lnTo>
                              <a:pt x="2150" y="714"/>
                            </a:lnTo>
                            <a:lnTo>
                              <a:pt x="2112" y="671"/>
                            </a:lnTo>
                            <a:lnTo>
                              <a:pt x="2073" y="628"/>
                            </a:lnTo>
                            <a:lnTo>
                              <a:pt x="2025" y="595"/>
                            </a:lnTo>
                            <a:lnTo>
                              <a:pt x="1977" y="561"/>
                            </a:lnTo>
                            <a:lnTo>
                              <a:pt x="1929" y="532"/>
                            </a:lnTo>
                            <a:lnTo>
                              <a:pt x="1876" y="508"/>
                            </a:lnTo>
                            <a:lnTo>
                              <a:pt x="1819" y="489"/>
                            </a:lnTo>
                            <a:lnTo>
                              <a:pt x="1761" y="475"/>
                            </a:lnTo>
                            <a:lnTo>
                              <a:pt x="1699" y="465"/>
                            </a:lnTo>
                            <a:lnTo>
                              <a:pt x="1699" y="1151"/>
                            </a:lnTo>
                            <a:lnTo>
                              <a:pt x="1646" y="1151"/>
                            </a:lnTo>
                            <a:close/>
                            <a:moveTo>
                              <a:pt x="1766" y="945"/>
                            </a:moveTo>
                            <a:lnTo>
                              <a:pt x="2174" y="945"/>
                            </a:lnTo>
                            <a:lnTo>
                              <a:pt x="2164" y="911"/>
                            </a:lnTo>
                            <a:lnTo>
                              <a:pt x="2150" y="878"/>
                            </a:lnTo>
                            <a:lnTo>
                              <a:pt x="2136" y="844"/>
                            </a:lnTo>
                            <a:lnTo>
                              <a:pt x="2116" y="810"/>
                            </a:lnTo>
                            <a:lnTo>
                              <a:pt x="2073" y="753"/>
                            </a:lnTo>
                            <a:lnTo>
                              <a:pt x="2025" y="700"/>
                            </a:lnTo>
                            <a:lnTo>
                              <a:pt x="2001" y="676"/>
                            </a:lnTo>
                            <a:lnTo>
                              <a:pt x="1972" y="652"/>
                            </a:lnTo>
                            <a:lnTo>
                              <a:pt x="1939" y="633"/>
                            </a:lnTo>
                            <a:lnTo>
                              <a:pt x="1910" y="614"/>
                            </a:lnTo>
                            <a:lnTo>
                              <a:pt x="1876" y="595"/>
                            </a:lnTo>
                            <a:lnTo>
                              <a:pt x="1843" y="580"/>
                            </a:lnTo>
                            <a:lnTo>
                              <a:pt x="1804" y="571"/>
                            </a:lnTo>
                            <a:lnTo>
                              <a:pt x="1766" y="561"/>
                            </a:lnTo>
                            <a:lnTo>
                              <a:pt x="1766" y="945"/>
                            </a:lnTo>
                            <a:close/>
                            <a:moveTo>
                              <a:pt x="1521" y="945"/>
                            </a:moveTo>
                            <a:lnTo>
                              <a:pt x="1118" y="945"/>
                            </a:lnTo>
                            <a:lnTo>
                              <a:pt x="1128" y="911"/>
                            </a:lnTo>
                            <a:lnTo>
                              <a:pt x="1142" y="878"/>
                            </a:lnTo>
                            <a:lnTo>
                              <a:pt x="1157" y="844"/>
                            </a:lnTo>
                            <a:lnTo>
                              <a:pt x="1171" y="810"/>
                            </a:lnTo>
                            <a:lnTo>
                              <a:pt x="1190" y="782"/>
                            </a:lnTo>
                            <a:lnTo>
                              <a:pt x="1214" y="753"/>
                            </a:lnTo>
                            <a:lnTo>
                              <a:pt x="1238" y="724"/>
                            </a:lnTo>
                            <a:lnTo>
                              <a:pt x="1262" y="700"/>
                            </a:lnTo>
                            <a:lnTo>
                              <a:pt x="1291" y="676"/>
                            </a:lnTo>
                            <a:lnTo>
                              <a:pt x="1320" y="652"/>
                            </a:lnTo>
                            <a:lnTo>
                              <a:pt x="1349" y="633"/>
                            </a:lnTo>
                            <a:lnTo>
                              <a:pt x="1382" y="614"/>
                            </a:lnTo>
                            <a:lnTo>
                              <a:pt x="1416" y="595"/>
                            </a:lnTo>
                            <a:lnTo>
                              <a:pt x="1449" y="580"/>
                            </a:lnTo>
                            <a:lnTo>
                              <a:pt x="1483" y="571"/>
                            </a:lnTo>
                            <a:lnTo>
                              <a:pt x="1521" y="561"/>
                            </a:lnTo>
                            <a:lnTo>
                              <a:pt x="1521" y="945"/>
                            </a:lnTo>
                            <a:close/>
                            <a:moveTo>
                              <a:pt x="2918" y="1137"/>
                            </a:moveTo>
                            <a:lnTo>
                              <a:pt x="2918" y="1132"/>
                            </a:lnTo>
                            <a:lnTo>
                              <a:pt x="2918" y="1127"/>
                            </a:lnTo>
                            <a:lnTo>
                              <a:pt x="2918" y="1122"/>
                            </a:lnTo>
                            <a:lnTo>
                              <a:pt x="2918" y="1117"/>
                            </a:lnTo>
                            <a:lnTo>
                              <a:pt x="2918" y="1113"/>
                            </a:lnTo>
                            <a:lnTo>
                              <a:pt x="2918" y="1108"/>
                            </a:lnTo>
                            <a:lnTo>
                              <a:pt x="2918" y="1098"/>
                            </a:lnTo>
                            <a:lnTo>
                              <a:pt x="2918" y="1093"/>
                            </a:lnTo>
                            <a:lnTo>
                              <a:pt x="2918" y="1041"/>
                            </a:lnTo>
                            <a:lnTo>
                              <a:pt x="2908" y="983"/>
                            </a:lnTo>
                            <a:lnTo>
                              <a:pt x="2894" y="935"/>
                            </a:lnTo>
                            <a:lnTo>
                              <a:pt x="2875" y="882"/>
                            </a:lnTo>
                            <a:lnTo>
                              <a:pt x="2851" y="834"/>
                            </a:lnTo>
                            <a:lnTo>
                              <a:pt x="2827" y="791"/>
                            </a:lnTo>
                            <a:lnTo>
                              <a:pt x="2793" y="748"/>
                            </a:lnTo>
                            <a:lnTo>
                              <a:pt x="2760" y="710"/>
                            </a:lnTo>
                            <a:lnTo>
                              <a:pt x="2721" y="671"/>
                            </a:lnTo>
                            <a:lnTo>
                              <a:pt x="2678" y="643"/>
                            </a:lnTo>
                            <a:lnTo>
                              <a:pt x="2630" y="614"/>
                            </a:lnTo>
                            <a:lnTo>
                              <a:pt x="2582" y="590"/>
                            </a:lnTo>
                            <a:lnTo>
                              <a:pt x="2534" y="571"/>
                            </a:lnTo>
                            <a:lnTo>
                              <a:pt x="2481" y="556"/>
                            </a:lnTo>
                            <a:lnTo>
                              <a:pt x="2428" y="551"/>
                            </a:lnTo>
                            <a:lnTo>
                              <a:pt x="2371" y="547"/>
                            </a:lnTo>
                            <a:lnTo>
                              <a:pt x="2361" y="547"/>
                            </a:lnTo>
                            <a:lnTo>
                              <a:pt x="2352" y="547"/>
                            </a:lnTo>
                            <a:lnTo>
                              <a:pt x="2342" y="547"/>
                            </a:lnTo>
                            <a:lnTo>
                              <a:pt x="2337" y="547"/>
                            </a:lnTo>
                            <a:lnTo>
                              <a:pt x="2328" y="551"/>
                            </a:lnTo>
                            <a:lnTo>
                              <a:pt x="2318" y="551"/>
                            </a:lnTo>
                            <a:lnTo>
                              <a:pt x="2308" y="551"/>
                            </a:lnTo>
                            <a:lnTo>
                              <a:pt x="2304" y="556"/>
                            </a:lnTo>
                            <a:lnTo>
                              <a:pt x="2332" y="599"/>
                            </a:lnTo>
                            <a:lnTo>
                              <a:pt x="2366" y="643"/>
                            </a:lnTo>
                            <a:lnTo>
                              <a:pt x="2390" y="690"/>
                            </a:lnTo>
                            <a:lnTo>
                              <a:pt x="2414" y="738"/>
                            </a:lnTo>
                            <a:lnTo>
                              <a:pt x="2433" y="786"/>
                            </a:lnTo>
                            <a:lnTo>
                              <a:pt x="2452" y="839"/>
                            </a:lnTo>
                            <a:lnTo>
                              <a:pt x="2467" y="892"/>
                            </a:lnTo>
                            <a:lnTo>
                              <a:pt x="2481" y="945"/>
                            </a:lnTo>
                            <a:lnTo>
                              <a:pt x="2664" y="945"/>
                            </a:lnTo>
                            <a:lnTo>
                              <a:pt x="2707" y="950"/>
                            </a:lnTo>
                            <a:lnTo>
                              <a:pt x="2750" y="959"/>
                            </a:lnTo>
                            <a:lnTo>
                              <a:pt x="2788" y="974"/>
                            </a:lnTo>
                            <a:lnTo>
                              <a:pt x="2822" y="997"/>
                            </a:lnTo>
                            <a:lnTo>
                              <a:pt x="2856" y="1026"/>
                            </a:lnTo>
                            <a:lnTo>
                              <a:pt x="2880" y="1060"/>
                            </a:lnTo>
                            <a:lnTo>
                              <a:pt x="2904" y="1098"/>
                            </a:lnTo>
                            <a:lnTo>
                              <a:pt x="2918" y="1137"/>
                            </a:lnTo>
                            <a:close/>
                            <a:moveTo>
                              <a:pt x="369" y="1137"/>
                            </a:moveTo>
                            <a:lnTo>
                              <a:pt x="369" y="1132"/>
                            </a:lnTo>
                            <a:lnTo>
                              <a:pt x="369" y="1127"/>
                            </a:lnTo>
                            <a:lnTo>
                              <a:pt x="369" y="1122"/>
                            </a:lnTo>
                            <a:lnTo>
                              <a:pt x="369" y="1117"/>
                            </a:lnTo>
                            <a:lnTo>
                              <a:pt x="369" y="1113"/>
                            </a:lnTo>
                            <a:lnTo>
                              <a:pt x="369" y="1108"/>
                            </a:lnTo>
                            <a:lnTo>
                              <a:pt x="369" y="1098"/>
                            </a:lnTo>
                            <a:lnTo>
                              <a:pt x="369" y="1093"/>
                            </a:lnTo>
                            <a:lnTo>
                              <a:pt x="374" y="1041"/>
                            </a:lnTo>
                            <a:lnTo>
                              <a:pt x="379" y="983"/>
                            </a:lnTo>
                            <a:lnTo>
                              <a:pt x="393" y="935"/>
                            </a:lnTo>
                            <a:lnTo>
                              <a:pt x="413" y="882"/>
                            </a:lnTo>
                            <a:lnTo>
                              <a:pt x="437" y="834"/>
                            </a:lnTo>
                            <a:lnTo>
                              <a:pt x="465" y="791"/>
                            </a:lnTo>
                            <a:lnTo>
                              <a:pt x="494" y="748"/>
                            </a:lnTo>
                            <a:lnTo>
                              <a:pt x="533" y="710"/>
                            </a:lnTo>
                            <a:lnTo>
                              <a:pt x="571" y="671"/>
                            </a:lnTo>
                            <a:lnTo>
                              <a:pt x="614" y="643"/>
                            </a:lnTo>
                            <a:lnTo>
                              <a:pt x="657" y="614"/>
                            </a:lnTo>
                            <a:lnTo>
                              <a:pt x="705" y="590"/>
                            </a:lnTo>
                            <a:lnTo>
                              <a:pt x="753" y="571"/>
                            </a:lnTo>
                            <a:lnTo>
                              <a:pt x="806" y="556"/>
                            </a:lnTo>
                            <a:lnTo>
                              <a:pt x="864" y="551"/>
                            </a:lnTo>
                            <a:lnTo>
                              <a:pt x="917" y="547"/>
                            </a:lnTo>
                            <a:lnTo>
                              <a:pt x="926" y="547"/>
                            </a:lnTo>
                            <a:lnTo>
                              <a:pt x="936" y="547"/>
                            </a:lnTo>
                            <a:lnTo>
                              <a:pt x="945" y="547"/>
                            </a:lnTo>
                            <a:lnTo>
                              <a:pt x="955" y="547"/>
                            </a:lnTo>
                            <a:lnTo>
                              <a:pt x="965" y="551"/>
                            </a:lnTo>
                            <a:lnTo>
                              <a:pt x="969" y="551"/>
                            </a:lnTo>
                            <a:lnTo>
                              <a:pt x="979" y="551"/>
                            </a:lnTo>
                            <a:lnTo>
                              <a:pt x="989" y="556"/>
                            </a:lnTo>
                            <a:lnTo>
                              <a:pt x="955" y="599"/>
                            </a:lnTo>
                            <a:lnTo>
                              <a:pt x="926" y="643"/>
                            </a:lnTo>
                            <a:lnTo>
                              <a:pt x="897" y="690"/>
                            </a:lnTo>
                            <a:lnTo>
                              <a:pt x="873" y="738"/>
                            </a:lnTo>
                            <a:lnTo>
                              <a:pt x="854" y="786"/>
                            </a:lnTo>
                            <a:lnTo>
                              <a:pt x="835" y="839"/>
                            </a:lnTo>
                            <a:lnTo>
                              <a:pt x="821" y="892"/>
                            </a:lnTo>
                            <a:lnTo>
                              <a:pt x="811" y="945"/>
                            </a:lnTo>
                            <a:lnTo>
                              <a:pt x="629" y="945"/>
                            </a:lnTo>
                            <a:lnTo>
                              <a:pt x="581" y="950"/>
                            </a:lnTo>
                            <a:lnTo>
                              <a:pt x="542" y="959"/>
                            </a:lnTo>
                            <a:lnTo>
                              <a:pt x="499" y="974"/>
                            </a:lnTo>
                            <a:lnTo>
                              <a:pt x="465" y="997"/>
                            </a:lnTo>
                            <a:lnTo>
                              <a:pt x="437" y="1026"/>
                            </a:lnTo>
                            <a:lnTo>
                              <a:pt x="408" y="1060"/>
                            </a:lnTo>
                            <a:lnTo>
                              <a:pt x="389" y="1098"/>
                            </a:lnTo>
                            <a:lnTo>
                              <a:pt x="369" y="1137"/>
                            </a:lnTo>
                            <a:close/>
                            <a:moveTo>
                              <a:pt x="2496" y="1093"/>
                            </a:moveTo>
                            <a:lnTo>
                              <a:pt x="2496" y="1098"/>
                            </a:lnTo>
                            <a:lnTo>
                              <a:pt x="2496" y="1108"/>
                            </a:lnTo>
                            <a:lnTo>
                              <a:pt x="2496" y="1117"/>
                            </a:lnTo>
                            <a:lnTo>
                              <a:pt x="2496" y="1127"/>
                            </a:lnTo>
                            <a:lnTo>
                              <a:pt x="2496" y="1141"/>
                            </a:lnTo>
                            <a:lnTo>
                              <a:pt x="2491" y="1156"/>
                            </a:lnTo>
                            <a:lnTo>
                              <a:pt x="2491" y="1165"/>
                            </a:lnTo>
                            <a:lnTo>
                              <a:pt x="2491" y="1175"/>
                            </a:lnTo>
                            <a:lnTo>
                              <a:pt x="2188" y="1175"/>
                            </a:lnTo>
                            <a:lnTo>
                              <a:pt x="2188" y="1165"/>
                            </a:lnTo>
                            <a:lnTo>
                              <a:pt x="2188" y="1156"/>
                            </a:lnTo>
                            <a:lnTo>
                              <a:pt x="2188" y="1146"/>
                            </a:lnTo>
                            <a:lnTo>
                              <a:pt x="2193" y="1137"/>
                            </a:lnTo>
                            <a:lnTo>
                              <a:pt x="2193" y="1127"/>
                            </a:lnTo>
                            <a:lnTo>
                              <a:pt x="2193" y="1117"/>
                            </a:lnTo>
                            <a:lnTo>
                              <a:pt x="2193" y="1108"/>
                            </a:lnTo>
                            <a:lnTo>
                              <a:pt x="2193" y="1093"/>
                            </a:lnTo>
                            <a:lnTo>
                              <a:pt x="2193" y="1079"/>
                            </a:lnTo>
                            <a:lnTo>
                              <a:pt x="2193" y="1060"/>
                            </a:lnTo>
                            <a:lnTo>
                              <a:pt x="2193" y="1045"/>
                            </a:lnTo>
                            <a:lnTo>
                              <a:pt x="2188" y="1031"/>
                            </a:lnTo>
                            <a:lnTo>
                              <a:pt x="2188" y="1017"/>
                            </a:lnTo>
                            <a:lnTo>
                              <a:pt x="2184" y="1002"/>
                            </a:lnTo>
                            <a:lnTo>
                              <a:pt x="2184" y="988"/>
                            </a:lnTo>
                            <a:lnTo>
                              <a:pt x="2179" y="974"/>
                            </a:lnTo>
                            <a:lnTo>
                              <a:pt x="1766" y="974"/>
                            </a:lnTo>
                            <a:lnTo>
                              <a:pt x="1766" y="1175"/>
                            </a:lnTo>
                            <a:lnTo>
                              <a:pt x="1646" y="1175"/>
                            </a:lnTo>
                            <a:lnTo>
                              <a:pt x="1521" y="1175"/>
                            </a:lnTo>
                            <a:lnTo>
                              <a:pt x="1521" y="974"/>
                            </a:lnTo>
                            <a:lnTo>
                              <a:pt x="1109" y="974"/>
                            </a:lnTo>
                            <a:lnTo>
                              <a:pt x="1109" y="988"/>
                            </a:lnTo>
                            <a:lnTo>
                              <a:pt x="1104" y="1002"/>
                            </a:lnTo>
                            <a:lnTo>
                              <a:pt x="1099" y="1017"/>
                            </a:lnTo>
                            <a:lnTo>
                              <a:pt x="1099" y="1031"/>
                            </a:lnTo>
                            <a:lnTo>
                              <a:pt x="1099" y="1045"/>
                            </a:lnTo>
                            <a:lnTo>
                              <a:pt x="1099" y="1060"/>
                            </a:lnTo>
                            <a:lnTo>
                              <a:pt x="1094" y="1079"/>
                            </a:lnTo>
                            <a:lnTo>
                              <a:pt x="1094" y="1093"/>
                            </a:lnTo>
                            <a:lnTo>
                              <a:pt x="1094" y="1108"/>
                            </a:lnTo>
                            <a:lnTo>
                              <a:pt x="1094" y="1117"/>
                            </a:lnTo>
                            <a:lnTo>
                              <a:pt x="1099" y="1127"/>
                            </a:lnTo>
                            <a:lnTo>
                              <a:pt x="1099" y="1137"/>
                            </a:lnTo>
                            <a:lnTo>
                              <a:pt x="1099" y="1146"/>
                            </a:lnTo>
                            <a:lnTo>
                              <a:pt x="1099" y="1156"/>
                            </a:lnTo>
                            <a:lnTo>
                              <a:pt x="1099" y="1165"/>
                            </a:lnTo>
                            <a:lnTo>
                              <a:pt x="1104" y="1175"/>
                            </a:lnTo>
                            <a:lnTo>
                              <a:pt x="797" y="1175"/>
                            </a:lnTo>
                            <a:lnTo>
                              <a:pt x="797" y="1165"/>
                            </a:lnTo>
                            <a:lnTo>
                              <a:pt x="797" y="1156"/>
                            </a:lnTo>
                            <a:lnTo>
                              <a:pt x="797" y="1141"/>
                            </a:lnTo>
                            <a:lnTo>
                              <a:pt x="797" y="1132"/>
                            </a:lnTo>
                            <a:lnTo>
                              <a:pt x="797" y="1117"/>
                            </a:lnTo>
                            <a:lnTo>
                              <a:pt x="797" y="1108"/>
                            </a:lnTo>
                            <a:lnTo>
                              <a:pt x="797" y="1103"/>
                            </a:lnTo>
                            <a:lnTo>
                              <a:pt x="797" y="1093"/>
                            </a:lnTo>
                            <a:lnTo>
                              <a:pt x="797" y="1079"/>
                            </a:lnTo>
                            <a:lnTo>
                              <a:pt x="797" y="1060"/>
                            </a:lnTo>
                            <a:lnTo>
                              <a:pt x="797" y="1045"/>
                            </a:lnTo>
                            <a:lnTo>
                              <a:pt x="797" y="1031"/>
                            </a:lnTo>
                            <a:lnTo>
                              <a:pt x="801" y="1017"/>
                            </a:lnTo>
                            <a:lnTo>
                              <a:pt x="801" y="1002"/>
                            </a:lnTo>
                            <a:lnTo>
                              <a:pt x="801" y="988"/>
                            </a:lnTo>
                            <a:lnTo>
                              <a:pt x="806" y="974"/>
                            </a:lnTo>
                            <a:lnTo>
                              <a:pt x="629" y="974"/>
                            </a:lnTo>
                            <a:lnTo>
                              <a:pt x="581" y="978"/>
                            </a:lnTo>
                            <a:lnTo>
                              <a:pt x="537" y="993"/>
                            </a:lnTo>
                            <a:lnTo>
                              <a:pt x="494" y="1012"/>
                            </a:lnTo>
                            <a:lnTo>
                              <a:pt x="461" y="1041"/>
                            </a:lnTo>
                            <a:lnTo>
                              <a:pt x="432" y="1074"/>
                            </a:lnTo>
                            <a:lnTo>
                              <a:pt x="408" y="1113"/>
                            </a:lnTo>
                            <a:lnTo>
                              <a:pt x="393" y="1156"/>
                            </a:lnTo>
                            <a:lnTo>
                              <a:pt x="389" y="1204"/>
                            </a:lnTo>
                            <a:lnTo>
                              <a:pt x="389" y="1209"/>
                            </a:lnTo>
                            <a:lnTo>
                              <a:pt x="389" y="1218"/>
                            </a:lnTo>
                            <a:lnTo>
                              <a:pt x="389" y="1223"/>
                            </a:lnTo>
                            <a:lnTo>
                              <a:pt x="393" y="1228"/>
                            </a:lnTo>
                            <a:lnTo>
                              <a:pt x="393" y="1237"/>
                            </a:lnTo>
                            <a:lnTo>
                              <a:pt x="393" y="1242"/>
                            </a:lnTo>
                            <a:lnTo>
                              <a:pt x="393" y="1247"/>
                            </a:lnTo>
                            <a:lnTo>
                              <a:pt x="398" y="1257"/>
                            </a:lnTo>
                            <a:lnTo>
                              <a:pt x="403" y="1252"/>
                            </a:lnTo>
                            <a:lnTo>
                              <a:pt x="413" y="1247"/>
                            </a:lnTo>
                            <a:lnTo>
                              <a:pt x="422" y="1242"/>
                            </a:lnTo>
                            <a:lnTo>
                              <a:pt x="432" y="1237"/>
                            </a:lnTo>
                            <a:lnTo>
                              <a:pt x="441" y="1237"/>
                            </a:lnTo>
                            <a:lnTo>
                              <a:pt x="456" y="1233"/>
                            </a:lnTo>
                            <a:lnTo>
                              <a:pt x="465" y="1233"/>
                            </a:lnTo>
                            <a:lnTo>
                              <a:pt x="475" y="1233"/>
                            </a:lnTo>
                            <a:lnTo>
                              <a:pt x="504" y="1233"/>
                            </a:lnTo>
                            <a:lnTo>
                              <a:pt x="528" y="1242"/>
                            </a:lnTo>
                            <a:lnTo>
                              <a:pt x="552" y="1257"/>
                            </a:lnTo>
                            <a:lnTo>
                              <a:pt x="571" y="1271"/>
                            </a:lnTo>
                            <a:lnTo>
                              <a:pt x="590" y="1295"/>
                            </a:lnTo>
                            <a:lnTo>
                              <a:pt x="600" y="1314"/>
                            </a:lnTo>
                            <a:lnTo>
                              <a:pt x="609" y="1343"/>
                            </a:lnTo>
                            <a:lnTo>
                              <a:pt x="614" y="1367"/>
                            </a:lnTo>
                            <a:lnTo>
                              <a:pt x="614" y="1372"/>
                            </a:lnTo>
                            <a:lnTo>
                              <a:pt x="609" y="1376"/>
                            </a:lnTo>
                            <a:lnTo>
                              <a:pt x="609" y="1386"/>
                            </a:lnTo>
                            <a:lnTo>
                              <a:pt x="609" y="1391"/>
                            </a:lnTo>
                            <a:lnTo>
                              <a:pt x="609" y="1396"/>
                            </a:lnTo>
                            <a:lnTo>
                              <a:pt x="609" y="1400"/>
                            </a:lnTo>
                            <a:lnTo>
                              <a:pt x="609" y="1405"/>
                            </a:lnTo>
                            <a:lnTo>
                              <a:pt x="609" y="1410"/>
                            </a:lnTo>
                            <a:lnTo>
                              <a:pt x="629" y="1415"/>
                            </a:lnTo>
                            <a:lnTo>
                              <a:pt x="648" y="1424"/>
                            </a:lnTo>
                            <a:lnTo>
                              <a:pt x="667" y="1439"/>
                            </a:lnTo>
                            <a:lnTo>
                              <a:pt x="681" y="1453"/>
                            </a:lnTo>
                            <a:lnTo>
                              <a:pt x="696" y="1468"/>
                            </a:lnTo>
                            <a:lnTo>
                              <a:pt x="710" y="1487"/>
                            </a:lnTo>
                            <a:lnTo>
                              <a:pt x="715" y="1511"/>
                            </a:lnTo>
                            <a:lnTo>
                              <a:pt x="720" y="1530"/>
                            </a:lnTo>
                            <a:lnTo>
                              <a:pt x="725" y="1530"/>
                            </a:lnTo>
                            <a:lnTo>
                              <a:pt x="729" y="1525"/>
                            </a:lnTo>
                            <a:lnTo>
                              <a:pt x="739" y="1525"/>
                            </a:lnTo>
                            <a:lnTo>
                              <a:pt x="744" y="1525"/>
                            </a:lnTo>
                            <a:lnTo>
                              <a:pt x="749" y="1520"/>
                            </a:lnTo>
                            <a:lnTo>
                              <a:pt x="753" y="1520"/>
                            </a:lnTo>
                            <a:lnTo>
                              <a:pt x="758" y="1520"/>
                            </a:lnTo>
                            <a:lnTo>
                              <a:pt x="763" y="1520"/>
                            </a:lnTo>
                            <a:lnTo>
                              <a:pt x="773" y="1520"/>
                            </a:lnTo>
                            <a:lnTo>
                              <a:pt x="777" y="1520"/>
                            </a:lnTo>
                            <a:lnTo>
                              <a:pt x="782" y="1520"/>
                            </a:lnTo>
                            <a:lnTo>
                              <a:pt x="792" y="1525"/>
                            </a:lnTo>
                            <a:lnTo>
                              <a:pt x="797" y="1525"/>
                            </a:lnTo>
                            <a:lnTo>
                              <a:pt x="801" y="1525"/>
                            </a:lnTo>
                            <a:lnTo>
                              <a:pt x="806" y="1530"/>
                            </a:lnTo>
                            <a:lnTo>
                              <a:pt x="816" y="1530"/>
                            </a:lnTo>
                            <a:lnTo>
                              <a:pt x="821" y="1511"/>
                            </a:lnTo>
                            <a:lnTo>
                              <a:pt x="825" y="1487"/>
                            </a:lnTo>
                            <a:lnTo>
                              <a:pt x="840" y="1468"/>
                            </a:lnTo>
                            <a:lnTo>
                              <a:pt x="849" y="1453"/>
                            </a:lnTo>
                            <a:lnTo>
                              <a:pt x="869" y="1439"/>
                            </a:lnTo>
                            <a:lnTo>
                              <a:pt x="888" y="1424"/>
                            </a:lnTo>
                            <a:lnTo>
                              <a:pt x="907" y="1415"/>
                            </a:lnTo>
                            <a:lnTo>
                              <a:pt x="926" y="1410"/>
                            </a:lnTo>
                            <a:lnTo>
                              <a:pt x="926" y="1405"/>
                            </a:lnTo>
                            <a:lnTo>
                              <a:pt x="926" y="1400"/>
                            </a:lnTo>
                            <a:lnTo>
                              <a:pt x="926" y="1396"/>
                            </a:lnTo>
                            <a:lnTo>
                              <a:pt x="926" y="1391"/>
                            </a:lnTo>
                            <a:lnTo>
                              <a:pt x="926" y="1386"/>
                            </a:lnTo>
                            <a:lnTo>
                              <a:pt x="921" y="1376"/>
                            </a:lnTo>
                            <a:lnTo>
                              <a:pt x="921" y="1372"/>
                            </a:lnTo>
                            <a:lnTo>
                              <a:pt x="921" y="1367"/>
                            </a:lnTo>
                            <a:lnTo>
                              <a:pt x="926" y="1343"/>
                            </a:lnTo>
                            <a:lnTo>
                              <a:pt x="936" y="1314"/>
                            </a:lnTo>
                            <a:lnTo>
                              <a:pt x="945" y="1295"/>
                            </a:lnTo>
                            <a:lnTo>
                              <a:pt x="965" y="1271"/>
                            </a:lnTo>
                            <a:lnTo>
                              <a:pt x="984" y="1257"/>
                            </a:lnTo>
                            <a:lnTo>
                              <a:pt x="1008" y="1242"/>
                            </a:lnTo>
                            <a:lnTo>
                              <a:pt x="1032" y="1233"/>
                            </a:lnTo>
                            <a:lnTo>
                              <a:pt x="1061" y="1233"/>
                            </a:lnTo>
                            <a:lnTo>
                              <a:pt x="1089" y="1233"/>
                            </a:lnTo>
                            <a:lnTo>
                              <a:pt x="1113" y="1242"/>
                            </a:lnTo>
                            <a:lnTo>
                              <a:pt x="1137" y="1257"/>
                            </a:lnTo>
                            <a:lnTo>
                              <a:pt x="1157" y="1271"/>
                            </a:lnTo>
                            <a:lnTo>
                              <a:pt x="1176" y="1295"/>
                            </a:lnTo>
                            <a:lnTo>
                              <a:pt x="1185" y="1314"/>
                            </a:lnTo>
                            <a:lnTo>
                              <a:pt x="1195" y="1343"/>
                            </a:lnTo>
                            <a:lnTo>
                              <a:pt x="1200" y="1367"/>
                            </a:lnTo>
                            <a:lnTo>
                              <a:pt x="1200" y="1372"/>
                            </a:lnTo>
                            <a:lnTo>
                              <a:pt x="1200" y="1376"/>
                            </a:lnTo>
                            <a:lnTo>
                              <a:pt x="1195" y="1386"/>
                            </a:lnTo>
                            <a:lnTo>
                              <a:pt x="1195" y="1391"/>
                            </a:lnTo>
                            <a:lnTo>
                              <a:pt x="1195" y="1396"/>
                            </a:lnTo>
                            <a:lnTo>
                              <a:pt x="1195" y="1400"/>
                            </a:lnTo>
                            <a:lnTo>
                              <a:pt x="1195" y="1405"/>
                            </a:lnTo>
                            <a:lnTo>
                              <a:pt x="1195" y="1410"/>
                            </a:lnTo>
                            <a:lnTo>
                              <a:pt x="1214" y="1415"/>
                            </a:lnTo>
                            <a:lnTo>
                              <a:pt x="1233" y="1424"/>
                            </a:lnTo>
                            <a:lnTo>
                              <a:pt x="1253" y="1439"/>
                            </a:lnTo>
                            <a:lnTo>
                              <a:pt x="1272" y="1453"/>
                            </a:lnTo>
                            <a:lnTo>
                              <a:pt x="1286" y="1468"/>
                            </a:lnTo>
                            <a:lnTo>
                              <a:pt x="1296" y="1487"/>
                            </a:lnTo>
                            <a:lnTo>
                              <a:pt x="1305" y="1506"/>
                            </a:lnTo>
                            <a:lnTo>
                              <a:pt x="1310" y="1530"/>
                            </a:lnTo>
                            <a:lnTo>
                              <a:pt x="1315" y="1530"/>
                            </a:lnTo>
                            <a:lnTo>
                              <a:pt x="1320" y="1525"/>
                            </a:lnTo>
                            <a:lnTo>
                              <a:pt x="1325" y="1525"/>
                            </a:lnTo>
                            <a:lnTo>
                              <a:pt x="1329" y="1525"/>
                            </a:lnTo>
                            <a:lnTo>
                              <a:pt x="1334" y="1520"/>
                            </a:lnTo>
                            <a:lnTo>
                              <a:pt x="1339" y="1520"/>
                            </a:lnTo>
                            <a:lnTo>
                              <a:pt x="1349" y="1520"/>
                            </a:lnTo>
                            <a:lnTo>
                              <a:pt x="1353" y="1520"/>
                            </a:lnTo>
                            <a:lnTo>
                              <a:pt x="1358" y="1520"/>
                            </a:lnTo>
                            <a:lnTo>
                              <a:pt x="1363" y="1520"/>
                            </a:lnTo>
                            <a:lnTo>
                              <a:pt x="1373" y="1520"/>
                            </a:lnTo>
                            <a:lnTo>
                              <a:pt x="1377" y="1525"/>
                            </a:lnTo>
                            <a:lnTo>
                              <a:pt x="1382" y="1525"/>
                            </a:lnTo>
                            <a:lnTo>
                              <a:pt x="1387" y="1525"/>
                            </a:lnTo>
                            <a:lnTo>
                              <a:pt x="1392" y="1530"/>
                            </a:lnTo>
                            <a:lnTo>
                              <a:pt x="1397" y="1530"/>
                            </a:lnTo>
                            <a:lnTo>
                              <a:pt x="1401" y="1511"/>
                            </a:lnTo>
                            <a:lnTo>
                              <a:pt x="1411" y="1487"/>
                            </a:lnTo>
                            <a:lnTo>
                              <a:pt x="1421" y="1472"/>
                            </a:lnTo>
                            <a:lnTo>
                              <a:pt x="1435" y="1453"/>
                            </a:lnTo>
                            <a:lnTo>
                              <a:pt x="1454" y="1439"/>
                            </a:lnTo>
                            <a:lnTo>
                              <a:pt x="1469" y="1424"/>
                            </a:lnTo>
                            <a:lnTo>
                              <a:pt x="1493" y="1415"/>
                            </a:lnTo>
                            <a:lnTo>
                              <a:pt x="1512" y="1410"/>
                            </a:lnTo>
                            <a:lnTo>
                              <a:pt x="1512" y="1405"/>
                            </a:lnTo>
                            <a:lnTo>
                              <a:pt x="1512" y="1400"/>
                            </a:lnTo>
                            <a:lnTo>
                              <a:pt x="1512" y="1396"/>
                            </a:lnTo>
                            <a:lnTo>
                              <a:pt x="1507" y="1391"/>
                            </a:lnTo>
                            <a:lnTo>
                              <a:pt x="1507" y="1386"/>
                            </a:lnTo>
                            <a:lnTo>
                              <a:pt x="1507" y="1376"/>
                            </a:lnTo>
                            <a:lnTo>
                              <a:pt x="1507" y="1372"/>
                            </a:lnTo>
                            <a:lnTo>
                              <a:pt x="1507" y="1367"/>
                            </a:lnTo>
                            <a:lnTo>
                              <a:pt x="1512" y="1343"/>
                            </a:lnTo>
                            <a:lnTo>
                              <a:pt x="1517" y="1314"/>
                            </a:lnTo>
                            <a:lnTo>
                              <a:pt x="1526" y="1295"/>
                            </a:lnTo>
                            <a:lnTo>
                              <a:pt x="1541" y="1271"/>
                            </a:lnTo>
                            <a:lnTo>
                              <a:pt x="1560" y="1257"/>
                            </a:lnTo>
                            <a:lnTo>
                              <a:pt x="1584" y="1242"/>
                            </a:lnTo>
                            <a:lnTo>
                              <a:pt x="1613" y="1233"/>
                            </a:lnTo>
                            <a:lnTo>
                              <a:pt x="1646" y="1233"/>
                            </a:lnTo>
                            <a:lnTo>
                              <a:pt x="1675" y="1233"/>
                            </a:lnTo>
                            <a:lnTo>
                              <a:pt x="1704" y="1242"/>
                            </a:lnTo>
                            <a:lnTo>
                              <a:pt x="1728" y="1257"/>
                            </a:lnTo>
                            <a:lnTo>
                              <a:pt x="1747" y="1271"/>
                            </a:lnTo>
                            <a:lnTo>
                              <a:pt x="1761" y="1295"/>
                            </a:lnTo>
                            <a:lnTo>
                              <a:pt x="1771" y="1314"/>
                            </a:lnTo>
                            <a:lnTo>
                              <a:pt x="1780" y="1343"/>
                            </a:lnTo>
                            <a:lnTo>
                              <a:pt x="1780" y="1367"/>
                            </a:lnTo>
                            <a:lnTo>
                              <a:pt x="1780" y="1372"/>
                            </a:lnTo>
                            <a:lnTo>
                              <a:pt x="1780" y="1376"/>
                            </a:lnTo>
                            <a:lnTo>
                              <a:pt x="1780" y="1386"/>
                            </a:lnTo>
                            <a:lnTo>
                              <a:pt x="1780" y="1391"/>
                            </a:lnTo>
                            <a:lnTo>
                              <a:pt x="1780" y="1396"/>
                            </a:lnTo>
                            <a:lnTo>
                              <a:pt x="1780" y="1400"/>
                            </a:lnTo>
                            <a:lnTo>
                              <a:pt x="1776" y="1405"/>
                            </a:lnTo>
                            <a:lnTo>
                              <a:pt x="1776" y="1410"/>
                            </a:lnTo>
                            <a:lnTo>
                              <a:pt x="1800" y="1415"/>
                            </a:lnTo>
                            <a:lnTo>
                              <a:pt x="1819" y="1424"/>
                            </a:lnTo>
                            <a:lnTo>
                              <a:pt x="1838" y="1439"/>
                            </a:lnTo>
                            <a:lnTo>
                              <a:pt x="1852" y="1453"/>
                            </a:lnTo>
                            <a:lnTo>
                              <a:pt x="1867" y="1472"/>
                            </a:lnTo>
                            <a:lnTo>
                              <a:pt x="1876" y="1487"/>
                            </a:lnTo>
                            <a:lnTo>
                              <a:pt x="1886" y="1511"/>
                            </a:lnTo>
                            <a:lnTo>
                              <a:pt x="1891" y="1530"/>
                            </a:lnTo>
                            <a:lnTo>
                              <a:pt x="1896" y="1530"/>
                            </a:lnTo>
                            <a:lnTo>
                              <a:pt x="1900" y="1525"/>
                            </a:lnTo>
                            <a:lnTo>
                              <a:pt x="1905" y="1525"/>
                            </a:lnTo>
                            <a:lnTo>
                              <a:pt x="1915" y="1525"/>
                            </a:lnTo>
                            <a:lnTo>
                              <a:pt x="1920" y="1520"/>
                            </a:lnTo>
                            <a:lnTo>
                              <a:pt x="1924" y="1520"/>
                            </a:lnTo>
                            <a:lnTo>
                              <a:pt x="1929" y="1520"/>
                            </a:lnTo>
                            <a:lnTo>
                              <a:pt x="1939" y="1520"/>
                            </a:lnTo>
                            <a:lnTo>
                              <a:pt x="1944" y="1520"/>
                            </a:lnTo>
                            <a:lnTo>
                              <a:pt x="1948" y="1520"/>
                            </a:lnTo>
                            <a:lnTo>
                              <a:pt x="1953" y="1520"/>
                            </a:lnTo>
                            <a:lnTo>
                              <a:pt x="1958" y="1525"/>
                            </a:lnTo>
                            <a:lnTo>
                              <a:pt x="1963" y="1525"/>
                            </a:lnTo>
                            <a:lnTo>
                              <a:pt x="1968" y="1525"/>
                            </a:lnTo>
                            <a:lnTo>
                              <a:pt x="1972" y="1530"/>
                            </a:lnTo>
                            <a:lnTo>
                              <a:pt x="1977" y="1530"/>
                            </a:lnTo>
                            <a:lnTo>
                              <a:pt x="1982" y="1506"/>
                            </a:lnTo>
                            <a:lnTo>
                              <a:pt x="1992" y="1487"/>
                            </a:lnTo>
                            <a:lnTo>
                              <a:pt x="2006" y="1468"/>
                            </a:lnTo>
                            <a:lnTo>
                              <a:pt x="2020" y="1453"/>
                            </a:lnTo>
                            <a:lnTo>
                              <a:pt x="2035" y="1439"/>
                            </a:lnTo>
                            <a:lnTo>
                              <a:pt x="2054" y="1424"/>
                            </a:lnTo>
                            <a:lnTo>
                              <a:pt x="2073" y="1415"/>
                            </a:lnTo>
                            <a:lnTo>
                              <a:pt x="2097" y="1410"/>
                            </a:lnTo>
                            <a:lnTo>
                              <a:pt x="2092" y="1405"/>
                            </a:lnTo>
                            <a:lnTo>
                              <a:pt x="2092" y="1400"/>
                            </a:lnTo>
                            <a:lnTo>
                              <a:pt x="2092" y="1396"/>
                            </a:lnTo>
                            <a:lnTo>
                              <a:pt x="2092" y="1391"/>
                            </a:lnTo>
                            <a:lnTo>
                              <a:pt x="2092" y="1386"/>
                            </a:lnTo>
                            <a:lnTo>
                              <a:pt x="2092" y="1376"/>
                            </a:lnTo>
                            <a:lnTo>
                              <a:pt x="2092" y="1372"/>
                            </a:lnTo>
                            <a:lnTo>
                              <a:pt x="2092" y="1367"/>
                            </a:lnTo>
                            <a:lnTo>
                              <a:pt x="2092" y="1343"/>
                            </a:lnTo>
                            <a:lnTo>
                              <a:pt x="2102" y="1314"/>
                            </a:lnTo>
                            <a:lnTo>
                              <a:pt x="2116" y="1295"/>
                            </a:lnTo>
                            <a:lnTo>
                              <a:pt x="2131" y="1271"/>
                            </a:lnTo>
                            <a:lnTo>
                              <a:pt x="2150" y="1257"/>
                            </a:lnTo>
                            <a:lnTo>
                              <a:pt x="2174" y="1242"/>
                            </a:lnTo>
                            <a:lnTo>
                              <a:pt x="2198" y="1233"/>
                            </a:lnTo>
                            <a:lnTo>
                              <a:pt x="2227" y="1233"/>
                            </a:lnTo>
                            <a:lnTo>
                              <a:pt x="2256" y="1233"/>
                            </a:lnTo>
                            <a:lnTo>
                              <a:pt x="2280" y="1242"/>
                            </a:lnTo>
                            <a:lnTo>
                              <a:pt x="2304" y="1257"/>
                            </a:lnTo>
                            <a:lnTo>
                              <a:pt x="2328" y="1271"/>
                            </a:lnTo>
                            <a:lnTo>
                              <a:pt x="2342" y="1295"/>
                            </a:lnTo>
                            <a:lnTo>
                              <a:pt x="2356" y="1314"/>
                            </a:lnTo>
                            <a:lnTo>
                              <a:pt x="2361" y="1343"/>
                            </a:lnTo>
                            <a:lnTo>
                              <a:pt x="2366" y="1367"/>
                            </a:lnTo>
                            <a:lnTo>
                              <a:pt x="2366" y="1372"/>
                            </a:lnTo>
                            <a:lnTo>
                              <a:pt x="2366" y="1376"/>
                            </a:lnTo>
                            <a:lnTo>
                              <a:pt x="2366" y="1386"/>
                            </a:lnTo>
                            <a:lnTo>
                              <a:pt x="2366" y="1391"/>
                            </a:lnTo>
                            <a:lnTo>
                              <a:pt x="2366" y="1396"/>
                            </a:lnTo>
                            <a:lnTo>
                              <a:pt x="2361" y="1400"/>
                            </a:lnTo>
                            <a:lnTo>
                              <a:pt x="2361" y="1405"/>
                            </a:lnTo>
                            <a:lnTo>
                              <a:pt x="2361" y="1410"/>
                            </a:lnTo>
                            <a:lnTo>
                              <a:pt x="2385" y="1415"/>
                            </a:lnTo>
                            <a:lnTo>
                              <a:pt x="2404" y="1424"/>
                            </a:lnTo>
                            <a:lnTo>
                              <a:pt x="2424" y="1439"/>
                            </a:lnTo>
                            <a:lnTo>
                              <a:pt x="2438" y="1453"/>
                            </a:lnTo>
                            <a:lnTo>
                              <a:pt x="2452" y="1468"/>
                            </a:lnTo>
                            <a:lnTo>
                              <a:pt x="2462" y="1487"/>
                            </a:lnTo>
                            <a:lnTo>
                              <a:pt x="2472" y="1511"/>
                            </a:lnTo>
                            <a:lnTo>
                              <a:pt x="2476" y="1530"/>
                            </a:lnTo>
                            <a:lnTo>
                              <a:pt x="2481" y="1530"/>
                            </a:lnTo>
                            <a:lnTo>
                              <a:pt x="2486" y="1525"/>
                            </a:lnTo>
                            <a:lnTo>
                              <a:pt x="2491" y="1525"/>
                            </a:lnTo>
                            <a:lnTo>
                              <a:pt x="2500" y="1525"/>
                            </a:lnTo>
                            <a:lnTo>
                              <a:pt x="2505" y="1520"/>
                            </a:lnTo>
                            <a:lnTo>
                              <a:pt x="2510" y="1520"/>
                            </a:lnTo>
                            <a:lnTo>
                              <a:pt x="2520" y="1520"/>
                            </a:lnTo>
                            <a:lnTo>
                              <a:pt x="2524" y="1520"/>
                            </a:lnTo>
                            <a:lnTo>
                              <a:pt x="2529" y="1520"/>
                            </a:lnTo>
                            <a:lnTo>
                              <a:pt x="2534" y="1520"/>
                            </a:lnTo>
                            <a:lnTo>
                              <a:pt x="2544" y="1520"/>
                            </a:lnTo>
                            <a:lnTo>
                              <a:pt x="2548" y="1525"/>
                            </a:lnTo>
                            <a:lnTo>
                              <a:pt x="2553" y="1525"/>
                            </a:lnTo>
                            <a:lnTo>
                              <a:pt x="2558" y="1525"/>
                            </a:lnTo>
                            <a:lnTo>
                              <a:pt x="2563" y="1530"/>
                            </a:lnTo>
                            <a:lnTo>
                              <a:pt x="2568" y="1530"/>
                            </a:lnTo>
                            <a:lnTo>
                              <a:pt x="2572" y="1511"/>
                            </a:lnTo>
                            <a:lnTo>
                              <a:pt x="2582" y="1487"/>
                            </a:lnTo>
                            <a:lnTo>
                              <a:pt x="2592" y="1468"/>
                            </a:lnTo>
                            <a:lnTo>
                              <a:pt x="2606" y="1453"/>
                            </a:lnTo>
                            <a:lnTo>
                              <a:pt x="2620" y="1439"/>
                            </a:lnTo>
                            <a:lnTo>
                              <a:pt x="2640" y="1424"/>
                            </a:lnTo>
                            <a:lnTo>
                              <a:pt x="2659" y="1415"/>
                            </a:lnTo>
                            <a:lnTo>
                              <a:pt x="2683" y="1410"/>
                            </a:lnTo>
                            <a:lnTo>
                              <a:pt x="2683" y="1405"/>
                            </a:lnTo>
                            <a:lnTo>
                              <a:pt x="2678" y="1400"/>
                            </a:lnTo>
                            <a:lnTo>
                              <a:pt x="2678" y="1396"/>
                            </a:lnTo>
                            <a:lnTo>
                              <a:pt x="2678" y="1391"/>
                            </a:lnTo>
                            <a:lnTo>
                              <a:pt x="2678" y="1386"/>
                            </a:lnTo>
                            <a:lnTo>
                              <a:pt x="2678" y="1376"/>
                            </a:lnTo>
                            <a:lnTo>
                              <a:pt x="2678" y="1372"/>
                            </a:lnTo>
                            <a:lnTo>
                              <a:pt x="2678" y="1367"/>
                            </a:lnTo>
                            <a:lnTo>
                              <a:pt x="2678" y="1343"/>
                            </a:lnTo>
                            <a:lnTo>
                              <a:pt x="2688" y="1314"/>
                            </a:lnTo>
                            <a:lnTo>
                              <a:pt x="2702" y="1295"/>
                            </a:lnTo>
                            <a:lnTo>
                              <a:pt x="2716" y="1271"/>
                            </a:lnTo>
                            <a:lnTo>
                              <a:pt x="2736" y="1257"/>
                            </a:lnTo>
                            <a:lnTo>
                              <a:pt x="2760" y="1242"/>
                            </a:lnTo>
                            <a:lnTo>
                              <a:pt x="2788" y="1233"/>
                            </a:lnTo>
                            <a:lnTo>
                              <a:pt x="2812" y="1233"/>
                            </a:lnTo>
                            <a:lnTo>
                              <a:pt x="2827" y="1233"/>
                            </a:lnTo>
                            <a:lnTo>
                              <a:pt x="2836" y="1233"/>
                            </a:lnTo>
                            <a:lnTo>
                              <a:pt x="2846" y="1237"/>
                            </a:lnTo>
                            <a:lnTo>
                              <a:pt x="2856" y="1237"/>
                            </a:lnTo>
                            <a:lnTo>
                              <a:pt x="2865" y="1242"/>
                            </a:lnTo>
                            <a:lnTo>
                              <a:pt x="2875" y="1247"/>
                            </a:lnTo>
                            <a:lnTo>
                              <a:pt x="2884" y="1252"/>
                            </a:lnTo>
                            <a:lnTo>
                              <a:pt x="2894" y="1257"/>
                            </a:lnTo>
                            <a:lnTo>
                              <a:pt x="2894" y="1247"/>
                            </a:lnTo>
                            <a:lnTo>
                              <a:pt x="2894" y="1242"/>
                            </a:lnTo>
                            <a:lnTo>
                              <a:pt x="2899" y="1237"/>
                            </a:lnTo>
                            <a:lnTo>
                              <a:pt x="2899" y="1228"/>
                            </a:lnTo>
                            <a:lnTo>
                              <a:pt x="2899" y="1223"/>
                            </a:lnTo>
                            <a:lnTo>
                              <a:pt x="2899" y="1218"/>
                            </a:lnTo>
                            <a:lnTo>
                              <a:pt x="2899" y="1209"/>
                            </a:lnTo>
                            <a:lnTo>
                              <a:pt x="2899" y="1204"/>
                            </a:lnTo>
                            <a:lnTo>
                              <a:pt x="2894" y="1156"/>
                            </a:lnTo>
                            <a:lnTo>
                              <a:pt x="2880" y="1113"/>
                            </a:lnTo>
                            <a:lnTo>
                              <a:pt x="2860" y="1074"/>
                            </a:lnTo>
                            <a:lnTo>
                              <a:pt x="2827" y="1041"/>
                            </a:lnTo>
                            <a:lnTo>
                              <a:pt x="2793" y="1012"/>
                            </a:lnTo>
                            <a:lnTo>
                              <a:pt x="2755" y="993"/>
                            </a:lnTo>
                            <a:lnTo>
                              <a:pt x="2707" y="978"/>
                            </a:lnTo>
                            <a:lnTo>
                              <a:pt x="2659" y="974"/>
                            </a:lnTo>
                            <a:lnTo>
                              <a:pt x="2486" y="974"/>
                            </a:lnTo>
                            <a:lnTo>
                              <a:pt x="2486" y="988"/>
                            </a:lnTo>
                            <a:lnTo>
                              <a:pt x="2486" y="1002"/>
                            </a:lnTo>
                            <a:lnTo>
                              <a:pt x="2491" y="1017"/>
                            </a:lnTo>
                            <a:lnTo>
                              <a:pt x="2491" y="1031"/>
                            </a:lnTo>
                            <a:lnTo>
                              <a:pt x="2491" y="1045"/>
                            </a:lnTo>
                            <a:lnTo>
                              <a:pt x="2491" y="1060"/>
                            </a:lnTo>
                            <a:lnTo>
                              <a:pt x="2496" y="1079"/>
                            </a:lnTo>
                            <a:lnTo>
                              <a:pt x="2496" y="1093"/>
                            </a:lnTo>
                            <a:close/>
                            <a:moveTo>
                              <a:pt x="1646" y="2202"/>
                            </a:moveTo>
                            <a:lnTo>
                              <a:pt x="739" y="2202"/>
                            </a:lnTo>
                            <a:lnTo>
                              <a:pt x="729" y="2202"/>
                            </a:lnTo>
                            <a:lnTo>
                              <a:pt x="715" y="2202"/>
                            </a:lnTo>
                            <a:lnTo>
                              <a:pt x="705" y="2192"/>
                            </a:lnTo>
                            <a:lnTo>
                              <a:pt x="701" y="2187"/>
                            </a:lnTo>
                            <a:lnTo>
                              <a:pt x="691" y="2178"/>
                            </a:lnTo>
                            <a:lnTo>
                              <a:pt x="691" y="2168"/>
                            </a:lnTo>
                            <a:lnTo>
                              <a:pt x="686" y="2158"/>
                            </a:lnTo>
                            <a:lnTo>
                              <a:pt x="686" y="2149"/>
                            </a:lnTo>
                            <a:lnTo>
                              <a:pt x="686" y="2139"/>
                            </a:lnTo>
                            <a:lnTo>
                              <a:pt x="686" y="2130"/>
                            </a:lnTo>
                            <a:lnTo>
                              <a:pt x="691" y="2125"/>
                            </a:lnTo>
                            <a:lnTo>
                              <a:pt x="696" y="2115"/>
                            </a:lnTo>
                            <a:lnTo>
                              <a:pt x="705" y="2110"/>
                            </a:lnTo>
                            <a:lnTo>
                              <a:pt x="710" y="2106"/>
                            </a:lnTo>
                            <a:lnTo>
                              <a:pt x="720" y="2101"/>
                            </a:lnTo>
                            <a:lnTo>
                              <a:pt x="729" y="2096"/>
                            </a:lnTo>
                            <a:lnTo>
                              <a:pt x="691" y="1971"/>
                            </a:lnTo>
                            <a:lnTo>
                              <a:pt x="1646" y="1971"/>
                            </a:lnTo>
                            <a:lnTo>
                              <a:pt x="2582" y="1971"/>
                            </a:lnTo>
                            <a:lnTo>
                              <a:pt x="2548" y="2096"/>
                            </a:lnTo>
                            <a:lnTo>
                              <a:pt x="2553" y="2101"/>
                            </a:lnTo>
                            <a:lnTo>
                              <a:pt x="2563" y="2106"/>
                            </a:lnTo>
                            <a:lnTo>
                              <a:pt x="2572" y="2110"/>
                            </a:lnTo>
                            <a:lnTo>
                              <a:pt x="2577" y="2115"/>
                            </a:lnTo>
                            <a:lnTo>
                              <a:pt x="2582" y="2125"/>
                            </a:lnTo>
                            <a:lnTo>
                              <a:pt x="2587" y="2130"/>
                            </a:lnTo>
                            <a:lnTo>
                              <a:pt x="2587" y="2139"/>
                            </a:lnTo>
                            <a:lnTo>
                              <a:pt x="2592" y="2149"/>
                            </a:lnTo>
                            <a:lnTo>
                              <a:pt x="2587" y="2158"/>
                            </a:lnTo>
                            <a:lnTo>
                              <a:pt x="2587" y="2168"/>
                            </a:lnTo>
                            <a:lnTo>
                              <a:pt x="2582" y="2178"/>
                            </a:lnTo>
                            <a:lnTo>
                              <a:pt x="2577" y="2187"/>
                            </a:lnTo>
                            <a:lnTo>
                              <a:pt x="2568" y="2192"/>
                            </a:lnTo>
                            <a:lnTo>
                              <a:pt x="2558" y="2202"/>
                            </a:lnTo>
                            <a:lnTo>
                              <a:pt x="2548" y="2202"/>
                            </a:lnTo>
                            <a:lnTo>
                              <a:pt x="2534" y="2202"/>
                            </a:lnTo>
                            <a:lnTo>
                              <a:pt x="1646" y="2202"/>
                            </a:lnTo>
                            <a:close/>
                            <a:moveTo>
                              <a:pt x="163" y="5166"/>
                            </a:moveTo>
                            <a:lnTo>
                              <a:pt x="163" y="5152"/>
                            </a:lnTo>
                            <a:lnTo>
                              <a:pt x="230" y="5152"/>
                            </a:lnTo>
                            <a:lnTo>
                              <a:pt x="230" y="5085"/>
                            </a:lnTo>
                            <a:lnTo>
                              <a:pt x="163" y="5085"/>
                            </a:lnTo>
                            <a:lnTo>
                              <a:pt x="163" y="5070"/>
                            </a:lnTo>
                            <a:lnTo>
                              <a:pt x="312" y="5070"/>
                            </a:lnTo>
                            <a:lnTo>
                              <a:pt x="312" y="5085"/>
                            </a:lnTo>
                            <a:lnTo>
                              <a:pt x="245" y="5085"/>
                            </a:lnTo>
                            <a:lnTo>
                              <a:pt x="245" y="5152"/>
                            </a:lnTo>
                            <a:lnTo>
                              <a:pt x="312" y="5152"/>
                            </a:lnTo>
                            <a:lnTo>
                              <a:pt x="312" y="5166"/>
                            </a:lnTo>
                            <a:lnTo>
                              <a:pt x="163" y="5166"/>
                            </a:lnTo>
                            <a:close/>
                            <a:moveTo>
                              <a:pt x="312" y="4979"/>
                            </a:moveTo>
                            <a:lnTo>
                              <a:pt x="312" y="4993"/>
                            </a:lnTo>
                            <a:lnTo>
                              <a:pt x="307" y="5008"/>
                            </a:lnTo>
                            <a:lnTo>
                              <a:pt x="302" y="5022"/>
                            </a:lnTo>
                            <a:lnTo>
                              <a:pt x="293" y="5032"/>
                            </a:lnTo>
                            <a:lnTo>
                              <a:pt x="278" y="5041"/>
                            </a:lnTo>
                            <a:lnTo>
                              <a:pt x="269" y="5051"/>
                            </a:lnTo>
                            <a:lnTo>
                              <a:pt x="254" y="5056"/>
                            </a:lnTo>
                            <a:lnTo>
                              <a:pt x="240" y="5056"/>
                            </a:lnTo>
                            <a:lnTo>
                              <a:pt x="225" y="5056"/>
                            </a:lnTo>
                            <a:lnTo>
                              <a:pt x="211" y="5051"/>
                            </a:lnTo>
                            <a:lnTo>
                              <a:pt x="197" y="5041"/>
                            </a:lnTo>
                            <a:lnTo>
                              <a:pt x="187" y="5032"/>
                            </a:lnTo>
                            <a:lnTo>
                              <a:pt x="177" y="5022"/>
                            </a:lnTo>
                            <a:lnTo>
                              <a:pt x="168" y="5008"/>
                            </a:lnTo>
                            <a:lnTo>
                              <a:pt x="168" y="4993"/>
                            </a:lnTo>
                            <a:lnTo>
                              <a:pt x="163" y="4979"/>
                            </a:lnTo>
                            <a:lnTo>
                              <a:pt x="168" y="4965"/>
                            </a:lnTo>
                            <a:lnTo>
                              <a:pt x="168" y="4950"/>
                            </a:lnTo>
                            <a:lnTo>
                              <a:pt x="177" y="4941"/>
                            </a:lnTo>
                            <a:lnTo>
                              <a:pt x="187" y="4926"/>
                            </a:lnTo>
                            <a:lnTo>
                              <a:pt x="197" y="4917"/>
                            </a:lnTo>
                            <a:lnTo>
                              <a:pt x="211" y="4912"/>
                            </a:lnTo>
                            <a:lnTo>
                              <a:pt x="225" y="4907"/>
                            </a:lnTo>
                            <a:lnTo>
                              <a:pt x="240" y="4907"/>
                            </a:lnTo>
                            <a:lnTo>
                              <a:pt x="254" y="4907"/>
                            </a:lnTo>
                            <a:lnTo>
                              <a:pt x="269" y="4912"/>
                            </a:lnTo>
                            <a:lnTo>
                              <a:pt x="278" y="4917"/>
                            </a:lnTo>
                            <a:lnTo>
                              <a:pt x="293" y="4926"/>
                            </a:lnTo>
                            <a:lnTo>
                              <a:pt x="302" y="4941"/>
                            </a:lnTo>
                            <a:lnTo>
                              <a:pt x="307" y="4950"/>
                            </a:lnTo>
                            <a:lnTo>
                              <a:pt x="312" y="4965"/>
                            </a:lnTo>
                            <a:lnTo>
                              <a:pt x="312" y="4979"/>
                            </a:lnTo>
                            <a:close/>
                            <a:moveTo>
                              <a:pt x="297" y="4979"/>
                            </a:moveTo>
                            <a:lnTo>
                              <a:pt x="297" y="4993"/>
                            </a:lnTo>
                            <a:lnTo>
                              <a:pt x="293" y="5003"/>
                            </a:lnTo>
                            <a:lnTo>
                              <a:pt x="288" y="5013"/>
                            </a:lnTo>
                            <a:lnTo>
                              <a:pt x="283" y="5022"/>
                            </a:lnTo>
                            <a:lnTo>
                              <a:pt x="273" y="5032"/>
                            </a:lnTo>
                            <a:lnTo>
                              <a:pt x="264" y="5037"/>
                            </a:lnTo>
                            <a:lnTo>
                              <a:pt x="249" y="5041"/>
                            </a:lnTo>
                            <a:lnTo>
                              <a:pt x="240" y="5041"/>
                            </a:lnTo>
                            <a:lnTo>
                              <a:pt x="225" y="5041"/>
                            </a:lnTo>
                            <a:lnTo>
                              <a:pt x="216" y="5037"/>
                            </a:lnTo>
                            <a:lnTo>
                              <a:pt x="206" y="5032"/>
                            </a:lnTo>
                            <a:lnTo>
                              <a:pt x="197" y="5022"/>
                            </a:lnTo>
                            <a:lnTo>
                              <a:pt x="187" y="5013"/>
                            </a:lnTo>
                            <a:lnTo>
                              <a:pt x="182" y="5003"/>
                            </a:lnTo>
                            <a:lnTo>
                              <a:pt x="177" y="4993"/>
                            </a:lnTo>
                            <a:lnTo>
                              <a:pt x="177" y="4979"/>
                            </a:lnTo>
                            <a:lnTo>
                              <a:pt x="177" y="4969"/>
                            </a:lnTo>
                            <a:lnTo>
                              <a:pt x="182" y="4955"/>
                            </a:lnTo>
                            <a:lnTo>
                              <a:pt x="187" y="4945"/>
                            </a:lnTo>
                            <a:lnTo>
                              <a:pt x="197" y="4936"/>
                            </a:lnTo>
                            <a:lnTo>
                              <a:pt x="206" y="4931"/>
                            </a:lnTo>
                            <a:lnTo>
                              <a:pt x="216" y="4926"/>
                            </a:lnTo>
                            <a:lnTo>
                              <a:pt x="225" y="4921"/>
                            </a:lnTo>
                            <a:lnTo>
                              <a:pt x="240" y="4921"/>
                            </a:lnTo>
                            <a:lnTo>
                              <a:pt x="249" y="4921"/>
                            </a:lnTo>
                            <a:lnTo>
                              <a:pt x="264" y="4926"/>
                            </a:lnTo>
                            <a:lnTo>
                              <a:pt x="273" y="4931"/>
                            </a:lnTo>
                            <a:lnTo>
                              <a:pt x="283" y="4936"/>
                            </a:lnTo>
                            <a:lnTo>
                              <a:pt x="288" y="4945"/>
                            </a:lnTo>
                            <a:lnTo>
                              <a:pt x="293" y="4955"/>
                            </a:lnTo>
                            <a:lnTo>
                              <a:pt x="297" y="4969"/>
                            </a:lnTo>
                            <a:lnTo>
                              <a:pt x="297" y="4979"/>
                            </a:lnTo>
                            <a:close/>
                            <a:moveTo>
                              <a:pt x="173" y="4782"/>
                            </a:moveTo>
                            <a:lnTo>
                              <a:pt x="168" y="4787"/>
                            </a:lnTo>
                            <a:lnTo>
                              <a:pt x="168" y="4792"/>
                            </a:lnTo>
                            <a:lnTo>
                              <a:pt x="168" y="4797"/>
                            </a:lnTo>
                            <a:lnTo>
                              <a:pt x="168" y="4797"/>
                            </a:lnTo>
                            <a:lnTo>
                              <a:pt x="163" y="4802"/>
                            </a:lnTo>
                            <a:lnTo>
                              <a:pt x="163" y="4806"/>
                            </a:lnTo>
                            <a:lnTo>
                              <a:pt x="163" y="4811"/>
                            </a:lnTo>
                            <a:lnTo>
                              <a:pt x="163" y="4816"/>
                            </a:lnTo>
                            <a:lnTo>
                              <a:pt x="168" y="4830"/>
                            </a:lnTo>
                            <a:lnTo>
                              <a:pt x="168" y="4845"/>
                            </a:lnTo>
                            <a:lnTo>
                              <a:pt x="177" y="4859"/>
                            </a:lnTo>
                            <a:lnTo>
                              <a:pt x="187" y="4869"/>
                            </a:lnTo>
                            <a:lnTo>
                              <a:pt x="197" y="4878"/>
                            </a:lnTo>
                            <a:lnTo>
                              <a:pt x="211" y="4883"/>
                            </a:lnTo>
                            <a:lnTo>
                              <a:pt x="225" y="4888"/>
                            </a:lnTo>
                            <a:lnTo>
                              <a:pt x="240" y="4893"/>
                            </a:lnTo>
                            <a:lnTo>
                              <a:pt x="254" y="4888"/>
                            </a:lnTo>
                            <a:lnTo>
                              <a:pt x="269" y="4883"/>
                            </a:lnTo>
                            <a:lnTo>
                              <a:pt x="278" y="4878"/>
                            </a:lnTo>
                            <a:lnTo>
                              <a:pt x="293" y="4869"/>
                            </a:lnTo>
                            <a:lnTo>
                              <a:pt x="302" y="4859"/>
                            </a:lnTo>
                            <a:lnTo>
                              <a:pt x="307" y="4845"/>
                            </a:lnTo>
                            <a:lnTo>
                              <a:pt x="312" y="4830"/>
                            </a:lnTo>
                            <a:lnTo>
                              <a:pt x="312" y="4816"/>
                            </a:lnTo>
                            <a:lnTo>
                              <a:pt x="312" y="4811"/>
                            </a:lnTo>
                            <a:lnTo>
                              <a:pt x="312" y="4806"/>
                            </a:lnTo>
                            <a:lnTo>
                              <a:pt x="312" y="4802"/>
                            </a:lnTo>
                            <a:lnTo>
                              <a:pt x="312" y="4802"/>
                            </a:lnTo>
                            <a:lnTo>
                              <a:pt x="312" y="4797"/>
                            </a:lnTo>
                            <a:lnTo>
                              <a:pt x="312" y="4792"/>
                            </a:lnTo>
                            <a:lnTo>
                              <a:pt x="307" y="4787"/>
                            </a:lnTo>
                            <a:lnTo>
                              <a:pt x="307" y="4782"/>
                            </a:lnTo>
                            <a:lnTo>
                              <a:pt x="288" y="4782"/>
                            </a:lnTo>
                            <a:lnTo>
                              <a:pt x="293" y="4787"/>
                            </a:lnTo>
                            <a:lnTo>
                              <a:pt x="293" y="4792"/>
                            </a:lnTo>
                            <a:lnTo>
                              <a:pt x="297" y="4797"/>
                            </a:lnTo>
                            <a:lnTo>
                              <a:pt x="297" y="4802"/>
                            </a:lnTo>
                            <a:lnTo>
                              <a:pt x="297" y="4802"/>
                            </a:lnTo>
                            <a:lnTo>
                              <a:pt x="297" y="4806"/>
                            </a:lnTo>
                            <a:lnTo>
                              <a:pt x="297" y="4811"/>
                            </a:lnTo>
                            <a:lnTo>
                              <a:pt x="297" y="4816"/>
                            </a:lnTo>
                            <a:lnTo>
                              <a:pt x="297" y="4830"/>
                            </a:lnTo>
                            <a:lnTo>
                              <a:pt x="293" y="4840"/>
                            </a:lnTo>
                            <a:lnTo>
                              <a:pt x="288" y="4850"/>
                            </a:lnTo>
                            <a:lnTo>
                              <a:pt x="283" y="4859"/>
                            </a:lnTo>
                            <a:lnTo>
                              <a:pt x="273" y="4869"/>
                            </a:lnTo>
                            <a:lnTo>
                              <a:pt x="264" y="4874"/>
                            </a:lnTo>
                            <a:lnTo>
                              <a:pt x="249" y="4878"/>
                            </a:lnTo>
                            <a:lnTo>
                              <a:pt x="240" y="4878"/>
                            </a:lnTo>
                            <a:lnTo>
                              <a:pt x="225" y="4878"/>
                            </a:lnTo>
                            <a:lnTo>
                              <a:pt x="216" y="4874"/>
                            </a:lnTo>
                            <a:lnTo>
                              <a:pt x="206" y="4869"/>
                            </a:lnTo>
                            <a:lnTo>
                              <a:pt x="197" y="4859"/>
                            </a:lnTo>
                            <a:lnTo>
                              <a:pt x="187" y="4850"/>
                            </a:lnTo>
                            <a:lnTo>
                              <a:pt x="182" y="4840"/>
                            </a:lnTo>
                            <a:lnTo>
                              <a:pt x="177" y="4830"/>
                            </a:lnTo>
                            <a:lnTo>
                              <a:pt x="177" y="4816"/>
                            </a:lnTo>
                            <a:lnTo>
                              <a:pt x="177" y="4811"/>
                            </a:lnTo>
                            <a:lnTo>
                              <a:pt x="177" y="4806"/>
                            </a:lnTo>
                            <a:lnTo>
                              <a:pt x="177" y="4802"/>
                            </a:lnTo>
                            <a:lnTo>
                              <a:pt x="182" y="4797"/>
                            </a:lnTo>
                            <a:lnTo>
                              <a:pt x="182" y="4797"/>
                            </a:lnTo>
                            <a:lnTo>
                              <a:pt x="187" y="4792"/>
                            </a:lnTo>
                            <a:lnTo>
                              <a:pt x="187" y="4787"/>
                            </a:lnTo>
                            <a:lnTo>
                              <a:pt x="192" y="4782"/>
                            </a:lnTo>
                            <a:lnTo>
                              <a:pt x="173" y="4782"/>
                            </a:lnTo>
                            <a:close/>
                            <a:moveTo>
                              <a:pt x="187" y="4566"/>
                            </a:moveTo>
                            <a:lnTo>
                              <a:pt x="182" y="4566"/>
                            </a:lnTo>
                            <a:lnTo>
                              <a:pt x="177" y="4571"/>
                            </a:lnTo>
                            <a:lnTo>
                              <a:pt x="173" y="4576"/>
                            </a:lnTo>
                            <a:lnTo>
                              <a:pt x="168" y="4576"/>
                            </a:lnTo>
                            <a:lnTo>
                              <a:pt x="168" y="4581"/>
                            </a:lnTo>
                            <a:lnTo>
                              <a:pt x="168" y="4586"/>
                            </a:lnTo>
                            <a:lnTo>
                              <a:pt x="163" y="4590"/>
                            </a:lnTo>
                            <a:lnTo>
                              <a:pt x="163" y="4595"/>
                            </a:lnTo>
                            <a:lnTo>
                              <a:pt x="163" y="4605"/>
                            </a:lnTo>
                            <a:lnTo>
                              <a:pt x="168" y="4610"/>
                            </a:lnTo>
                            <a:lnTo>
                              <a:pt x="168" y="4619"/>
                            </a:lnTo>
                            <a:lnTo>
                              <a:pt x="173" y="4624"/>
                            </a:lnTo>
                            <a:lnTo>
                              <a:pt x="177" y="4624"/>
                            </a:lnTo>
                            <a:lnTo>
                              <a:pt x="187" y="4629"/>
                            </a:lnTo>
                            <a:lnTo>
                              <a:pt x="192" y="4629"/>
                            </a:lnTo>
                            <a:lnTo>
                              <a:pt x="197" y="4634"/>
                            </a:lnTo>
                            <a:lnTo>
                              <a:pt x="211" y="4629"/>
                            </a:lnTo>
                            <a:lnTo>
                              <a:pt x="221" y="4624"/>
                            </a:lnTo>
                            <a:lnTo>
                              <a:pt x="230" y="4614"/>
                            </a:lnTo>
                            <a:lnTo>
                              <a:pt x="240" y="4605"/>
                            </a:lnTo>
                            <a:lnTo>
                              <a:pt x="249" y="4595"/>
                            </a:lnTo>
                            <a:lnTo>
                              <a:pt x="259" y="4586"/>
                            </a:lnTo>
                            <a:lnTo>
                              <a:pt x="269" y="4581"/>
                            </a:lnTo>
                            <a:lnTo>
                              <a:pt x="283" y="4576"/>
                            </a:lnTo>
                            <a:lnTo>
                              <a:pt x="283" y="4576"/>
                            </a:lnTo>
                            <a:lnTo>
                              <a:pt x="288" y="4581"/>
                            </a:lnTo>
                            <a:lnTo>
                              <a:pt x="293" y="4581"/>
                            </a:lnTo>
                            <a:lnTo>
                              <a:pt x="297" y="4581"/>
                            </a:lnTo>
                            <a:lnTo>
                              <a:pt x="297" y="4586"/>
                            </a:lnTo>
                            <a:lnTo>
                              <a:pt x="297" y="4590"/>
                            </a:lnTo>
                            <a:lnTo>
                              <a:pt x="302" y="4595"/>
                            </a:lnTo>
                            <a:lnTo>
                              <a:pt x="302" y="4595"/>
                            </a:lnTo>
                            <a:lnTo>
                              <a:pt x="302" y="4600"/>
                            </a:lnTo>
                            <a:lnTo>
                              <a:pt x="302" y="4600"/>
                            </a:lnTo>
                            <a:lnTo>
                              <a:pt x="297" y="4605"/>
                            </a:lnTo>
                            <a:lnTo>
                              <a:pt x="297" y="4605"/>
                            </a:lnTo>
                            <a:lnTo>
                              <a:pt x="297" y="4605"/>
                            </a:lnTo>
                            <a:lnTo>
                              <a:pt x="297" y="4610"/>
                            </a:lnTo>
                            <a:lnTo>
                              <a:pt x="293" y="4610"/>
                            </a:lnTo>
                            <a:lnTo>
                              <a:pt x="293" y="4610"/>
                            </a:lnTo>
                            <a:lnTo>
                              <a:pt x="293" y="4624"/>
                            </a:lnTo>
                            <a:lnTo>
                              <a:pt x="297" y="4624"/>
                            </a:lnTo>
                            <a:lnTo>
                              <a:pt x="302" y="4619"/>
                            </a:lnTo>
                            <a:lnTo>
                              <a:pt x="307" y="4619"/>
                            </a:lnTo>
                            <a:lnTo>
                              <a:pt x="307" y="4614"/>
                            </a:lnTo>
                            <a:lnTo>
                              <a:pt x="312" y="4610"/>
                            </a:lnTo>
                            <a:lnTo>
                              <a:pt x="312" y="4605"/>
                            </a:lnTo>
                            <a:lnTo>
                              <a:pt x="312" y="4600"/>
                            </a:lnTo>
                            <a:lnTo>
                              <a:pt x="312" y="4595"/>
                            </a:lnTo>
                            <a:lnTo>
                              <a:pt x="312" y="4590"/>
                            </a:lnTo>
                            <a:lnTo>
                              <a:pt x="312" y="4586"/>
                            </a:lnTo>
                            <a:lnTo>
                              <a:pt x="307" y="4581"/>
                            </a:lnTo>
                            <a:lnTo>
                              <a:pt x="302" y="4576"/>
                            </a:lnTo>
                            <a:lnTo>
                              <a:pt x="297" y="4571"/>
                            </a:lnTo>
                            <a:lnTo>
                              <a:pt x="293" y="4566"/>
                            </a:lnTo>
                            <a:lnTo>
                              <a:pt x="288" y="4566"/>
                            </a:lnTo>
                            <a:lnTo>
                              <a:pt x="283" y="4562"/>
                            </a:lnTo>
                            <a:lnTo>
                              <a:pt x="269" y="4566"/>
                            </a:lnTo>
                            <a:lnTo>
                              <a:pt x="254" y="4571"/>
                            </a:lnTo>
                            <a:lnTo>
                              <a:pt x="245" y="4581"/>
                            </a:lnTo>
                            <a:lnTo>
                              <a:pt x="235" y="4590"/>
                            </a:lnTo>
                            <a:lnTo>
                              <a:pt x="225" y="4600"/>
                            </a:lnTo>
                            <a:lnTo>
                              <a:pt x="216" y="4610"/>
                            </a:lnTo>
                            <a:lnTo>
                              <a:pt x="206" y="4614"/>
                            </a:lnTo>
                            <a:lnTo>
                              <a:pt x="197" y="4619"/>
                            </a:lnTo>
                            <a:lnTo>
                              <a:pt x="197" y="4619"/>
                            </a:lnTo>
                            <a:lnTo>
                              <a:pt x="192" y="4619"/>
                            </a:lnTo>
                            <a:lnTo>
                              <a:pt x="187" y="4614"/>
                            </a:lnTo>
                            <a:lnTo>
                              <a:pt x="182" y="4614"/>
                            </a:lnTo>
                            <a:lnTo>
                              <a:pt x="182" y="4610"/>
                            </a:lnTo>
                            <a:lnTo>
                              <a:pt x="177" y="4605"/>
                            </a:lnTo>
                            <a:lnTo>
                              <a:pt x="177" y="4600"/>
                            </a:lnTo>
                            <a:lnTo>
                              <a:pt x="177" y="4595"/>
                            </a:lnTo>
                            <a:lnTo>
                              <a:pt x="177" y="4595"/>
                            </a:lnTo>
                            <a:lnTo>
                              <a:pt x="177" y="4590"/>
                            </a:lnTo>
                            <a:lnTo>
                              <a:pt x="177" y="4590"/>
                            </a:lnTo>
                            <a:lnTo>
                              <a:pt x="177" y="4590"/>
                            </a:lnTo>
                            <a:lnTo>
                              <a:pt x="182" y="4586"/>
                            </a:lnTo>
                            <a:lnTo>
                              <a:pt x="182" y="4586"/>
                            </a:lnTo>
                            <a:lnTo>
                              <a:pt x="182" y="4586"/>
                            </a:lnTo>
                            <a:lnTo>
                              <a:pt x="187" y="4581"/>
                            </a:lnTo>
                            <a:lnTo>
                              <a:pt x="187" y="4566"/>
                            </a:lnTo>
                            <a:close/>
                            <a:moveTo>
                              <a:pt x="163" y="4533"/>
                            </a:moveTo>
                            <a:lnTo>
                              <a:pt x="163" y="4523"/>
                            </a:lnTo>
                            <a:lnTo>
                              <a:pt x="312" y="4523"/>
                            </a:lnTo>
                            <a:lnTo>
                              <a:pt x="312" y="4533"/>
                            </a:lnTo>
                            <a:lnTo>
                              <a:pt x="163" y="4533"/>
                            </a:lnTo>
                            <a:close/>
                            <a:moveTo>
                              <a:pt x="192" y="4384"/>
                            </a:moveTo>
                            <a:lnTo>
                              <a:pt x="187" y="4389"/>
                            </a:lnTo>
                            <a:lnTo>
                              <a:pt x="187" y="4394"/>
                            </a:lnTo>
                            <a:lnTo>
                              <a:pt x="182" y="4399"/>
                            </a:lnTo>
                            <a:lnTo>
                              <a:pt x="182" y="4403"/>
                            </a:lnTo>
                            <a:lnTo>
                              <a:pt x="177" y="4408"/>
                            </a:lnTo>
                            <a:lnTo>
                              <a:pt x="177" y="4413"/>
                            </a:lnTo>
                            <a:lnTo>
                              <a:pt x="177" y="4413"/>
                            </a:lnTo>
                            <a:lnTo>
                              <a:pt x="177" y="4418"/>
                            </a:lnTo>
                            <a:lnTo>
                              <a:pt x="177" y="4432"/>
                            </a:lnTo>
                            <a:lnTo>
                              <a:pt x="182" y="4442"/>
                            </a:lnTo>
                            <a:lnTo>
                              <a:pt x="187" y="4451"/>
                            </a:lnTo>
                            <a:lnTo>
                              <a:pt x="197" y="4461"/>
                            </a:lnTo>
                            <a:lnTo>
                              <a:pt x="206" y="4471"/>
                            </a:lnTo>
                            <a:lnTo>
                              <a:pt x="216" y="4475"/>
                            </a:lnTo>
                            <a:lnTo>
                              <a:pt x="225" y="4480"/>
                            </a:lnTo>
                            <a:lnTo>
                              <a:pt x="240" y="4480"/>
                            </a:lnTo>
                            <a:lnTo>
                              <a:pt x="249" y="4480"/>
                            </a:lnTo>
                            <a:lnTo>
                              <a:pt x="264" y="4475"/>
                            </a:lnTo>
                            <a:lnTo>
                              <a:pt x="273" y="4471"/>
                            </a:lnTo>
                            <a:lnTo>
                              <a:pt x="283" y="4461"/>
                            </a:lnTo>
                            <a:lnTo>
                              <a:pt x="288" y="4451"/>
                            </a:lnTo>
                            <a:lnTo>
                              <a:pt x="293" y="4442"/>
                            </a:lnTo>
                            <a:lnTo>
                              <a:pt x="297" y="4432"/>
                            </a:lnTo>
                            <a:lnTo>
                              <a:pt x="297" y="4418"/>
                            </a:lnTo>
                            <a:lnTo>
                              <a:pt x="297" y="4418"/>
                            </a:lnTo>
                            <a:lnTo>
                              <a:pt x="302" y="4413"/>
                            </a:lnTo>
                            <a:lnTo>
                              <a:pt x="302" y="4413"/>
                            </a:lnTo>
                            <a:lnTo>
                              <a:pt x="302" y="4408"/>
                            </a:lnTo>
                            <a:lnTo>
                              <a:pt x="302" y="4408"/>
                            </a:lnTo>
                            <a:lnTo>
                              <a:pt x="302" y="4403"/>
                            </a:lnTo>
                            <a:lnTo>
                              <a:pt x="297" y="4399"/>
                            </a:lnTo>
                            <a:lnTo>
                              <a:pt x="297" y="4399"/>
                            </a:lnTo>
                            <a:lnTo>
                              <a:pt x="259" y="4399"/>
                            </a:lnTo>
                            <a:lnTo>
                              <a:pt x="259" y="4384"/>
                            </a:lnTo>
                            <a:lnTo>
                              <a:pt x="307" y="4384"/>
                            </a:lnTo>
                            <a:lnTo>
                              <a:pt x="307" y="4389"/>
                            </a:lnTo>
                            <a:lnTo>
                              <a:pt x="312" y="4394"/>
                            </a:lnTo>
                            <a:lnTo>
                              <a:pt x="312" y="4399"/>
                            </a:lnTo>
                            <a:lnTo>
                              <a:pt x="312" y="4403"/>
                            </a:lnTo>
                            <a:lnTo>
                              <a:pt x="312" y="4408"/>
                            </a:lnTo>
                            <a:lnTo>
                              <a:pt x="312" y="4408"/>
                            </a:lnTo>
                            <a:lnTo>
                              <a:pt x="312" y="4413"/>
                            </a:lnTo>
                            <a:lnTo>
                              <a:pt x="312" y="4418"/>
                            </a:lnTo>
                            <a:lnTo>
                              <a:pt x="312" y="4432"/>
                            </a:lnTo>
                            <a:lnTo>
                              <a:pt x="307" y="4447"/>
                            </a:lnTo>
                            <a:lnTo>
                              <a:pt x="302" y="4461"/>
                            </a:lnTo>
                            <a:lnTo>
                              <a:pt x="293" y="4471"/>
                            </a:lnTo>
                            <a:lnTo>
                              <a:pt x="278" y="4480"/>
                            </a:lnTo>
                            <a:lnTo>
                              <a:pt x="269" y="4490"/>
                            </a:lnTo>
                            <a:lnTo>
                              <a:pt x="254" y="4490"/>
                            </a:lnTo>
                            <a:lnTo>
                              <a:pt x="240" y="4495"/>
                            </a:lnTo>
                            <a:lnTo>
                              <a:pt x="225" y="4490"/>
                            </a:lnTo>
                            <a:lnTo>
                              <a:pt x="211" y="4490"/>
                            </a:lnTo>
                            <a:lnTo>
                              <a:pt x="197" y="4480"/>
                            </a:lnTo>
                            <a:lnTo>
                              <a:pt x="187" y="4471"/>
                            </a:lnTo>
                            <a:lnTo>
                              <a:pt x="177" y="4461"/>
                            </a:lnTo>
                            <a:lnTo>
                              <a:pt x="168" y="4447"/>
                            </a:lnTo>
                            <a:lnTo>
                              <a:pt x="168" y="4432"/>
                            </a:lnTo>
                            <a:lnTo>
                              <a:pt x="163" y="4418"/>
                            </a:lnTo>
                            <a:lnTo>
                              <a:pt x="163" y="4413"/>
                            </a:lnTo>
                            <a:lnTo>
                              <a:pt x="163" y="4408"/>
                            </a:lnTo>
                            <a:lnTo>
                              <a:pt x="163" y="4408"/>
                            </a:lnTo>
                            <a:lnTo>
                              <a:pt x="168" y="4403"/>
                            </a:lnTo>
                            <a:lnTo>
                              <a:pt x="168" y="4399"/>
                            </a:lnTo>
                            <a:lnTo>
                              <a:pt x="168" y="4394"/>
                            </a:lnTo>
                            <a:lnTo>
                              <a:pt x="168" y="4389"/>
                            </a:lnTo>
                            <a:lnTo>
                              <a:pt x="173" y="4384"/>
                            </a:lnTo>
                            <a:lnTo>
                              <a:pt x="192" y="4384"/>
                            </a:lnTo>
                            <a:close/>
                            <a:moveTo>
                              <a:pt x="312" y="4355"/>
                            </a:moveTo>
                            <a:lnTo>
                              <a:pt x="312" y="4370"/>
                            </a:lnTo>
                            <a:lnTo>
                              <a:pt x="163" y="4370"/>
                            </a:lnTo>
                            <a:lnTo>
                              <a:pt x="269" y="4303"/>
                            </a:lnTo>
                            <a:lnTo>
                              <a:pt x="163" y="4303"/>
                            </a:lnTo>
                            <a:lnTo>
                              <a:pt x="163" y="4288"/>
                            </a:lnTo>
                            <a:lnTo>
                              <a:pt x="312" y="4288"/>
                            </a:lnTo>
                            <a:lnTo>
                              <a:pt x="211" y="4355"/>
                            </a:lnTo>
                            <a:lnTo>
                              <a:pt x="312" y="4355"/>
                            </a:lnTo>
                            <a:close/>
                            <a:moveTo>
                              <a:pt x="312" y="4202"/>
                            </a:moveTo>
                            <a:lnTo>
                              <a:pt x="312" y="4216"/>
                            </a:lnTo>
                            <a:lnTo>
                              <a:pt x="307" y="4231"/>
                            </a:lnTo>
                            <a:lnTo>
                              <a:pt x="302" y="4240"/>
                            </a:lnTo>
                            <a:lnTo>
                              <a:pt x="293" y="4250"/>
                            </a:lnTo>
                            <a:lnTo>
                              <a:pt x="278" y="4259"/>
                            </a:lnTo>
                            <a:lnTo>
                              <a:pt x="269" y="4269"/>
                            </a:lnTo>
                            <a:lnTo>
                              <a:pt x="254" y="4274"/>
                            </a:lnTo>
                            <a:lnTo>
                              <a:pt x="240" y="4274"/>
                            </a:lnTo>
                            <a:lnTo>
                              <a:pt x="225" y="4274"/>
                            </a:lnTo>
                            <a:lnTo>
                              <a:pt x="211" y="4269"/>
                            </a:lnTo>
                            <a:lnTo>
                              <a:pt x="197" y="4259"/>
                            </a:lnTo>
                            <a:lnTo>
                              <a:pt x="187" y="4250"/>
                            </a:lnTo>
                            <a:lnTo>
                              <a:pt x="177" y="4240"/>
                            </a:lnTo>
                            <a:lnTo>
                              <a:pt x="168" y="4231"/>
                            </a:lnTo>
                            <a:lnTo>
                              <a:pt x="168" y="4216"/>
                            </a:lnTo>
                            <a:lnTo>
                              <a:pt x="163" y="4202"/>
                            </a:lnTo>
                            <a:lnTo>
                              <a:pt x="168" y="4183"/>
                            </a:lnTo>
                            <a:lnTo>
                              <a:pt x="168" y="4168"/>
                            </a:lnTo>
                            <a:lnTo>
                              <a:pt x="177" y="4159"/>
                            </a:lnTo>
                            <a:lnTo>
                              <a:pt x="187" y="4144"/>
                            </a:lnTo>
                            <a:lnTo>
                              <a:pt x="197" y="4140"/>
                            </a:lnTo>
                            <a:lnTo>
                              <a:pt x="211" y="4130"/>
                            </a:lnTo>
                            <a:lnTo>
                              <a:pt x="225" y="4125"/>
                            </a:lnTo>
                            <a:lnTo>
                              <a:pt x="240" y="4125"/>
                            </a:lnTo>
                            <a:lnTo>
                              <a:pt x="254" y="4125"/>
                            </a:lnTo>
                            <a:lnTo>
                              <a:pt x="269" y="4130"/>
                            </a:lnTo>
                            <a:lnTo>
                              <a:pt x="278" y="4140"/>
                            </a:lnTo>
                            <a:lnTo>
                              <a:pt x="293" y="4144"/>
                            </a:lnTo>
                            <a:lnTo>
                              <a:pt x="302" y="4159"/>
                            </a:lnTo>
                            <a:lnTo>
                              <a:pt x="307" y="4168"/>
                            </a:lnTo>
                            <a:lnTo>
                              <a:pt x="312" y="4183"/>
                            </a:lnTo>
                            <a:lnTo>
                              <a:pt x="312" y="4202"/>
                            </a:lnTo>
                            <a:close/>
                            <a:moveTo>
                              <a:pt x="297" y="4202"/>
                            </a:moveTo>
                            <a:lnTo>
                              <a:pt x="297" y="4212"/>
                            </a:lnTo>
                            <a:lnTo>
                              <a:pt x="293" y="4221"/>
                            </a:lnTo>
                            <a:lnTo>
                              <a:pt x="288" y="4236"/>
                            </a:lnTo>
                            <a:lnTo>
                              <a:pt x="283" y="4240"/>
                            </a:lnTo>
                            <a:lnTo>
                              <a:pt x="273" y="4250"/>
                            </a:lnTo>
                            <a:lnTo>
                              <a:pt x="264" y="4255"/>
                            </a:lnTo>
                            <a:lnTo>
                              <a:pt x="249" y="4259"/>
                            </a:lnTo>
                            <a:lnTo>
                              <a:pt x="240" y="4259"/>
                            </a:lnTo>
                            <a:lnTo>
                              <a:pt x="225" y="4259"/>
                            </a:lnTo>
                            <a:lnTo>
                              <a:pt x="216" y="4255"/>
                            </a:lnTo>
                            <a:lnTo>
                              <a:pt x="206" y="4250"/>
                            </a:lnTo>
                            <a:lnTo>
                              <a:pt x="197" y="4240"/>
                            </a:lnTo>
                            <a:lnTo>
                              <a:pt x="187" y="4236"/>
                            </a:lnTo>
                            <a:lnTo>
                              <a:pt x="182" y="4221"/>
                            </a:lnTo>
                            <a:lnTo>
                              <a:pt x="177" y="4212"/>
                            </a:lnTo>
                            <a:lnTo>
                              <a:pt x="177" y="4202"/>
                            </a:lnTo>
                            <a:lnTo>
                              <a:pt x="177" y="4188"/>
                            </a:lnTo>
                            <a:lnTo>
                              <a:pt x="182" y="4178"/>
                            </a:lnTo>
                            <a:lnTo>
                              <a:pt x="187" y="4164"/>
                            </a:lnTo>
                            <a:lnTo>
                              <a:pt x="197" y="4154"/>
                            </a:lnTo>
                            <a:lnTo>
                              <a:pt x="206" y="4149"/>
                            </a:lnTo>
                            <a:lnTo>
                              <a:pt x="216" y="4144"/>
                            </a:lnTo>
                            <a:lnTo>
                              <a:pt x="225" y="4140"/>
                            </a:lnTo>
                            <a:lnTo>
                              <a:pt x="240" y="4140"/>
                            </a:lnTo>
                            <a:lnTo>
                              <a:pt x="249" y="4140"/>
                            </a:lnTo>
                            <a:lnTo>
                              <a:pt x="264" y="4144"/>
                            </a:lnTo>
                            <a:lnTo>
                              <a:pt x="273" y="4149"/>
                            </a:lnTo>
                            <a:lnTo>
                              <a:pt x="283" y="4154"/>
                            </a:lnTo>
                            <a:lnTo>
                              <a:pt x="288" y="4164"/>
                            </a:lnTo>
                            <a:lnTo>
                              <a:pt x="293" y="4178"/>
                            </a:lnTo>
                            <a:lnTo>
                              <a:pt x="297" y="4188"/>
                            </a:lnTo>
                            <a:lnTo>
                              <a:pt x="297" y="4202"/>
                            </a:lnTo>
                            <a:close/>
                            <a:moveTo>
                              <a:pt x="163" y="3986"/>
                            </a:moveTo>
                            <a:lnTo>
                              <a:pt x="163" y="3905"/>
                            </a:lnTo>
                            <a:lnTo>
                              <a:pt x="177" y="3905"/>
                            </a:lnTo>
                            <a:lnTo>
                              <a:pt x="177" y="3943"/>
                            </a:lnTo>
                            <a:lnTo>
                              <a:pt x="312" y="3943"/>
                            </a:lnTo>
                            <a:lnTo>
                              <a:pt x="312" y="3957"/>
                            </a:lnTo>
                            <a:lnTo>
                              <a:pt x="177" y="3957"/>
                            </a:lnTo>
                            <a:lnTo>
                              <a:pt x="177" y="3986"/>
                            </a:lnTo>
                            <a:lnTo>
                              <a:pt x="163" y="3986"/>
                            </a:lnTo>
                            <a:close/>
                            <a:moveTo>
                              <a:pt x="312" y="3852"/>
                            </a:moveTo>
                            <a:lnTo>
                              <a:pt x="163" y="3809"/>
                            </a:lnTo>
                            <a:lnTo>
                              <a:pt x="163" y="3823"/>
                            </a:lnTo>
                            <a:lnTo>
                              <a:pt x="269" y="3852"/>
                            </a:lnTo>
                            <a:lnTo>
                              <a:pt x="163" y="3876"/>
                            </a:lnTo>
                            <a:lnTo>
                              <a:pt x="163" y="3890"/>
                            </a:lnTo>
                            <a:lnTo>
                              <a:pt x="312" y="3852"/>
                            </a:lnTo>
                            <a:close/>
                            <a:moveTo>
                              <a:pt x="163" y="3713"/>
                            </a:moveTo>
                            <a:lnTo>
                              <a:pt x="163" y="3794"/>
                            </a:lnTo>
                            <a:lnTo>
                              <a:pt x="312" y="3794"/>
                            </a:lnTo>
                            <a:lnTo>
                              <a:pt x="312" y="3713"/>
                            </a:lnTo>
                            <a:lnTo>
                              <a:pt x="302" y="3713"/>
                            </a:lnTo>
                            <a:lnTo>
                              <a:pt x="302" y="3780"/>
                            </a:lnTo>
                            <a:lnTo>
                              <a:pt x="245" y="3780"/>
                            </a:lnTo>
                            <a:lnTo>
                              <a:pt x="245" y="3727"/>
                            </a:lnTo>
                            <a:lnTo>
                              <a:pt x="230" y="3727"/>
                            </a:lnTo>
                            <a:lnTo>
                              <a:pt x="230" y="3780"/>
                            </a:lnTo>
                            <a:lnTo>
                              <a:pt x="177" y="3780"/>
                            </a:lnTo>
                            <a:lnTo>
                              <a:pt x="177" y="3713"/>
                            </a:lnTo>
                            <a:lnTo>
                              <a:pt x="163" y="3713"/>
                            </a:lnTo>
                            <a:close/>
                            <a:moveTo>
                              <a:pt x="163" y="3698"/>
                            </a:moveTo>
                            <a:lnTo>
                              <a:pt x="163" y="3617"/>
                            </a:lnTo>
                            <a:lnTo>
                              <a:pt x="177" y="3617"/>
                            </a:lnTo>
                            <a:lnTo>
                              <a:pt x="177" y="3650"/>
                            </a:lnTo>
                            <a:lnTo>
                              <a:pt x="312" y="3650"/>
                            </a:lnTo>
                            <a:lnTo>
                              <a:pt x="312" y="3665"/>
                            </a:lnTo>
                            <a:lnTo>
                              <a:pt x="177" y="3665"/>
                            </a:lnTo>
                            <a:lnTo>
                              <a:pt x="177" y="3698"/>
                            </a:lnTo>
                            <a:lnTo>
                              <a:pt x="163" y="3698"/>
                            </a:lnTo>
                            <a:close/>
                            <a:moveTo>
                              <a:pt x="312" y="3564"/>
                            </a:moveTo>
                            <a:lnTo>
                              <a:pt x="163" y="3521"/>
                            </a:lnTo>
                            <a:lnTo>
                              <a:pt x="163" y="3535"/>
                            </a:lnTo>
                            <a:lnTo>
                              <a:pt x="269" y="3564"/>
                            </a:lnTo>
                            <a:lnTo>
                              <a:pt x="163" y="3593"/>
                            </a:lnTo>
                            <a:lnTo>
                              <a:pt x="163" y="3602"/>
                            </a:lnTo>
                            <a:lnTo>
                              <a:pt x="312" y="3564"/>
                            </a:lnTo>
                            <a:close/>
                            <a:moveTo>
                              <a:pt x="245" y="3454"/>
                            </a:moveTo>
                            <a:lnTo>
                              <a:pt x="245" y="3449"/>
                            </a:lnTo>
                            <a:lnTo>
                              <a:pt x="240" y="3439"/>
                            </a:lnTo>
                            <a:lnTo>
                              <a:pt x="235" y="3434"/>
                            </a:lnTo>
                            <a:lnTo>
                              <a:pt x="230" y="3434"/>
                            </a:lnTo>
                            <a:lnTo>
                              <a:pt x="221" y="3430"/>
                            </a:lnTo>
                            <a:lnTo>
                              <a:pt x="216" y="3425"/>
                            </a:lnTo>
                            <a:lnTo>
                              <a:pt x="211" y="3425"/>
                            </a:lnTo>
                            <a:lnTo>
                              <a:pt x="206" y="3425"/>
                            </a:lnTo>
                            <a:lnTo>
                              <a:pt x="197" y="3425"/>
                            </a:lnTo>
                            <a:lnTo>
                              <a:pt x="192" y="3430"/>
                            </a:lnTo>
                            <a:lnTo>
                              <a:pt x="182" y="3434"/>
                            </a:lnTo>
                            <a:lnTo>
                              <a:pt x="177" y="3439"/>
                            </a:lnTo>
                            <a:lnTo>
                              <a:pt x="173" y="3444"/>
                            </a:lnTo>
                            <a:lnTo>
                              <a:pt x="168" y="3449"/>
                            </a:lnTo>
                            <a:lnTo>
                              <a:pt x="163" y="3458"/>
                            </a:lnTo>
                            <a:lnTo>
                              <a:pt x="163" y="3468"/>
                            </a:lnTo>
                            <a:lnTo>
                              <a:pt x="163" y="3506"/>
                            </a:lnTo>
                            <a:lnTo>
                              <a:pt x="312" y="3506"/>
                            </a:lnTo>
                            <a:lnTo>
                              <a:pt x="312" y="3492"/>
                            </a:lnTo>
                            <a:lnTo>
                              <a:pt x="245" y="3492"/>
                            </a:lnTo>
                            <a:lnTo>
                              <a:pt x="245" y="3468"/>
                            </a:lnTo>
                            <a:lnTo>
                              <a:pt x="312" y="3439"/>
                            </a:lnTo>
                            <a:lnTo>
                              <a:pt x="312" y="3425"/>
                            </a:lnTo>
                            <a:lnTo>
                              <a:pt x="245" y="3454"/>
                            </a:lnTo>
                            <a:close/>
                            <a:moveTo>
                              <a:pt x="230" y="3468"/>
                            </a:moveTo>
                            <a:lnTo>
                              <a:pt x="230" y="3492"/>
                            </a:lnTo>
                            <a:lnTo>
                              <a:pt x="177" y="3492"/>
                            </a:lnTo>
                            <a:lnTo>
                              <a:pt x="177" y="3463"/>
                            </a:lnTo>
                            <a:lnTo>
                              <a:pt x="177" y="3458"/>
                            </a:lnTo>
                            <a:lnTo>
                              <a:pt x="182" y="3454"/>
                            </a:lnTo>
                            <a:lnTo>
                              <a:pt x="182" y="3449"/>
                            </a:lnTo>
                            <a:lnTo>
                              <a:pt x="187" y="3449"/>
                            </a:lnTo>
                            <a:lnTo>
                              <a:pt x="192" y="3444"/>
                            </a:lnTo>
                            <a:lnTo>
                              <a:pt x="197" y="3439"/>
                            </a:lnTo>
                            <a:lnTo>
                              <a:pt x="201" y="3439"/>
                            </a:lnTo>
                            <a:lnTo>
                              <a:pt x="206" y="3439"/>
                            </a:lnTo>
                            <a:lnTo>
                              <a:pt x="211" y="3439"/>
                            </a:lnTo>
                            <a:lnTo>
                              <a:pt x="216" y="3444"/>
                            </a:lnTo>
                            <a:lnTo>
                              <a:pt x="216" y="3444"/>
                            </a:lnTo>
                            <a:lnTo>
                              <a:pt x="221" y="3449"/>
                            </a:lnTo>
                            <a:lnTo>
                              <a:pt x="225" y="3454"/>
                            </a:lnTo>
                            <a:lnTo>
                              <a:pt x="230" y="3458"/>
                            </a:lnTo>
                            <a:lnTo>
                              <a:pt x="230" y="3463"/>
                            </a:lnTo>
                            <a:lnTo>
                              <a:pt x="230" y="3468"/>
                            </a:lnTo>
                            <a:close/>
                            <a:moveTo>
                              <a:pt x="245" y="3214"/>
                            </a:moveTo>
                            <a:lnTo>
                              <a:pt x="245" y="3204"/>
                            </a:lnTo>
                            <a:lnTo>
                              <a:pt x="240" y="3199"/>
                            </a:lnTo>
                            <a:lnTo>
                              <a:pt x="235" y="3195"/>
                            </a:lnTo>
                            <a:lnTo>
                              <a:pt x="230" y="3190"/>
                            </a:lnTo>
                            <a:lnTo>
                              <a:pt x="221" y="3185"/>
                            </a:lnTo>
                            <a:lnTo>
                              <a:pt x="216" y="3180"/>
                            </a:lnTo>
                            <a:lnTo>
                              <a:pt x="211" y="3180"/>
                            </a:lnTo>
                            <a:lnTo>
                              <a:pt x="206" y="3180"/>
                            </a:lnTo>
                            <a:lnTo>
                              <a:pt x="197" y="3180"/>
                            </a:lnTo>
                            <a:lnTo>
                              <a:pt x="192" y="3180"/>
                            </a:lnTo>
                            <a:lnTo>
                              <a:pt x="182" y="3185"/>
                            </a:lnTo>
                            <a:lnTo>
                              <a:pt x="177" y="3190"/>
                            </a:lnTo>
                            <a:lnTo>
                              <a:pt x="173" y="3199"/>
                            </a:lnTo>
                            <a:lnTo>
                              <a:pt x="168" y="3204"/>
                            </a:lnTo>
                            <a:lnTo>
                              <a:pt x="163" y="3214"/>
                            </a:lnTo>
                            <a:lnTo>
                              <a:pt x="163" y="3219"/>
                            </a:lnTo>
                            <a:lnTo>
                              <a:pt x="163" y="3262"/>
                            </a:lnTo>
                            <a:lnTo>
                              <a:pt x="312" y="3262"/>
                            </a:lnTo>
                            <a:lnTo>
                              <a:pt x="312" y="3247"/>
                            </a:lnTo>
                            <a:lnTo>
                              <a:pt x="245" y="3247"/>
                            </a:lnTo>
                            <a:lnTo>
                              <a:pt x="245" y="3214"/>
                            </a:lnTo>
                            <a:close/>
                            <a:moveTo>
                              <a:pt x="230" y="3219"/>
                            </a:moveTo>
                            <a:lnTo>
                              <a:pt x="230" y="3247"/>
                            </a:lnTo>
                            <a:lnTo>
                              <a:pt x="177" y="3247"/>
                            </a:lnTo>
                            <a:lnTo>
                              <a:pt x="177" y="3219"/>
                            </a:lnTo>
                            <a:lnTo>
                              <a:pt x="177" y="3214"/>
                            </a:lnTo>
                            <a:lnTo>
                              <a:pt x="182" y="3209"/>
                            </a:lnTo>
                            <a:lnTo>
                              <a:pt x="182" y="3204"/>
                            </a:lnTo>
                            <a:lnTo>
                              <a:pt x="187" y="3199"/>
                            </a:lnTo>
                            <a:lnTo>
                              <a:pt x="192" y="3199"/>
                            </a:lnTo>
                            <a:lnTo>
                              <a:pt x="197" y="3195"/>
                            </a:lnTo>
                            <a:lnTo>
                              <a:pt x="201" y="3195"/>
                            </a:lnTo>
                            <a:lnTo>
                              <a:pt x="206" y="3195"/>
                            </a:lnTo>
                            <a:lnTo>
                              <a:pt x="211" y="3195"/>
                            </a:lnTo>
                            <a:lnTo>
                              <a:pt x="216" y="3195"/>
                            </a:lnTo>
                            <a:lnTo>
                              <a:pt x="216" y="3199"/>
                            </a:lnTo>
                            <a:lnTo>
                              <a:pt x="221" y="3199"/>
                            </a:lnTo>
                            <a:lnTo>
                              <a:pt x="225" y="3204"/>
                            </a:lnTo>
                            <a:lnTo>
                              <a:pt x="230" y="3209"/>
                            </a:lnTo>
                            <a:lnTo>
                              <a:pt x="230" y="3214"/>
                            </a:lnTo>
                            <a:lnTo>
                              <a:pt x="230" y="3219"/>
                            </a:lnTo>
                            <a:close/>
                            <a:moveTo>
                              <a:pt x="312" y="3084"/>
                            </a:moveTo>
                            <a:lnTo>
                              <a:pt x="163" y="3041"/>
                            </a:lnTo>
                            <a:lnTo>
                              <a:pt x="163" y="3055"/>
                            </a:lnTo>
                            <a:lnTo>
                              <a:pt x="269" y="3084"/>
                            </a:lnTo>
                            <a:lnTo>
                              <a:pt x="163" y="3113"/>
                            </a:lnTo>
                            <a:lnTo>
                              <a:pt x="163" y="3123"/>
                            </a:lnTo>
                            <a:lnTo>
                              <a:pt x="312" y="3084"/>
                            </a:lnTo>
                            <a:close/>
                            <a:moveTo>
                              <a:pt x="163" y="3151"/>
                            </a:moveTo>
                            <a:lnTo>
                              <a:pt x="163" y="3137"/>
                            </a:lnTo>
                            <a:lnTo>
                              <a:pt x="312" y="3137"/>
                            </a:lnTo>
                            <a:lnTo>
                              <a:pt x="312" y="3151"/>
                            </a:lnTo>
                            <a:lnTo>
                              <a:pt x="163" y="3151"/>
                            </a:lnTo>
                            <a:close/>
                            <a:moveTo>
                              <a:pt x="187" y="2959"/>
                            </a:moveTo>
                            <a:lnTo>
                              <a:pt x="182" y="2964"/>
                            </a:lnTo>
                            <a:lnTo>
                              <a:pt x="177" y="2969"/>
                            </a:lnTo>
                            <a:lnTo>
                              <a:pt x="173" y="2969"/>
                            </a:lnTo>
                            <a:lnTo>
                              <a:pt x="168" y="2974"/>
                            </a:lnTo>
                            <a:lnTo>
                              <a:pt x="168" y="2979"/>
                            </a:lnTo>
                            <a:lnTo>
                              <a:pt x="168" y="2983"/>
                            </a:lnTo>
                            <a:lnTo>
                              <a:pt x="163" y="2988"/>
                            </a:lnTo>
                            <a:lnTo>
                              <a:pt x="163" y="2993"/>
                            </a:lnTo>
                            <a:lnTo>
                              <a:pt x="163" y="3003"/>
                            </a:lnTo>
                            <a:lnTo>
                              <a:pt x="168" y="3007"/>
                            </a:lnTo>
                            <a:lnTo>
                              <a:pt x="168" y="3012"/>
                            </a:lnTo>
                            <a:lnTo>
                              <a:pt x="173" y="3017"/>
                            </a:lnTo>
                            <a:lnTo>
                              <a:pt x="177" y="3022"/>
                            </a:lnTo>
                            <a:lnTo>
                              <a:pt x="187" y="3027"/>
                            </a:lnTo>
                            <a:lnTo>
                              <a:pt x="192" y="3027"/>
                            </a:lnTo>
                            <a:lnTo>
                              <a:pt x="197" y="3027"/>
                            </a:lnTo>
                            <a:lnTo>
                              <a:pt x="211" y="3027"/>
                            </a:lnTo>
                            <a:lnTo>
                              <a:pt x="221" y="3017"/>
                            </a:lnTo>
                            <a:lnTo>
                              <a:pt x="230" y="3012"/>
                            </a:lnTo>
                            <a:lnTo>
                              <a:pt x="240" y="2998"/>
                            </a:lnTo>
                            <a:lnTo>
                              <a:pt x="249" y="2988"/>
                            </a:lnTo>
                            <a:lnTo>
                              <a:pt x="259" y="2983"/>
                            </a:lnTo>
                            <a:lnTo>
                              <a:pt x="269" y="2974"/>
                            </a:lnTo>
                            <a:lnTo>
                              <a:pt x="283" y="2974"/>
                            </a:lnTo>
                            <a:lnTo>
                              <a:pt x="283" y="2974"/>
                            </a:lnTo>
                            <a:lnTo>
                              <a:pt x="288" y="2974"/>
                            </a:lnTo>
                            <a:lnTo>
                              <a:pt x="293" y="2974"/>
                            </a:lnTo>
                            <a:lnTo>
                              <a:pt x="297" y="2979"/>
                            </a:lnTo>
                            <a:lnTo>
                              <a:pt x="297" y="2983"/>
                            </a:lnTo>
                            <a:lnTo>
                              <a:pt x="297" y="2983"/>
                            </a:lnTo>
                            <a:lnTo>
                              <a:pt x="302" y="2988"/>
                            </a:lnTo>
                            <a:lnTo>
                              <a:pt x="302" y="2993"/>
                            </a:lnTo>
                            <a:lnTo>
                              <a:pt x="302" y="2993"/>
                            </a:lnTo>
                            <a:lnTo>
                              <a:pt x="302" y="2998"/>
                            </a:lnTo>
                            <a:lnTo>
                              <a:pt x="297" y="2998"/>
                            </a:lnTo>
                            <a:lnTo>
                              <a:pt x="297" y="2998"/>
                            </a:lnTo>
                            <a:lnTo>
                              <a:pt x="297" y="3003"/>
                            </a:lnTo>
                            <a:lnTo>
                              <a:pt x="297" y="3003"/>
                            </a:lnTo>
                            <a:lnTo>
                              <a:pt x="293" y="3007"/>
                            </a:lnTo>
                            <a:lnTo>
                              <a:pt x="293" y="3007"/>
                            </a:lnTo>
                            <a:lnTo>
                              <a:pt x="293" y="3022"/>
                            </a:lnTo>
                            <a:lnTo>
                              <a:pt x="297" y="3017"/>
                            </a:lnTo>
                            <a:lnTo>
                              <a:pt x="302" y="3017"/>
                            </a:lnTo>
                            <a:lnTo>
                              <a:pt x="307" y="3012"/>
                            </a:lnTo>
                            <a:lnTo>
                              <a:pt x="307" y="3007"/>
                            </a:lnTo>
                            <a:lnTo>
                              <a:pt x="312" y="3007"/>
                            </a:lnTo>
                            <a:lnTo>
                              <a:pt x="312" y="3003"/>
                            </a:lnTo>
                            <a:lnTo>
                              <a:pt x="312" y="2998"/>
                            </a:lnTo>
                            <a:lnTo>
                              <a:pt x="312" y="2993"/>
                            </a:lnTo>
                            <a:lnTo>
                              <a:pt x="312" y="2988"/>
                            </a:lnTo>
                            <a:lnTo>
                              <a:pt x="312" y="2979"/>
                            </a:lnTo>
                            <a:lnTo>
                              <a:pt x="307" y="2974"/>
                            </a:lnTo>
                            <a:lnTo>
                              <a:pt x="302" y="2969"/>
                            </a:lnTo>
                            <a:lnTo>
                              <a:pt x="297" y="2964"/>
                            </a:lnTo>
                            <a:lnTo>
                              <a:pt x="293" y="2959"/>
                            </a:lnTo>
                            <a:lnTo>
                              <a:pt x="288" y="2959"/>
                            </a:lnTo>
                            <a:lnTo>
                              <a:pt x="283" y="2959"/>
                            </a:lnTo>
                            <a:lnTo>
                              <a:pt x="269" y="2964"/>
                            </a:lnTo>
                            <a:lnTo>
                              <a:pt x="254" y="2969"/>
                            </a:lnTo>
                            <a:lnTo>
                              <a:pt x="245" y="2974"/>
                            </a:lnTo>
                            <a:lnTo>
                              <a:pt x="235" y="2983"/>
                            </a:lnTo>
                            <a:lnTo>
                              <a:pt x="225" y="2993"/>
                            </a:lnTo>
                            <a:lnTo>
                              <a:pt x="216" y="3003"/>
                            </a:lnTo>
                            <a:lnTo>
                              <a:pt x="206" y="3012"/>
                            </a:lnTo>
                            <a:lnTo>
                              <a:pt x="197" y="3012"/>
                            </a:lnTo>
                            <a:lnTo>
                              <a:pt x="197" y="3012"/>
                            </a:lnTo>
                            <a:lnTo>
                              <a:pt x="192" y="3012"/>
                            </a:lnTo>
                            <a:lnTo>
                              <a:pt x="187" y="3012"/>
                            </a:lnTo>
                            <a:lnTo>
                              <a:pt x="182" y="3007"/>
                            </a:lnTo>
                            <a:lnTo>
                              <a:pt x="182" y="3007"/>
                            </a:lnTo>
                            <a:lnTo>
                              <a:pt x="177" y="3003"/>
                            </a:lnTo>
                            <a:lnTo>
                              <a:pt x="177" y="2998"/>
                            </a:lnTo>
                            <a:lnTo>
                              <a:pt x="177" y="2993"/>
                            </a:lnTo>
                            <a:lnTo>
                              <a:pt x="177" y="2993"/>
                            </a:lnTo>
                            <a:lnTo>
                              <a:pt x="177" y="2988"/>
                            </a:lnTo>
                            <a:lnTo>
                              <a:pt x="177" y="2988"/>
                            </a:lnTo>
                            <a:lnTo>
                              <a:pt x="177" y="2983"/>
                            </a:lnTo>
                            <a:lnTo>
                              <a:pt x="182" y="2983"/>
                            </a:lnTo>
                            <a:lnTo>
                              <a:pt x="182" y="2979"/>
                            </a:lnTo>
                            <a:lnTo>
                              <a:pt x="182" y="2979"/>
                            </a:lnTo>
                            <a:lnTo>
                              <a:pt x="187" y="2979"/>
                            </a:lnTo>
                            <a:lnTo>
                              <a:pt x="187" y="2959"/>
                            </a:lnTo>
                            <a:close/>
                            <a:moveTo>
                              <a:pt x="3139" y="2820"/>
                            </a:moveTo>
                            <a:lnTo>
                              <a:pt x="3139" y="2835"/>
                            </a:lnTo>
                            <a:lnTo>
                              <a:pt x="3072" y="2835"/>
                            </a:lnTo>
                            <a:lnTo>
                              <a:pt x="3072" y="2902"/>
                            </a:lnTo>
                            <a:lnTo>
                              <a:pt x="3139" y="2902"/>
                            </a:lnTo>
                            <a:lnTo>
                              <a:pt x="3139" y="2916"/>
                            </a:lnTo>
                            <a:lnTo>
                              <a:pt x="2990" y="2916"/>
                            </a:lnTo>
                            <a:lnTo>
                              <a:pt x="2990" y="2902"/>
                            </a:lnTo>
                            <a:lnTo>
                              <a:pt x="3057" y="2902"/>
                            </a:lnTo>
                            <a:lnTo>
                              <a:pt x="3057" y="2835"/>
                            </a:lnTo>
                            <a:lnTo>
                              <a:pt x="2990" y="2835"/>
                            </a:lnTo>
                            <a:lnTo>
                              <a:pt x="2990" y="2820"/>
                            </a:lnTo>
                            <a:lnTo>
                              <a:pt x="3139" y="2820"/>
                            </a:lnTo>
                            <a:close/>
                            <a:moveTo>
                              <a:pt x="2990" y="3007"/>
                            </a:moveTo>
                            <a:lnTo>
                              <a:pt x="2990" y="2993"/>
                            </a:lnTo>
                            <a:lnTo>
                              <a:pt x="2995" y="2979"/>
                            </a:lnTo>
                            <a:lnTo>
                              <a:pt x="3000" y="2964"/>
                            </a:lnTo>
                            <a:lnTo>
                              <a:pt x="3009" y="2955"/>
                            </a:lnTo>
                            <a:lnTo>
                              <a:pt x="3019" y="2945"/>
                            </a:lnTo>
                            <a:lnTo>
                              <a:pt x="3033" y="2936"/>
                            </a:lnTo>
                            <a:lnTo>
                              <a:pt x="3048" y="2931"/>
                            </a:lnTo>
                            <a:lnTo>
                              <a:pt x="3062" y="2931"/>
                            </a:lnTo>
                            <a:lnTo>
                              <a:pt x="3076" y="2931"/>
                            </a:lnTo>
                            <a:lnTo>
                              <a:pt x="3091" y="2936"/>
                            </a:lnTo>
                            <a:lnTo>
                              <a:pt x="3105" y="2945"/>
                            </a:lnTo>
                            <a:lnTo>
                              <a:pt x="3115" y="2955"/>
                            </a:lnTo>
                            <a:lnTo>
                              <a:pt x="3124" y="2964"/>
                            </a:lnTo>
                            <a:lnTo>
                              <a:pt x="3134" y="2979"/>
                            </a:lnTo>
                            <a:lnTo>
                              <a:pt x="3134" y="2993"/>
                            </a:lnTo>
                            <a:lnTo>
                              <a:pt x="3139" y="3007"/>
                            </a:lnTo>
                            <a:lnTo>
                              <a:pt x="3134" y="3022"/>
                            </a:lnTo>
                            <a:lnTo>
                              <a:pt x="3134" y="3036"/>
                            </a:lnTo>
                            <a:lnTo>
                              <a:pt x="3124" y="3046"/>
                            </a:lnTo>
                            <a:lnTo>
                              <a:pt x="3115" y="3060"/>
                            </a:lnTo>
                            <a:lnTo>
                              <a:pt x="3105" y="3070"/>
                            </a:lnTo>
                            <a:lnTo>
                              <a:pt x="3091" y="3075"/>
                            </a:lnTo>
                            <a:lnTo>
                              <a:pt x="3076" y="3079"/>
                            </a:lnTo>
                            <a:lnTo>
                              <a:pt x="3062" y="3079"/>
                            </a:lnTo>
                            <a:lnTo>
                              <a:pt x="3048" y="3079"/>
                            </a:lnTo>
                            <a:lnTo>
                              <a:pt x="3033" y="3075"/>
                            </a:lnTo>
                            <a:lnTo>
                              <a:pt x="3019" y="3070"/>
                            </a:lnTo>
                            <a:lnTo>
                              <a:pt x="3009" y="3060"/>
                            </a:lnTo>
                            <a:lnTo>
                              <a:pt x="3000" y="3046"/>
                            </a:lnTo>
                            <a:lnTo>
                              <a:pt x="2995" y="3036"/>
                            </a:lnTo>
                            <a:lnTo>
                              <a:pt x="2990" y="3022"/>
                            </a:lnTo>
                            <a:lnTo>
                              <a:pt x="2990" y="3007"/>
                            </a:lnTo>
                            <a:close/>
                            <a:moveTo>
                              <a:pt x="3000" y="3007"/>
                            </a:moveTo>
                            <a:lnTo>
                              <a:pt x="3004" y="2993"/>
                            </a:lnTo>
                            <a:lnTo>
                              <a:pt x="3004" y="2983"/>
                            </a:lnTo>
                            <a:lnTo>
                              <a:pt x="3014" y="2974"/>
                            </a:lnTo>
                            <a:lnTo>
                              <a:pt x="3019" y="2964"/>
                            </a:lnTo>
                            <a:lnTo>
                              <a:pt x="3028" y="2955"/>
                            </a:lnTo>
                            <a:lnTo>
                              <a:pt x="3038" y="2950"/>
                            </a:lnTo>
                            <a:lnTo>
                              <a:pt x="3052" y="2945"/>
                            </a:lnTo>
                            <a:lnTo>
                              <a:pt x="3062" y="2945"/>
                            </a:lnTo>
                            <a:lnTo>
                              <a:pt x="3076" y="2945"/>
                            </a:lnTo>
                            <a:lnTo>
                              <a:pt x="3086" y="2950"/>
                            </a:lnTo>
                            <a:lnTo>
                              <a:pt x="3096" y="2955"/>
                            </a:lnTo>
                            <a:lnTo>
                              <a:pt x="3105" y="2964"/>
                            </a:lnTo>
                            <a:lnTo>
                              <a:pt x="3115" y="2974"/>
                            </a:lnTo>
                            <a:lnTo>
                              <a:pt x="3120" y="2983"/>
                            </a:lnTo>
                            <a:lnTo>
                              <a:pt x="3124" y="2993"/>
                            </a:lnTo>
                            <a:lnTo>
                              <a:pt x="3124" y="3007"/>
                            </a:lnTo>
                            <a:lnTo>
                              <a:pt x="3124" y="3017"/>
                            </a:lnTo>
                            <a:lnTo>
                              <a:pt x="3120" y="3031"/>
                            </a:lnTo>
                            <a:lnTo>
                              <a:pt x="3115" y="3041"/>
                            </a:lnTo>
                            <a:lnTo>
                              <a:pt x="3105" y="3051"/>
                            </a:lnTo>
                            <a:lnTo>
                              <a:pt x="3096" y="3055"/>
                            </a:lnTo>
                            <a:lnTo>
                              <a:pt x="3086" y="3065"/>
                            </a:lnTo>
                            <a:lnTo>
                              <a:pt x="3076" y="3065"/>
                            </a:lnTo>
                            <a:lnTo>
                              <a:pt x="3062" y="3070"/>
                            </a:lnTo>
                            <a:lnTo>
                              <a:pt x="3052" y="3065"/>
                            </a:lnTo>
                            <a:lnTo>
                              <a:pt x="3038" y="3065"/>
                            </a:lnTo>
                            <a:lnTo>
                              <a:pt x="3028" y="3055"/>
                            </a:lnTo>
                            <a:lnTo>
                              <a:pt x="3019" y="3051"/>
                            </a:lnTo>
                            <a:lnTo>
                              <a:pt x="3014" y="3041"/>
                            </a:lnTo>
                            <a:lnTo>
                              <a:pt x="3004" y="3031"/>
                            </a:lnTo>
                            <a:lnTo>
                              <a:pt x="3004" y="3017"/>
                            </a:lnTo>
                            <a:lnTo>
                              <a:pt x="3000" y="3007"/>
                            </a:lnTo>
                            <a:close/>
                            <a:moveTo>
                              <a:pt x="3129" y="3204"/>
                            </a:moveTo>
                            <a:lnTo>
                              <a:pt x="3129" y="3199"/>
                            </a:lnTo>
                            <a:lnTo>
                              <a:pt x="3134" y="3195"/>
                            </a:lnTo>
                            <a:lnTo>
                              <a:pt x="3134" y="3195"/>
                            </a:lnTo>
                            <a:lnTo>
                              <a:pt x="3134" y="3190"/>
                            </a:lnTo>
                            <a:lnTo>
                              <a:pt x="3139" y="3185"/>
                            </a:lnTo>
                            <a:lnTo>
                              <a:pt x="3139" y="3180"/>
                            </a:lnTo>
                            <a:lnTo>
                              <a:pt x="3139" y="3175"/>
                            </a:lnTo>
                            <a:lnTo>
                              <a:pt x="3139" y="3171"/>
                            </a:lnTo>
                            <a:lnTo>
                              <a:pt x="3134" y="3156"/>
                            </a:lnTo>
                            <a:lnTo>
                              <a:pt x="3134" y="3142"/>
                            </a:lnTo>
                            <a:lnTo>
                              <a:pt x="3124" y="3127"/>
                            </a:lnTo>
                            <a:lnTo>
                              <a:pt x="3115" y="3118"/>
                            </a:lnTo>
                            <a:lnTo>
                              <a:pt x="3105" y="3108"/>
                            </a:lnTo>
                            <a:lnTo>
                              <a:pt x="3091" y="3103"/>
                            </a:lnTo>
                            <a:lnTo>
                              <a:pt x="3076" y="3099"/>
                            </a:lnTo>
                            <a:lnTo>
                              <a:pt x="3062" y="3094"/>
                            </a:lnTo>
                            <a:lnTo>
                              <a:pt x="3048" y="3099"/>
                            </a:lnTo>
                            <a:lnTo>
                              <a:pt x="3033" y="3103"/>
                            </a:lnTo>
                            <a:lnTo>
                              <a:pt x="3019" y="3108"/>
                            </a:lnTo>
                            <a:lnTo>
                              <a:pt x="3009" y="3118"/>
                            </a:lnTo>
                            <a:lnTo>
                              <a:pt x="3000" y="3127"/>
                            </a:lnTo>
                            <a:lnTo>
                              <a:pt x="2995" y="3142"/>
                            </a:lnTo>
                            <a:lnTo>
                              <a:pt x="2990" y="3156"/>
                            </a:lnTo>
                            <a:lnTo>
                              <a:pt x="2990" y="3171"/>
                            </a:lnTo>
                            <a:lnTo>
                              <a:pt x="2990" y="3175"/>
                            </a:lnTo>
                            <a:lnTo>
                              <a:pt x="2990" y="3180"/>
                            </a:lnTo>
                            <a:lnTo>
                              <a:pt x="2990" y="3185"/>
                            </a:lnTo>
                            <a:lnTo>
                              <a:pt x="2990" y="3190"/>
                            </a:lnTo>
                            <a:lnTo>
                              <a:pt x="2990" y="3190"/>
                            </a:lnTo>
                            <a:lnTo>
                              <a:pt x="2995" y="3195"/>
                            </a:lnTo>
                            <a:lnTo>
                              <a:pt x="2995" y="3199"/>
                            </a:lnTo>
                            <a:lnTo>
                              <a:pt x="2995" y="3204"/>
                            </a:lnTo>
                            <a:lnTo>
                              <a:pt x="3014" y="3204"/>
                            </a:lnTo>
                            <a:lnTo>
                              <a:pt x="3009" y="3199"/>
                            </a:lnTo>
                            <a:lnTo>
                              <a:pt x="3009" y="3195"/>
                            </a:lnTo>
                            <a:lnTo>
                              <a:pt x="3004" y="3190"/>
                            </a:lnTo>
                            <a:lnTo>
                              <a:pt x="3004" y="3190"/>
                            </a:lnTo>
                            <a:lnTo>
                              <a:pt x="3004" y="3185"/>
                            </a:lnTo>
                            <a:lnTo>
                              <a:pt x="3004" y="3180"/>
                            </a:lnTo>
                            <a:lnTo>
                              <a:pt x="3000" y="3175"/>
                            </a:lnTo>
                            <a:lnTo>
                              <a:pt x="3000" y="3171"/>
                            </a:lnTo>
                            <a:lnTo>
                              <a:pt x="3004" y="3156"/>
                            </a:lnTo>
                            <a:lnTo>
                              <a:pt x="3004" y="3147"/>
                            </a:lnTo>
                            <a:lnTo>
                              <a:pt x="3014" y="3137"/>
                            </a:lnTo>
                            <a:lnTo>
                              <a:pt x="3019" y="3127"/>
                            </a:lnTo>
                            <a:lnTo>
                              <a:pt x="3028" y="3118"/>
                            </a:lnTo>
                            <a:lnTo>
                              <a:pt x="3038" y="3113"/>
                            </a:lnTo>
                            <a:lnTo>
                              <a:pt x="3052" y="3113"/>
                            </a:lnTo>
                            <a:lnTo>
                              <a:pt x="3062" y="3108"/>
                            </a:lnTo>
                            <a:lnTo>
                              <a:pt x="3076" y="3113"/>
                            </a:lnTo>
                            <a:lnTo>
                              <a:pt x="3086" y="3113"/>
                            </a:lnTo>
                            <a:lnTo>
                              <a:pt x="3096" y="3118"/>
                            </a:lnTo>
                            <a:lnTo>
                              <a:pt x="3105" y="3127"/>
                            </a:lnTo>
                            <a:lnTo>
                              <a:pt x="3115" y="3137"/>
                            </a:lnTo>
                            <a:lnTo>
                              <a:pt x="3120" y="3147"/>
                            </a:lnTo>
                            <a:lnTo>
                              <a:pt x="3124" y="3156"/>
                            </a:lnTo>
                            <a:lnTo>
                              <a:pt x="3124" y="3171"/>
                            </a:lnTo>
                            <a:lnTo>
                              <a:pt x="3124" y="3175"/>
                            </a:lnTo>
                            <a:lnTo>
                              <a:pt x="3124" y="3180"/>
                            </a:lnTo>
                            <a:lnTo>
                              <a:pt x="3120" y="3185"/>
                            </a:lnTo>
                            <a:lnTo>
                              <a:pt x="3120" y="3190"/>
                            </a:lnTo>
                            <a:lnTo>
                              <a:pt x="3120" y="3190"/>
                            </a:lnTo>
                            <a:lnTo>
                              <a:pt x="3115" y="3195"/>
                            </a:lnTo>
                            <a:lnTo>
                              <a:pt x="3115" y="3199"/>
                            </a:lnTo>
                            <a:lnTo>
                              <a:pt x="3110" y="3204"/>
                            </a:lnTo>
                            <a:lnTo>
                              <a:pt x="3129" y="3204"/>
                            </a:lnTo>
                            <a:close/>
                            <a:moveTo>
                              <a:pt x="3115" y="3382"/>
                            </a:moveTo>
                            <a:lnTo>
                              <a:pt x="3120" y="3382"/>
                            </a:lnTo>
                            <a:lnTo>
                              <a:pt x="3124" y="3377"/>
                            </a:lnTo>
                            <a:lnTo>
                              <a:pt x="3129" y="3372"/>
                            </a:lnTo>
                            <a:lnTo>
                              <a:pt x="3134" y="3367"/>
                            </a:lnTo>
                            <a:lnTo>
                              <a:pt x="3134" y="3367"/>
                            </a:lnTo>
                            <a:lnTo>
                              <a:pt x="3139" y="3362"/>
                            </a:lnTo>
                            <a:lnTo>
                              <a:pt x="3139" y="3358"/>
                            </a:lnTo>
                            <a:lnTo>
                              <a:pt x="3139" y="3348"/>
                            </a:lnTo>
                            <a:lnTo>
                              <a:pt x="3139" y="3343"/>
                            </a:lnTo>
                            <a:lnTo>
                              <a:pt x="3134" y="3334"/>
                            </a:lnTo>
                            <a:lnTo>
                              <a:pt x="3134" y="3329"/>
                            </a:lnTo>
                            <a:lnTo>
                              <a:pt x="3129" y="3324"/>
                            </a:lnTo>
                            <a:lnTo>
                              <a:pt x="3124" y="3319"/>
                            </a:lnTo>
                            <a:lnTo>
                              <a:pt x="3115" y="3319"/>
                            </a:lnTo>
                            <a:lnTo>
                              <a:pt x="3110" y="3314"/>
                            </a:lnTo>
                            <a:lnTo>
                              <a:pt x="3100" y="3314"/>
                            </a:lnTo>
                            <a:lnTo>
                              <a:pt x="3091" y="3314"/>
                            </a:lnTo>
                            <a:lnTo>
                              <a:pt x="3081" y="3324"/>
                            </a:lnTo>
                            <a:lnTo>
                              <a:pt x="3072" y="3334"/>
                            </a:lnTo>
                            <a:lnTo>
                              <a:pt x="3062" y="3343"/>
                            </a:lnTo>
                            <a:lnTo>
                              <a:pt x="3052" y="3353"/>
                            </a:lnTo>
                            <a:lnTo>
                              <a:pt x="3043" y="3362"/>
                            </a:lnTo>
                            <a:lnTo>
                              <a:pt x="3033" y="3367"/>
                            </a:lnTo>
                            <a:lnTo>
                              <a:pt x="3019" y="3372"/>
                            </a:lnTo>
                            <a:lnTo>
                              <a:pt x="3014" y="3372"/>
                            </a:lnTo>
                            <a:lnTo>
                              <a:pt x="3014" y="3367"/>
                            </a:lnTo>
                            <a:lnTo>
                              <a:pt x="3009" y="3367"/>
                            </a:lnTo>
                            <a:lnTo>
                              <a:pt x="3004" y="3362"/>
                            </a:lnTo>
                            <a:lnTo>
                              <a:pt x="3004" y="3362"/>
                            </a:lnTo>
                            <a:lnTo>
                              <a:pt x="3004" y="3358"/>
                            </a:lnTo>
                            <a:lnTo>
                              <a:pt x="3000" y="3353"/>
                            </a:lnTo>
                            <a:lnTo>
                              <a:pt x="3000" y="3348"/>
                            </a:lnTo>
                            <a:lnTo>
                              <a:pt x="3000" y="3348"/>
                            </a:lnTo>
                            <a:lnTo>
                              <a:pt x="3000" y="3348"/>
                            </a:lnTo>
                            <a:lnTo>
                              <a:pt x="3000" y="3343"/>
                            </a:lnTo>
                            <a:lnTo>
                              <a:pt x="3004" y="3343"/>
                            </a:lnTo>
                            <a:lnTo>
                              <a:pt x="3004" y="3338"/>
                            </a:lnTo>
                            <a:lnTo>
                              <a:pt x="3004" y="3338"/>
                            </a:lnTo>
                            <a:lnTo>
                              <a:pt x="3009" y="3338"/>
                            </a:lnTo>
                            <a:lnTo>
                              <a:pt x="3009" y="3334"/>
                            </a:lnTo>
                            <a:lnTo>
                              <a:pt x="3009" y="3319"/>
                            </a:lnTo>
                            <a:lnTo>
                              <a:pt x="3004" y="3324"/>
                            </a:lnTo>
                            <a:lnTo>
                              <a:pt x="3000" y="3324"/>
                            </a:lnTo>
                            <a:lnTo>
                              <a:pt x="2995" y="3329"/>
                            </a:lnTo>
                            <a:lnTo>
                              <a:pt x="2995" y="3334"/>
                            </a:lnTo>
                            <a:lnTo>
                              <a:pt x="2990" y="3338"/>
                            </a:lnTo>
                            <a:lnTo>
                              <a:pt x="2990" y="3338"/>
                            </a:lnTo>
                            <a:lnTo>
                              <a:pt x="2990" y="3343"/>
                            </a:lnTo>
                            <a:lnTo>
                              <a:pt x="2990" y="3348"/>
                            </a:lnTo>
                            <a:lnTo>
                              <a:pt x="2990" y="3358"/>
                            </a:lnTo>
                            <a:lnTo>
                              <a:pt x="2990" y="3362"/>
                            </a:lnTo>
                            <a:lnTo>
                              <a:pt x="2995" y="3367"/>
                            </a:lnTo>
                            <a:lnTo>
                              <a:pt x="3000" y="3372"/>
                            </a:lnTo>
                            <a:lnTo>
                              <a:pt x="3004" y="3377"/>
                            </a:lnTo>
                            <a:lnTo>
                              <a:pt x="3009" y="3382"/>
                            </a:lnTo>
                            <a:lnTo>
                              <a:pt x="3014" y="3382"/>
                            </a:lnTo>
                            <a:lnTo>
                              <a:pt x="3019" y="3382"/>
                            </a:lnTo>
                            <a:lnTo>
                              <a:pt x="3033" y="3382"/>
                            </a:lnTo>
                            <a:lnTo>
                              <a:pt x="3048" y="3377"/>
                            </a:lnTo>
                            <a:lnTo>
                              <a:pt x="3057" y="3367"/>
                            </a:lnTo>
                            <a:lnTo>
                              <a:pt x="3067" y="3358"/>
                            </a:lnTo>
                            <a:lnTo>
                              <a:pt x="3076" y="3348"/>
                            </a:lnTo>
                            <a:lnTo>
                              <a:pt x="3086" y="3338"/>
                            </a:lnTo>
                            <a:lnTo>
                              <a:pt x="3091" y="3334"/>
                            </a:lnTo>
                            <a:lnTo>
                              <a:pt x="3100" y="3329"/>
                            </a:lnTo>
                            <a:lnTo>
                              <a:pt x="3105" y="3329"/>
                            </a:lnTo>
                            <a:lnTo>
                              <a:pt x="3110" y="3329"/>
                            </a:lnTo>
                            <a:lnTo>
                              <a:pt x="3115" y="3329"/>
                            </a:lnTo>
                            <a:lnTo>
                              <a:pt x="3120" y="3334"/>
                            </a:lnTo>
                            <a:lnTo>
                              <a:pt x="3120" y="3338"/>
                            </a:lnTo>
                            <a:lnTo>
                              <a:pt x="3120" y="3343"/>
                            </a:lnTo>
                            <a:lnTo>
                              <a:pt x="3124" y="3343"/>
                            </a:lnTo>
                            <a:lnTo>
                              <a:pt x="3124" y="3348"/>
                            </a:lnTo>
                            <a:lnTo>
                              <a:pt x="3124" y="3353"/>
                            </a:lnTo>
                            <a:lnTo>
                              <a:pt x="3124" y="3353"/>
                            </a:lnTo>
                            <a:lnTo>
                              <a:pt x="3124" y="3358"/>
                            </a:lnTo>
                            <a:lnTo>
                              <a:pt x="3120" y="3358"/>
                            </a:lnTo>
                            <a:lnTo>
                              <a:pt x="3120" y="3358"/>
                            </a:lnTo>
                            <a:lnTo>
                              <a:pt x="3120" y="3362"/>
                            </a:lnTo>
                            <a:lnTo>
                              <a:pt x="3120" y="3362"/>
                            </a:lnTo>
                            <a:lnTo>
                              <a:pt x="3115" y="3362"/>
                            </a:lnTo>
                            <a:lnTo>
                              <a:pt x="3115" y="3382"/>
                            </a:lnTo>
                            <a:close/>
                            <a:moveTo>
                              <a:pt x="3139" y="3410"/>
                            </a:moveTo>
                            <a:lnTo>
                              <a:pt x="3139" y="3425"/>
                            </a:lnTo>
                            <a:lnTo>
                              <a:pt x="2990" y="3425"/>
                            </a:lnTo>
                            <a:lnTo>
                              <a:pt x="2990" y="3410"/>
                            </a:lnTo>
                            <a:lnTo>
                              <a:pt x="3139" y="3410"/>
                            </a:lnTo>
                            <a:close/>
                            <a:moveTo>
                              <a:pt x="3110" y="3564"/>
                            </a:moveTo>
                            <a:lnTo>
                              <a:pt x="3115" y="3559"/>
                            </a:lnTo>
                            <a:lnTo>
                              <a:pt x="3115" y="3554"/>
                            </a:lnTo>
                            <a:lnTo>
                              <a:pt x="3120" y="3550"/>
                            </a:lnTo>
                            <a:lnTo>
                              <a:pt x="3120" y="3545"/>
                            </a:lnTo>
                            <a:lnTo>
                              <a:pt x="3120" y="3540"/>
                            </a:lnTo>
                            <a:lnTo>
                              <a:pt x="3124" y="3535"/>
                            </a:lnTo>
                            <a:lnTo>
                              <a:pt x="3124" y="3530"/>
                            </a:lnTo>
                            <a:lnTo>
                              <a:pt x="3124" y="3530"/>
                            </a:lnTo>
                            <a:lnTo>
                              <a:pt x="3124" y="3516"/>
                            </a:lnTo>
                            <a:lnTo>
                              <a:pt x="3120" y="3506"/>
                            </a:lnTo>
                            <a:lnTo>
                              <a:pt x="3115" y="3492"/>
                            </a:lnTo>
                            <a:lnTo>
                              <a:pt x="3105" y="3487"/>
                            </a:lnTo>
                            <a:lnTo>
                              <a:pt x="3096" y="3478"/>
                            </a:lnTo>
                            <a:lnTo>
                              <a:pt x="3086" y="3473"/>
                            </a:lnTo>
                            <a:lnTo>
                              <a:pt x="3076" y="3468"/>
                            </a:lnTo>
                            <a:lnTo>
                              <a:pt x="3062" y="3468"/>
                            </a:lnTo>
                            <a:lnTo>
                              <a:pt x="3052" y="3468"/>
                            </a:lnTo>
                            <a:lnTo>
                              <a:pt x="3038" y="3473"/>
                            </a:lnTo>
                            <a:lnTo>
                              <a:pt x="3028" y="3478"/>
                            </a:lnTo>
                            <a:lnTo>
                              <a:pt x="3019" y="3487"/>
                            </a:lnTo>
                            <a:lnTo>
                              <a:pt x="3014" y="3492"/>
                            </a:lnTo>
                            <a:lnTo>
                              <a:pt x="3004" y="3506"/>
                            </a:lnTo>
                            <a:lnTo>
                              <a:pt x="3004" y="3516"/>
                            </a:lnTo>
                            <a:lnTo>
                              <a:pt x="3000" y="3530"/>
                            </a:lnTo>
                            <a:lnTo>
                              <a:pt x="3000" y="3530"/>
                            </a:lnTo>
                            <a:lnTo>
                              <a:pt x="3000" y="3535"/>
                            </a:lnTo>
                            <a:lnTo>
                              <a:pt x="3000" y="3535"/>
                            </a:lnTo>
                            <a:lnTo>
                              <a:pt x="3000" y="3540"/>
                            </a:lnTo>
                            <a:lnTo>
                              <a:pt x="3000" y="3540"/>
                            </a:lnTo>
                            <a:lnTo>
                              <a:pt x="3000" y="3545"/>
                            </a:lnTo>
                            <a:lnTo>
                              <a:pt x="3004" y="3545"/>
                            </a:lnTo>
                            <a:lnTo>
                              <a:pt x="3004" y="3550"/>
                            </a:lnTo>
                            <a:lnTo>
                              <a:pt x="3043" y="3550"/>
                            </a:lnTo>
                            <a:lnTo>
                              <a:pt x="3043" y="3564"/>
                            </a:lnTo>
                            <a:lnTo>
                              <a:pt x="2995" y="3564"/>
                            </a:lnTo>
                            <a:lnTo>
                              <a:pt x="2995" y="3559"/>
                            </a:lnTo>
                            <a:lnTo>
                              <a:pt x="2995" y="3554"/>
                            </a:lnTo>
                            <a:lnTo>
                              <a:pt x="2990" y="3550"/>
                            </a:lnTo>
                            <a:lnTo>
                              <a:pt x="2990" y="3545"/>
                            </a:lnTo>
                            <a:lnTo>
                              <a:pt x="2990" y="3540"/>
                            </a:lnTo>
                            <a:lnTo>
                              <a:pt x="2990" y="3535"/>
                            </a:lnTo>
                            <a:lnTo>
                              <a:pt x="2990" y="3530"/>
                            </a:lnTo>
                            <a:lnTo>
                              <a:pt x="2990" y="3530"/>
                            </a:lnTo>
                            <a:lnTo>
                              <a:pt x="2990" y="3511"/>
                            </a:lnTo>
                            <a:lnTo>
                              <a:pt x="2995" y="3502"/>
                            </a:lnTo>
                            <a:lnTo>
                              <a:pt x="3000" y="3487"/>
                            </a:lnTo>
                            <a:lnTo>
                              <a:pt x="3009" y="3478"/>
                            </a:lnTo>
                            <a:lnTo>
                              <a:pt x="3019" y="3468"/>
                            </a:lnTo>
                            <a:lnTo>
                              <a:pt x="3033" y="3458"/>
                            </a:lnTo>
                            <a:lnTo>
                              <a:pt x="3048" y="3454"/>
                            </a:lnTo>
                            <a:lnTo>
                              <a:pt x="3062" y="3454"/>
                            </a:lnTo>
                            <a:lnTo>
                              <a:pt x="3076" y="3454"/>
                            </a:lnTo>
                            <a:lnTo>
                              <a:pt x="3091" y="3458"/>
                            </a:lnTo>
                            <a:lnTo>
                              <a:pt x="3105" y="3468"/>
                            </a:lnTo>
                            <a:lnTo>
                              <a:pt x="3115" y="3478"/>
                            </a:lnTo>
                            <a:lnTo>
                              <a:pt x="3124" y="3487"/>
                            </a:lnTo>
                            <a:lnTo>
                              <a:pt x="3134" y="3502"/>
                            </a:lnTo>
                            <a:lnTo>
                              <a:pt x="3134" y="3511"/>
                            </a:lnTo>
                            <a:lnTo>
                              <a:pt x="3139" y="3530"/>
                            </a:lnTo>
                            <a:lnTo>
                              <a:pt x="3139" y="3530"/>
                            </a:lnTo>
                            <a:lnTo>
                              <a:pt x="3139" y="3535"/>
                            </a:lnTo>
                            <a:lnTo>
                              <a:pt x="3139" y="3540"/>
                            </a:lnTo>
                            <a:lnTo>
                              <a:pt x="3134" y="3545"/>
                            </a:lnTo>
                            <a:lnTo>
                              <a:pt x="3134" y="3550"/>
                            </a:lnTo>
                            <a:lnTo>
                              <a:pt x="3134" y="3554"/>
                            </a:lnTo>
                            <a:lnTo>
                              <a:pt x="3134" y="3559"/>
                            </a:lnTo>
                            <a:lnTo>
                              <a:pt x="3129" y="3564"/>
                            </a:lnTo>
                            <a:lnTo>
                              <a:pt x="3110" y="3564"/>
                            </a:lnTo>
                            <a:close/>
                            <a:moveTo>
                              <a:pt x="2990" y="3593"/>
                            </a:moveTo>
                            <a:lnTo>
                              <a:pt x="2990" y="3578"/>
                            </a:lnTo>
                            <a:lnTo>
                              <a:pt x="3139" y="3578"/>
                            </a:lnTo>
                            <a:lnTo>
                              <a:pt x="3033" y="3645"/>
                            </a:lnTo>
                            <a:lnTo>
                              <a:pt x="3139" y="3645"/>
                            </a:lnTo>
                            <a:lnTo>
                              <a:pt x="3139" y="3660"/>
                            </a:lnTo>
                            <a:lnTo>
                              <a:pt x="2990" y="3660"/>
                            </a:lnTo>
                            <a:lnTo>
                              <a:pt x="3091" y="3593"/>
                            </a:lnTo>
                            <a:lnTo>
                              <a:pt x="2990" y="3593"/>
                            </a:lnTo>
                            <a:close/>
                            <a:moveTo>
                              <a:pt x="2990" y="3746"/>
                            </a:moveTo>
                            <a:lnTo>
                              <a:pt x="2990" y="3732"/>
                            </a:lnTo>
                            <a:lnTo>
                              <a:pt x="2995" y="3717"/>
                            </a:lnTo>
                            <a:lnTo>
                              <a:pt x="3000" y="3708"/>
                            </a:lnTo>
                            <a:lnTo>
                              <a:pt x="3009" y="3693"/>
                            </a:lnTo>
                            <a:lnTo>
                              <a:pt x="3019" y="3684"/>
                            </a:lnTo>
                            <a:lnTo>
                              <a:pt x="3033" y="3679"/>
                            </a:lnTo>
                            <a:lnTo>
                              <a:pt x="3048" y="3674"/>
                            </a:lnTo>
                            <a:lnTo>
                              <a:pt x="3062" y="3674"/>
                            </a:lnTo>
                            <a:lnTo>
                              <a:pt x="3076" y="3674"/>
                            </a:lnTo>
                            <a:lnTo>
                              <a:pt x="3091" y="3679"/>
                            </a:lnTo>
                            <a:lnTo>
                              <a:pt x="3105" y="3684"/>
                            </a:lnTo>
                            <a:lnTo>
                              <a:pt x="3115" y="3693"/>
                            </a:lnTo>
                            <a:lnTo>
                              <a:pt x="3124" y="3708"/>
                            </a:lnTo>
                            <a:lnTo>
                              <a:pt x="3134" y="3717"/>
                            </a:lnTo>
                            <a:lnTo>
                              <a:pt x="3134" y="3732"/>
                            </a:lnTo>
                            <a:lnTo>
                              <a:pt x="3139" y="3746"/>
                            </a:lnTo>
                            <a:lnTo>
                              <a:pt x="3134" y="3761"/>
                            </a:lnTo>
                            <a:lnTo>
                              <a:pt x="3134" y="3775"/>
                            </a:lnTo>
                            <a:lnTo>
                              <a:pt x="3124" y="3789"/>
                            </a:lnTo>
                            <a:lnTo>
                              <a:pt x="3115" y="3799"/>
                            </a:lnTo>
                            <a:lnTo>
                              <a:pt x="3105" y="3809"/>
                            </a:lnTo>
                            <a:lnTo>
                              <a:pt x="3091" y="3818"/>
                            </a:lnTo>
                            <a:lnTo>
                              <a:pt x="3076" y="3823"/>
                            </a:lnTo>
                            <a:lnTo>
                              <a:pt x="3062" y="3823"/>
                            </a:lnTo>
                            <a:lnTo>
                              <a:pt x="3048" y="3823"/>
                            </a:lnTo>
                            <a:lnTo>
                              <a:pt x="3033" y="3818"/>
                            </a:lnTo>
                            <a:lnTo>
                              <a:pt x="3019" y="3809"/>
                            </a:lnTo>
                            <a:lnTo>
                              <a:pt x="3009" y="3799"/>
                            </a:lnTo>
                            <a:lnTo>
                              <a:pt x="3000" y="3789"/>
                            </a:lnTo>
                            <a:lnTo>
                              <a:pt x="2995" y="3775"/>
                            </a:lnTo>
                            <a:lnTo>
                              <a:pt x="2990" y="3761"/>
                            </a:lnTo>
                            <a:lnTo>
                              <a:pt x="2990" y="3746"/>
                            </a:lnTo>
                            <a:close/>
                            <a:moveTo>
                              <a:pt x="3000" y="3746"/>
                            </a:moveTo>
                            <a:lnTo>
                              <a:pt x="3004" y="3737"/>
                            </a:lnTo>
                            <a:lnTo>
                              <a:pt x="3004" y="3722"/>
                            </a:lnTo>
                            <a:lnTo>
                              <a:pt x="3014" y="3713"/>
                            </a:lnTo>
                            <a:lnTo>
                              <a:pt x="3019" y="3703"/>
                            </a:lnTo>
                            <a:lnTo>
                              <a:pt x="3028" y="3698"/>
                            </a:lnTo>
                            <a:lnTo>
                              <a:pt x="3038" y="3689"/>
                            </a:lnTo>
                            <a:lnTo>
                              <a:pt x="3052" y="3689"/>
                            </a:lnTo>
                            <a:lnTo>
                              <a:pt x="3062" y="3684"/>
                            </a:lnTo>
                            <a:lnTo>
                              <a:pt x="3076" y="3689"/>
                            </a:lnTo>
                            <a:lnTo>
                              <a:pt x="3086" y="3689"/>
                            </a:lnTo>
                            <a:lnTo>
                              <a:pt x="3096" y="3698"/>
                            </a:lnTo>
                            <a:lnTo>
                              <a:pt x="3105" y="3703"/>
                            </a:lnTo>
                            <a:lnTo>
                              <a:pt x="3115" y="3713"/>
                            </a:lnTo>
                            <a:lnTo>
                              <a:pt x="3120" y="3722"/>
                            </a:lnTo>
                            <a:lnTo>
                              <a:pt x="3124" y="3737"/>
                            </a:lnTo>
                            <a:lnTo>
                              <a:pt x="3124" y="3746"/>
                            </a:lnTo>
                            <a:lnTo>
                              <a:pt x="3124" y="3761"/>
                            </a:lnTo>
                            <a:lnTo>
                              <a:pt x="3120" y="3770"/>
                            </a:lnTo>
                            <a:lnTo>
                              <a:pt x="3115" y="3780"/>
                            </a:lnTo>
                            <a:lnTo>
                              <a:pt x="3105" y="3789"/>
                            </a:lnTo>
                            <a:lnTo>
                              <a:pt x="3096" y="3799"/>
                            </a:lnTo>
                            <a:lnTo>
                              <a:pt x="3086" y="3804"/>
                            </a:lnTo>
                            <a:lnTo>
                              <a:pt x="3076" y="3809"/>
                            </a:lnTo>
                            <a:lnTo>
                              <a:pt x="3062" y="3809"/>
                            </a:lnTo>
                            <a:lnTo>
                              <a:pt x="3052" y="3809"/>
                            </a:lnTo>
                            <a:lnTo>
                              <a:pt x="3038" y="3804"/>
                            </a:lnTo>
                            <a:lnTo>
                              <a:pt x="3028" y="3799"/>
                            </a:lnTo>
                            <a:lnTo>
                              <a:pt x="3019" y="3789"/>
                            </a:lnTo>
                            <a:lnTo>
                              <a:pt x="3014" y="3780"/>
                            </a:lnTo>
                            <a:lnTo>
                              <a:pt x="3004" y="3770"/>
                            </a:lnTo>
                            <a:lnTo>
                              <a:pt x="3004" y="3761"/>
                            </a:lnTo>
                            <a:lnTo>
                              <a:pt x="3000" y="3746"/>
                            </a:lnTo>
                            <a:close/>
                            <a:moveTo>
                              <a:pt x="2990" y="4000"/>
                            </a:moveTo>
                            <a:lnTo>
                              <a:pt x="3139" y="4039"/>
                            </a:lnTo>
                            <a:lnTo>
                              <a:pt x="3139" y="4029"/>
                            </a:lnTo>
                            <a:lnTo>
                              <a:pt x="3033" y="4000"/>
                            </a:lnTo>
                            <a:lnTo>
                              <a:pt x="3139" y="3972"/>
                            </a:lnTo>
                            <a:lnTo>
                              <a:pt x="3139" y="3957"/>
                            </a:lnTo>
                            <a:lnTo>
                              <a:pt x="2990" y="4000"/>
                            </a:lnTo>
                            <a:close/>
                            <a:moveTo>
                              <a:pt x="3139" y="4053"/>
                            </a:moveTo>
                            <a:lnTo>
                              <a:pt x="3139" y="4068"/>
                            </a:lnTo>
                            <a:lnTo>
                              <a:pt x="2990" y="4068"/>
                            </a:lnTo>
                            <a:lnTo>
                              <a:pt x="2990" y="4053"/>
                            </a:lnTo>
                            <a:lnTo>
                              <a:pt x="3139" y="4053"/>
                            </a:lnTo>
                            <a:close/>
                            <a:moveTo>
                              <a:pt x="2990" y="4096"/>
                            </a:moveTo>
                            <a:lnTo>
                              <a:pt x="2990" y="4082"/>
                            </a:lnTo>
                            <a:lnTo>
                              <a:pt x="3139" y="4082"/>
                            </a:lnTo>
                            <a:lnTo>
                              <a:pt x="3033" y="4149"/>
                            </a:lnTo>
                            <a:lnTo>
                              <a:pt x="3139" y="4149"/>
                            </a:lnTo>
                            <a:lnTo>
                              <a:pt x="3139" y="4164"/>
                            </a:lnTo>
                            <a:lnTo>
                              <a:pt x="2990" y="4164"/>
                            </a:lnTo>
                            <a:lnTo>
                              <a:pt x="3091" y="4096"/>
                            </a:lnTo>
                            <a:lnTo>
                              <a:pt x="2990" y="4096"/>
                            </a:lnTo>
                            <a:close/>
                            <a:moveTo>
                              <a:pt x="3129" y="4288"/>
                            </a:moveTo>
                            <a:lnTo>
                              <a:pt x="3129" y="4283"/>
                            </a:lnTo>
                            <a:lnTo>
                              <a:pt x="3134" y="4279"/>
                            </a:lnTo>
                            <a:lnTo>
                              <a:pt x="3134" y="4274"/>
                            </a:lnTo>
                            <a:lnTo>
                              <a:pt x="3134" y="4269"/>
                            </a:lnTo>
                            <a:lnTo>
                              <a:pt x="3139" y="4264"/>
                            </a:lnTo>
                            <a:lnTo>
                              <a:pt x="3139" y="4259"/>
                            </a:lnTo>
                            <a:lnTo>
                              <a:pt x="3139" y="4255"/>
                            </a:lnTo>
                            <a:lnTo>
                              <a:pt x="3139" y="4250"/>
                            </a:lnTo>
                            <a:lnTo>
                              <a:pt x="3134" y="4236"/>
                            </a:lnTo>
                            <a:lnTo>
                              <a:pt x="3134" y="4221"/>
                            </a:lnTo>
                            <a:lnTo>
                              <a:pt x="3124" y="4212"/>
                            </a:lnTo>
                            <a:lnTo>
                              <a:pt x="3115" y="4197"/>
                            </a:lnTo>
                            <a:lnTo>
                              <a:pt x="3105" y="4188"/>
                            </a:lnTo>
                            <a:lnTo>
                              <a:pt x="3091" y="4183"/>
                            </a:lnTo>
                            <a:lnTo>
                              <a:pt x="3076" y="4178"/>
                            </a:lnTo>
                            <a:lnTo>
                              <a:pt x="3062" y="4178"/>
                            </a:lnTo>
                            <a:lnTo>
                              <a:pt x="3048" y="4178"/>
                            </a:lnTo>
                            <a:lnTo>
                              <a:pt x="3033" y="4183"/>
                            </a:lnTo>
                            <a:lnTo>
                              <a:pt x="3019" y="4188"/>
                            </a:lnTo>
                            <a:lnTo>
                              <a:pt x="3009" y="4197"/>
                            </a:lnTo>
                            <a:lnTo>
                              <a:pt x="3000" y="4212"/>
                            </a:lnTo>
                            <a:lnTo>
                              <a:pt x="2995" y="4221"/>
                            </a:lnTo>
                            <a:lnTo>
                              <a:pt x="2990" y="4236"/>
                            </a:lnTo>
                            <a:lnTo>
                              <a:pt x="2990" y="4250"/>
                            </a:lnTo>
                            <a:lnTo>
                              <a:pt x="2990" y="4255"/>
                            </a:lnTo>
                            <a:lnTo>
                              <a:pt x="2990" y="4259"/>
                            </a:lnTo>
                            <a:lnTo>
                              <a:pt x="2990" y="4264"/>
                            </a:lnTo>
                            <a:lnTo>
                              <a:pt x="2990" y="4269"/>
                            </a:lnTo>
                            <a:lnTo>
                              <a:pt x="2990" y="4274"/>
                            </a:lnTo>
                            <a:lnTo>
                              <a:pt x="2995" y="4279"/>
                            </a:lnTo>
                            <a:lnTo>
                              <a:pt x="2995" y="4283"/>
                            </a:lnTo>
                            <a:lnTo>
                              <a:pt x="2995" y="4288"/>
                            </a:lnTo>
                            <a:lnTo>
                              <a:pt x="3014" y="4288"/>
                            </a:lnTo>
                            <a:lnTo>
                              <a:pt x="3009" y="4283"/>
                            </a:lnTo>
                            <a:lnTo>
                              <a:pt x="3009" y="4279"/>
                            </a:lnTo>
                            <a:lnTo>
                              <a:pt x="3004" y="4274"/>
                            </a:lnTo>
                            <a:lnTo>
                              <a:pt x="3004" y="4269"/>
                            </a:lnTo>
                            <a:lnTo>
                              <a:pt x="3004" y="4264"/>
                            </a:lnTo>
                            <a:lnTo>
                              <a:pt x="3004" y="4259"/>
                            </a:lnTo>
                            <a:lnTo>
                              <a:pt x="3000" y="4255"/>
                            </a:lnTo>
                            <a:lnTo>
                              <a:pt x="3000" y="4250"/>
                            </a:lnTo>
                            <a:lnTo>
                              <a:pt x="3004" y="4240"/>
                            </a:lnTo>
                            <a:lnTo>
                              <a:pt x="3004" y="4226"/>
                            </a:lnTo>
                            <a:lnTo>
                              <a:pt x="3014" y="4216"/>
                            </a:lnTo>
                            <a:lnTo>
                              <a:pt x="3019" y="4207"/>
                            </a:lnTo>
                            <a:lnTo>
                              <a:pt x="3028" y="4202"/>
                            </a:lnTo>
                            <a:lnTo>
                              <a:pt x="3038" y="4197"/>
                            </a:lnTo>
                            <a:lnTo>
                              <a:pt x="3052" y="4192"/>
                            </a:lnTo>
                            <a:lnTo>
                              <a:pt x="3062" y="4192"/>
                            </a:lnTo>
                            <a:lnTo>
                              <a:pt x="3076" y="4192"/>
                            </a:lnTo>
                            <a:lnTo>
                              <a:pt x="3086" y="4197"/>
                            </a:lnTo>
                            <a:lnTo>
                              <a:pt x="3096" y="4202"/>
                            </a:lnTo>
                            <a:lnTo>
                              <a:pt x="3105" y="4207"/>
                            </a:lnTo>
                            <a:lnTo>
                              <a:pt x="3115" y="4216"/>
                            </a:lnTo>
                            <a:lnTo>
                              <a:pt x="3120" y="4226"/>
                            </a:lnTo>
                            <a:lnTo>
                              <a:pt x="3124" y="4240"/>
                            </a:lnTo>
                            <a:lnTo>
                              <a:pt x="3124" y="4250"/>
                            </a:lnTo>
                            <a:lnTo>
                              <a:pt x="3124" y="4255"/>
                            </a:lnTo>
                            <a:lnTo>
                              <a:pt x="3124" y="4259"/>
                            </a:lnTo>
                            <a:lnTo>
                              <a:pt x="3120" y="4264"/>
                            </a:lnTo>
                            <a:lnTo>
                              <a:pt x="3120" y="4269"/>
                            </a:lnTo>
                            <a:lnTo>
                              <a:pt x="3120" y="4274"/>
                            </a:lnTo>
                            <a:lnTo>
                              <a:pt x="3115" y="4279"/>
                            </a:lnTo>
                            <a:lnTo>
                              <a:pt x="3115" y="4283"/>
                            </a:lnTo>
                            <a:lnTo>
                              <a:pt x="3110" y="4288"/>
                            </a:lnTo>
                            <a:lnTo>
                              <a:pt x="3129" y="4288"/>
                            </a:lnTo>
                            <a:close/>
                            <a:moveTo>
                              <a:pt x="3139" y="4303"/>
                            </a:moveTo>
                            <a:lnTo>
                              <a:pt x="3139" y="4312"/>
                            </a:lnTo>
                            <a:lnTo>
                              <a:pt x="2990" y="4312"/>
                            </a:lnTo>
                            <a:lnTo>
                              <a:pt x="2990" y="4303"/>
                            </a:lnTo>
                            <a:lnTo>
                              <a:pt x="3139" y="4303"/>
                            </a:lnTo>
                            <a:close/>
                            <a:moveTo>
                              <a:pt x="3139" y="4327"/>
                            </a:moveTo>
                            <a:lnTo>
                              <a:pt x="3139" y="4408"/>
                            </a:lnTo>
                            <a:lnTo>
                              <a:pt x="3124" y="4408"/>
                            </a:lnTo>
                            <a:lnTo>
                              <a:pt x="3124" y="4375"/>
                            </a:lnTo>
                            <a:lnTo>
                              <a:pt x="2990" y="4375"/>
                            </a:lnTo>
                            <a:lnTo>
                              <a:pt x="2990" y="4360"/>
                            </a:lnTo>
                            <a:lnTo>
                              <a:pt x="3124" y="4360"/>
                            </a:lnTo>
                            <a:lnTo>
                              <a:pt x="3124" y="4327"/>
                            </a:lnTo>
                            <a:lnTo>
                              <a:pt x="3139" y="4327"/>
                            </a:lnTo>
                            <a:close/>
                            <a:moveTo>
                              <a:pt x="2990" y="4466"/>
                            </a:moveTo>
                            <a:lnTo>
                              <a:pt x="3139" y="4504"/>
                            </a:lnTo>
                            <a:lnTo>
                              <a:pt x="3139" y="4490"/>
                            </a:lnTo>
                            <a:lnTo>
                              <a:pt x="3033" y="4466"/>
                            </a:lnTo>
                            <a:lnTo>
                              <a:pt x="3139" y="4437"/>
                            </a:lnTo>
                            <a:lnTo>
                              <a:pt x="3139" y="4423"/>
                            </a:lnTo>
                            <a:lnTo>
                              <a:pt x="2990" y="4466"/>
                            </a:lnTo>
                            <a:close/>
                            <a:moveTo>
                              <a:pt x="3057" y="4576"/>
                            </a:moveTo>
                            <a:lnTo>
                              <a:pt x="3057" y="4581"/>
                            </a:lnTo>
                            <a:lnTo>
                              <a:pt x="3062" y="4586"/>
                            </a:lnTo>
                            <a:lnTo>
                              <a:pt x="3067" y="4590"/>
                            </a:lnTo>
                            <a:lnTo>
                              <a:pt x="3072" y="4595"/>
                            </a:lnTo>
                            <a:lnTo>
                              <a:pt x="3081" y="4600"/>
                            </a:lnTo>
                            <a:lnTo>
                              <a:pt x="3086" y="4600"/>
                            </a:lnTo>
                            <a:lnTo>
                              <a:pt x="3091" y="4600"/>
                            </a:lnTo>
                            <a:lnTo>
                              <a:pt x="3096" y="4605"/>
                            </a:lnTo>
                            <a:lnTo>
                              <a:pt x="3105" y="4600"/>
                            </a:lnTo>
                            <a:lnTo>
                              <a:pt x="3110" y="4600"/>
                            </a:lnTo>
                            <a:lnTo>
                              <a:pt x="3120" y="4595"/>
                            </a:lnTo>
                            <a:lnTo>
                              <a:pt x="3124" y="4590"/>
                            </a:lnTo>
                            <a:lnTo>
                              <a:pt x="3129" y="4586"/>
                            </a:lnTo>
                            <a:lnTo>
                              <a:pt x="3134" y="4576"/>
                            </a:lnTo>
                            <a:lnTo>
                              <a:pt x="3139" y="4571"/>
                            </a:lnTo>
                            <a:lnTo>
                              <a:pt x="3139" y="4562"/>
                            </a:lnTo>
                            <a:lnTo>
                              <a:pt x="3139" y="4519"/>
                            </a:lnTo>
                            <a:lnTo>
                              <a:pt x="2990" y="4519"/>
                            </a:lnTo>
                            <a:lnTo>
                              <a:pt x="2990" y="4533"/>
                            </a:lnTo>
                            <a:lnTo>
                              <a:pt x="3057" y="4533"/>
                            </a:lnTo>
                            <a:lnTo>
                              <a:pt x="3057" y="4562"/>
                            </a:lnTo>
                            <a:lnTo>
                              <a:pt x="2990" y="4590"/>
                            </a:lnTo>
                            <a:lnTo>
                              <a:pt x="2990" y="4605"/>
                            </a:lnTo>
                            <a:lnTo>
                              <a:pt x="3057" y="4576"/>
                            </a:lnTo>
                            <a:close/>
                            <a:moveTo>
                              <a:pt x="3072" y="4562"/>
                            </a:moveTo>
                            <a:lnTo>
                              <a:pt x="3072" y="4533"/>
                            </a:lnTo>
                            <a:lnTo>
                              <a:pt x="3124" y="4533"/>
                            </a:lnTo>
                            <a:lnTo>
                              <a:pt x="3124" y="4562"/>
                            </a:lnTo>
                            <a:lnTo>
                              <a:pt x="3124" y="4566"/>
                            </a:lnTo>
                            <a:lnTo>
                              <a:pt x="3120" y="4571"/>
                            </a:lnTo>
                            <a:lnTo>
                              <a:pt x="3115" y="4576"/>
                            </a:lnTo>
                            <a:lnTo>
                              <a:pt x="3115" y="4581"/>
                            </a:lnTo>
                            <a:lnTo>
                              <a:pt x="3110" y="4586"/>
                            </a:lnTo>
                            <a:lnTo>
                              <a:pt x="3105" y="4586"/>
                            </a:lnTo>
                            <a:lnTo>
                              <a:pt x="3100" y="4586"/>
                            </a:lnTo>
                            <a:lnTo>
                              <a:pt x="3096" y="4590"/>
                            </a:lnTo>
                            <a:lnTo>
                              <a:pt x="3091" y="4586"/>
                            </a:lnTo>
                            <a:lnTo>
                              <a:pt x="3086" y="4586"/>
                            </a:lnTo>
                            <a:lnTo>
                              <a:pt x="3086" y="4586"/>
                            </a:lnTo>
                            <a:lnTo>
                              <a:pt x="3081" y="4581"/>
                            </a:lnTo>
                            <a:lnTo>
                              <a:pt x="3076" y="4576"/>
                            </a:lnTo>
                            <a:lnTo>
                              <a:pt x="3072" y="4571"/>
                            </a:lnTo>
                            <a:lnTo>
                              <a:pt x="3072" y="4566"/>
                            </a:lnTo>
                            <a:lnTo>
                              <a:pt x="3072" y="4562"/>
                            </a:lnTo>
                            <a:close/>
                            <a:moveTo>
                              <a:pt x="3139" y="4710"/>
                            </a:moveTo>
                            <a:lnTo>
                              <a:pt x="3139" y="4725"/>
                            </a:lnTo>
                            <a:lnTo>
                              <a:pt x="2990" y="4725"/>
                            </a:lnTo>
                            <a:lnTo>
                              <a:pt x="2990" y="4710"/>
                            </a:lnTo>
                            <a:lnTo>
                              <a:pt x="3139" y="4710"/>
                            </a:lnTo>
                            <a:close/>
                            <a:moveTo>
                              <a:pt x="2990" y="4754"/>
                            </a:moveTo>
                            <a:lnTo>
                              <a:pt x="2990" y="4739"/>
                            </a:lnTo>
                            <a:lnTo>
                              <a:pt x="3139" y="4739"/>
                            </a:lnTo>
                            <a:lnTo>
                              <a:pt x="3033" y="4806"/>
                            </a:lnTo>
                            <a:lnTo>
                              <a:pt x="3139" y="4806"/>
                            </a:lnTo>
                            <a:lnTo>
                              <a:pt x="3139" y="4821"/>
                            </a:lnTo>
                            <a:lnTo>
                              <a:pt x="2990" y="4821"/>
                            </a:lnTo>
                            <a:lnTo>
                              <a:pt x="3091" y="4754"/>
                            </a:lnTo>
                            <a:lnTo>
                              <a:pt x="2990" y="4754"/>
                            </a:lnTo>
                            <a:close/>
                            <a:moveTo>
                              <a:pt x="3139" y="4835"/>
                            </a:moveTo>
                            <a:lnTo>
                              <a:pt x="3139" y="4850"/>
                            </a:lnTo>
                            <a:lnTo>
                              <a:pt x="2990" y="4850"/>
                            </a:lnTo>
                            <a:lnTo>
                              <a:pt x="2990" y="4835"/>
                            </a:lnTo>
                            <a:lnTo>
                              <a:pt x="3139" y="4835"/>
                            </a:lnTo>
                            <a:close/>
                            <a:moveTo>
                              <a:pt x="3028" y="4945"/>
                            </a:moveTo>
                            <a:lnTo>
                              <a:pt x="3139" y="4902"/>
                            </a:lnTo>
                            <a:lnTo>
                              <a:pt x="2990" y="4864"/>
                            </a:lnTo>
                            <a:lnTo>
                              <a:pt x="2990" y="4878"/>
                            </a:lnTo>
                            <a:lnTo>
                              <a:pt x="3081" y="4902"/>
                            </a:lnTo>
                            <a:lnTo>
                              <a:pt x="2990" y="4945"/>
                            </a:lnTo>
                            <a:lnTo>
                              <a:pt x="3081" y="4984"/>
                            </a:lnTo>
                            <a:lnTo>
                              <a:pt x="2990" y="5013"/>
                            </a:lnTo>
                            <a:lnTo>
                              <a:pt x="2990" y="5027"/>
                            </a:lnTo>
                            <a:lnTo>
                              <a:pt x="3139" y="4984"/>
                            </a:lnTo>
                            <a:lnTo>
                              <a:pt x="3028" y="4945"/>
                            </a:lnTo>
                            <a:close/>
                            <a:moveTo>
                              <a:pt x="3139" y="5041"/>
                            </a:moveTo>
                            <a:lnTo>
                              <a:pt x="3139" y="5056"/>
                            </a:lnTo>
                            <a:lnTo>
                              <a:pt x="2990" y="5056"/>
                            </a:lnTo>
                            <a:lnTo>
                              <a:pt x="2990" y="5041"/>
                            </a:lnTo>
                            <a:lnTo>
                              <a:pt x="3139" y="5041"/>
                            </a:lnTo>
                            <a:close/>
                            <a:moveTo>
                              <a:pt x="3129" y="5176"/>
                            </a:moveTo>
                            <a:lnTo>
                              <a:pt x="3129" y="5176"/>
                            </a:lnTo>
                            <a:lnTo>
                              <a:pt x="3134" y="5171"/>
                            </a:lnTo>
                            <a:lnTo>
                              <a:pt x="3134" y="5166"/>
                            </a:lnTo>
                            <a:lnTo>
                              <a:pt x="3134" y="5161"/>
                            </a:lnTo>
                            <a:lnTo>
                              <a:pt x="3139" y="5157"/>
                            </a:lnTo>
                            <a:lnTo>
                              <a:pt x="3139" y="5152"/>
                            </a:lnTo>
                            <a:lnTo>
                              <a:pt x="3139" y="5147"/>
                            </a:lnTo>
                            <a:lnTo>
                              <a:pt x="3139" y="5142"/>
                            </a:lnTo>
                            <a:lnTo>
                              <a:pt x="3134" y="5128"/>
                            </a:lnTo>
                            <a:lnTo>
                              <a:pt x="3134" y="5113"/>
                            </a:lnTo>
                            <a:lnTo>
                              <a:pt x="3124" y="5099"/>
                            </a:lnTo>
                            <a:lnTo>
                              <a:pt x="3115" y="5089"/>
                            </a:lnTo>
                            <a:lnTo>
                              <a:pt x="3105" y="5080"/>
                            </a:lnTo>
                            <a:lnTo>
                              <a:pt x="3091" y="5075"/>
                            </a:lnTo>
                            <a:lnTo>
                              <a:pt x="3076" y="5070"/>
                            </a:lnTo>
                            <a:lnTo>
                              <a:pt x="3062" y="5070"/>
                            </a:lnTo>
                            <a:lnTo>
                              <a:pt x="3048" y="5070"/>
                            </a:lnTo>
                            <a:lnTo>
                              <a:pt x="3033" y="5075"/>
                            </a:lnTo>
                            <a:lnTo>
                              <a:pt x="3019" y="5080"/>
                            </a:lnTo>
                            <a:lnTo>
                              <a:pt x="3009" y="5089"/>
                            </a:lnTo>
                            <a:lnTo>
                              <a:pt x="3000" y="5099"/>
                            </a:lnTo>
                            <a:lnTo>
                              <a:pt x="2995" y="5113"/>
                            </a:lnTo>
                            <a:lnTo>
                              <a:pt x="2990" y="5128"/>
                            </a:lnTo>
                            <a:lnTo>
                              <a:pt x="2990" y="5142"/>
                            </a:lnTo>
                            <a:lnTo>
                              <a:pt x="2990" y="5147"/>
                            </a:lnTo>
                            <a:lnTo>
                              <a:pt x="2990" y="5152"/>
                            </a:lnTo>
                            <a:lnTo>
                              <a:pt x="2990" y="5157"/>
                            </a:lnTo>
                            <a:lnTo>
                              <a:pt x="2990" y="5161"/>
                            </a:lnTo>
                            <a:lnTo>
                              <a:pt x="2990" y="5166"/>
                            </a:lnTo>
                            <a:lnTo>
                              <a:pt x="2995" y="5171"/>
                            </a:lnTo>
                            <a:lnTo>
                              <a:pt x="2995" y="5171"/>
                            </a:lnTo>
                            <a:lnTo>
                              <a:pt x="2995" y="5176"/>
                            </a:lnTo>
                            <a:lnTo>
                              <a:pt x="3014" y="5176"/>
                            </a:lnTo>
                            <a:lnTo>
                              <a:pt x="3009" y="5171"/>
                            </a:lnTo>
                            <a:lnTo>
                              <a:pt x="3009" y="5171"/>
                            </a:lnTo>
                            <a:lnTo>
                              <a:pt x="3004" y="5166"/>
                            </a:lnTo>
                            <a:lnTo>
                              <a:pt x="3004" y="5161"/>
                            </a:lnTo>
                            <a:lnTo>
                              <a:pt x="3004" y="5157"/>
                            </a:lnTo>
                            <a:lnTo>
                              <a:pt x="3004" y="5152"/>
                            </a:lnTo>
                            <a:lnTo>
                              <a:pt x="3000" y="5147"/>
                            </a:lnTo>
                            <a:lnTo>
                              <a:pt x="3000" y="5142"/>
                            </a:lnTo>
                            <a:lnTo>
                              <a:pt x="3004" y="5133"/>
                            </a:lnTo>
                            <a:lnTo>
                              <a:pt x="3004" y="5118"/>
                            </a:lnTo>
                            <a:lnTo>
                              <a:pt x="3014" y="5109"/>
                            </a:lnTo>
                            <a:lnTo>
                              <a:pt x="3019" y="5099"/>
                            </a:lnTo>
                            <a:lnTo>
                              <a:pt x="3028" y="5094"/>
                            </a:lnTo>
                            <a:lnTo>
                              <a:pt x="3038" y="5089"/>
                            </a:lnTo>
                            <a:lnTo>
                              <a:pt x="3052" y="5085"/>
                            </a:lnTo>
                            <a:lnTo>
                              <a:pt x="3062" y="5085"/>
                            </a:lnTo>
                            <a:lnTo>
                              <a:pt x="3076" y="5085"/>
                            </a:lnTo>
                            <a:lnTo>
                              <a:pt x="3086" y="5089"/>
                            </a:lnTo>
                            <a:lnTo>
                              <a:pt x="3096" y="5094"/>
                            </a:lnTo>
                            <a:lnTo>
                              <a:pt x="3105" y="5099"/>
                            </a:lnTo>
                            <a:lnTo>
                              <a:pt x="3115" y="5109"/>
                            </a:lnTo>
                            <a:lnTo>
                              <a:pt x="3120" y="5118"/>
                            </a:lnTo>
                            <a:lnTo>
                              <a:pt x="3124" y="5133"/>
                            </a:lnTo>
                            <a:lnTo>
                              <a:pt x="3124" y="5142"/>
                            </a:lnTo>
                            <a:lnTo>
                              <a:pt x="3124" y="5147"/>
                            </a:lnTo>
                            <a:lnTo>
                              <a:pt x="3124" y="5152"/>
                            </a:lnTo>
                            <a:lnTo>
                              <a:pt x="3120" y="5157"/>
                            </a:lnTo>
                            <a:lnTo>
                              <a:pt x="3120" y="5161"/>
                            </a:lnTo>
                            <a:lnTo>
                              <a:pt x="3120" y="5166"/>
                            </a:lnTo>
                            <a:lnTo>
                              <a:pt x="3115" y="5171"/>
                            </a:lnTo>
                            <a:lnTo>
                              <a:pt x="3115" y="5171"/>
                            </a:lnTo>
                            <a:lnTo>
                              <a:pt x="3110" y="5176"/>
                            </a:lnTo>
                            <a:lnTo>
                              <a:pt x="3129" y="5176"/>
                            </a:lnTo>
                            <a:close/>
                            <a:moveTo>
                              <a:pt x="2990" y="5233"/>
                            </a:moveTo>
                            <a:lnTo>
                              <a:pt x="3139" y="5272"/>
                            </a:lnTo>
                            <a:lnTo>
                              <a:pt x="3139" y="5257"/>
                            </a:lnTo>
                            <a:lnTo>
                              <a:pt x="3033" y="5233"/>
                            </a:lnTo>
                            <a:lnTo>
                              <a:pt x="3139" y="5205"/>
                            </a:lnTo>
                            <a:lnTo>
                              <a:pt x="3139" y="5190"/>
                            </a:lnTo>
                            <a:lnTo>
                              <a:pt x="2990" y="5233"/>
                            </a:lnTo>
                            <a:close/>
                            <a:moveTo>
                              <a:pt x="3115" y="5353"/>
                            </a:moveTo>
                            <a:lnTo>
                              <a:pt x="3120" y="5353"/>
                            </a:lnTo>
                            <a:lnTo>
                              <a:pt x="3124" y="5348"/>
                            </a:lnTo>
                            <a:lnTo>
                              <a:pt x="3129" y="5344"/>
                            </a:lnTo>
                            <a:lnTo>
                              <a:pt x="3134" y="5344"/>
                            </a:lnTo>
                            <a:lnTo>
                              <a:pt x="3134" y="5339"/>
                            </a:lnTo>
                            <a:lnTo>
                              <a:pt x="3139" y="5334"/>
                            </a:lnTo>
                            <a:lnTo>
                              <a:pt x="3139" y="5329"/>
                            </a:lnTo>
                            <a:lnTo>
                              <a:pt x="3139" y="5324"/>
                            </a:lnTo>
                            <a:lnTo>
                              <a:pt x="3139" y="5315"/>
                            </a:lnTo>
                            <a:lnTo>
                              <a:pt x="3134" y="5310"/>
                            </a:lnTo>
                            <a:lnTo>
                              <a:pt x="3134" y="5305"/>
                            </a:lnTo>
                            <a:lnTo>
                              <a:pt x="3129" y="5296"/>
                            </a:lnTo>
                            <a:lnTo>
                              <a:pt x="3124" y="5296"/>
                            </a:lnTo>
                            <a:lnTo>
                              <a:pt x="3115" y="5291"/>
                            </a:lnTo>
                            <a:lnTo>
                              <a:pt x="3110" y="5291"/>
                            </a:lnTo>
                            <a:lnTo>
                              <a:pt x="3100" y="5286"/>
                            </a:lnTo>
                            <a:lnTo>
                              <a:pt x="3091" y="5291"/>
                            </a:lnTo>
                            <a:lnTo>
                              <a:pt x="3081" y="5296"/>
                            </a:lnTo>
                            <a:lnTo>
                              <a:pt x="3072" y="5305"/>
                            </a:lnTo>
                            <a:lnTo>
                              <a:pt x="3062" y="5315"/>
                            </a:lnTo>
                            <a:lnTo>
                              <a:pt x="3052" y="5324"/>
                            </a:lnTo>
                            <a:lnTo>
                              <a:pt x="3043" y="5334"/>
                            </a:lnTo>
                            <a:lnTo>
                              <a:pt x="3033" y="5339"/>
                            </a:lnTo>
                            <a:lnTo>
                              <a:pt x="3019" y="5344"/>
                            </a:lnTo>
                            <a:lnTo>
                              <a:pt x="3014" y="5344"/>
                            </a:lnTo>
                            <a:lnTo>
                              <a:pt x="3014" y="5344"/>
                            </a:lnTo>
                            <a:lnTo>
                              <a:pt x="3009" y="5339"/>
                            </a:lnTo>
                            <a:lnTo>
                              <a:pt x="3004" y="5339"/>
                            </a:lnTo>
                            <a:lnTo>
                              <a:pt x="3004" y="5334"/>
                            </a:lnTo>
                            <a:lnTo>
                              <a:pt x="3004" y="5329"/>
                            </a:lnTo>
                            <a:lnTo>
                              <a:pt x="3000" y="5329"/>
                            </a:lnTo>
                            <a:lnTo>
                              <a:pt x="3000" y="5324"/>
                            </a:lnTo>
                            <a:lnTo>
                              <a:pt x="3000" y="5320"/>
                            </a:lnTo>
                            <a:lnTo>
                              <a:pt x="3000" y="5320"/>
                            </a:lnTo>
                            <a:lnTo>
                              <a:pt x="3000" y="5320"/>
                            </a:lnTo>
                            <a:lnTo>
                              <a:pt x="3004" y="5315"/>
                            </a:lnTo>
                            <a:lnTo>
                              <a:pt x="3004" y="5315"/>
                            </a:lnTo>
                            <a:lnTo>
                              <a:pt x="3004" y="5310"/>
                            </a:lnTo>
                            <a:lnTo>
                              <a:pt x="3009" y="5310"/>
                            </a:lnTo>
                            <a:lnTo>
                              <a:pt x="3009" y="5310"/>
                            </a:lnTo>
                            <a:lnTo>
                              <a:pt x="3009" y="5296"/>
                            </a:lnTo>
                            <a:lnTo>
                              <a:pt x="3004" y="5296"/>
                            </a:lnTo>
                            <a:lnTo>
                              <a:pt x="3000" y="5300"/>
                            </a:lnTo>
                            <a:lnTo>
                              <a:pt x="2995" y="5300"/>
                            </a:lnTo>
                            <a:lnTo>
                              <a:pt x="2995" y="5305"/>
                            </a:lnTo>
                            <a:lnTo>
                              <a:pt x="2990" y="5310"/>
                            </a:lnTo>
                            <a:lnTo>
                              <a:pt x="2990" y="5315"/>
                            </a:lnTo>
                            <a:lnTo>
                              <a:pt x="2990" y="5320"/>
                            </a:lnTo>
                            <a:lnTo>
                              <a:pt x="2990" y="5324"/>
                            </a:lnTo>
                            <a:lnTo>
                              <a:pt x="2990" y="5329"/>
                            </a:lnTo>
                            <a:lnTo>
                              <a:pt x="2990" y="5334"/>
                            </a:lnTo>
                            <a:lnTo>
                              <a:pt x="2995" y="5344"/>
                            </a:lnTo>
                            <a:lnTo>
                              <a:pt x="3000" y="5348"/>
                            </a:lnTo>
                            <a:lnTo>
                              <a:pt x="3004" y="5348"/>
                            </a:lnTo>
                            <a:lnTo>
                              <a:pt x="3009" y="5353"/>
                            </a:lnTo>
                            <a:lnTo>
                              <a:pt x="3014" y="5358"/>
                            </a:lnTo>
                            <a:lnTo>
                              <a:pt x="3019" y="5358"/>
                            </a:lnTo>
                            <a:lnTo>
                              <a:pt x="3033" y="5353"/>
                            </a:lnTo>
                            <a:lnTo>
                              <a:pt x="3048" y="5348"/>
                            </a:lnTo>
                            <a:lnTo>
                              <a:pt x="3057" y="5339"/>
                            </a:lnTo>
                            <a:lnTo>
                              <a:pt x="3067" y="5329"/>
                            </a:lnTo>
                            <a:lnTo>
                              <a:pt x="3076" y="5320"/>
                            </a:lnTo>
                            <a:lnTo>
                              <a:pt x="3086" y="5315"/>
                            </a:lnTo>
                            <a:lnTo>
                              <a:pt x="3091" y="5305"/>
                            </a:lnTo>
                            <a:lnTo>
                              <a:pt x="3100" y="5300"/>
                            </a:lnTo>
                            <a:lnTo>
                              <a:pt x="3105" y="5300"/>
                            </a:lnTo>
                            <a:lnTo>
                              <a:pt x="3110" y="5300"/>
                            </a:lnTo>
                            <a:lnTo>
                              <a:pt x="3115" y="5305"/>
                            </a:lnTo>
                            <a:lnTo>
                              <a:pt x="3120" y="5305"/>
                            </a:lnTo>
                            <a:lnTo>
                              <a:pt x="3120" y="5310"/>
                            </a:lnTo>
                            <a:lnTo>
                              <a:pt x="3120" y="5315"/>
                            </a:lnTo>
                            <a:lnTo>
                              <a:pt x="3124" y="5320"/>
                            </a:lnTo>
                            <a:lnTo>
                              <a:pt x="3124" y="5324"/>
                            </a:lnTo>
                            <a:lnTo>
                              <a:pt x="3124" y="5324"/>
                            </a:lnTo>
                            <a:lnTo>
                              <a:pt x="3124" y="5329"/>
                            </a:lnTo>
                            <a:lnTo>
                              <a:pt x="3124" y="5329"/>
                            </a:lnTo>
                            <a:lnTo>
                              <a:pt x="3120" y="5329"/>
                            </a:lnTo>
                            <a:lnTo>
                              <a:pt x="3120" y="5334"/>
                            </a:lnTo>
                            <a:lnTo>
                              <a:pt x="3120" y="5334"/>
                            </a:lnTo>
                            <a:lnTo>
                              <a:pt x="3120" y="5339"/>
                            </a:lnTo>
                            <a:lnTo>
                              <a:pt x="3115" y="5339"/>
                            </a:lnTo>
                            <a:lnTo>
                              <a:pt x="3115" y="5353"/>
                            </a:lnTo>
                            <a:close/>
                          </a:path>
                        </a:pathLst>
                      </a:custGeom>
                      <a:solidFill>
                        <a:srgbClr val="F5F3FA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67EAD17" id="Freeform 1" o:spid="_x0000_s1026" style="position:absolute;margin-left:142.8pt;margin-top:212.2pt;width:164.4pt;height:316.3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288,6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" path="m1646,2408r,-82l3288,2326r,3267l3283,5660r-10,67l3259,5795r-24,62l3206,5914r-34,58l3134,6025r-43,48l3043,6116r-53,38l2937,6183r-57,29l2817,6236r-62,14l2688,6260r-68,l1862,6260r-29,5l1804,6269r-28,5l1747,6284r-29,5l1694,6303r-24,10l1646,6327r-24,-14l1598,6298r-29,-9l1545,6279r-28,-10l1488,6265r-34,-5l1425,6260r-753,l600,6255r-67,-10l470,6231r-62,-24l350,6178r-57,-28l240,6111r-43,-43l153,6020r-38,-53l81,5914,53,5852,29,5790,14,5727,5,5660,,5593,,2326r1646,l1646,2408r-1565,l81,5593r5,58l96,5713r14,58l129,5823r24,53l182,5924r34,43l254,6010r39,39l341,6082r48,29l437,6135r57,19l552,6169r57,5l672,6178r768,l1469,6178r28,5l1521,6188r24,5l1569,6202r24,10l1617,6221r24,15l1670,6221r24,-9l1718,6202r29,-5l1771,6193r24,-5l1824,6183r28,-5l2620,6178r58,l2736,6169r57,-10l2846,6140r53,-24l2947,6087r48,-33l3033,6015r39,-43l3105,5929r29,-53l3163,5823r19,-52l3196,5713r10,-62l3206,5593r,-3185l1646,2408xm1646,28r,-28l1684,5r34,9l1742,28r24,20l1785,72r10,28l1804,129r5,34l1804,182r-4,24l1795,225r-10,19l1776,259r-15,19l1747,292r-15,15l1766,312r34,4l1833,326r34,5l1900,345r34,10l1968,369r33,10l2044,364r44,-19l2131,331r43,-10l2222,312r43,-5l2308,302r48,l2438,307r77,9l2592,335r72,29l2736,398r62,38l2860,484r58,48l2971,590r43,62l3052,719r34,67l3115,858r19,77l3148,1017r5,76l3148,1132r,38l3144,1209r-10,38l3124,1285r-9,39l3105,1362r-14,34l3072,1400r-20,5l3033,1410r-14,10l3004,1434r-14,10l2980,1463r-9,14l2894,1698r-14,29l2865,1751r-14,24l2832,1794r-24,19l2784,1827r-29,10l2726,1842r-5,19l2716,1875r-9,10l2697,1895r-9,9l2673,1914r-14,l2644,1919r,l2640,1919r,l2640,1919r-5,l2630,1919r,l2620,1919r-43,158l2587,2086r5,5l2601,2101r5,9l2611,2120r5,10l2616,2139r,10l2616,2163r-5,19l2606,2197r-10,9l2582,2216r-14,10l2553,2230r-19,l1646,2230r-907,l720,2230r-15,-4l691,2216r-10,-10l672,2197r-10,-15l657,2163r,-14l657,2139r5,-9l662,2120r5,-10l677,2101r4,-10l691,2086r10,-9l653,1919r-15,-5l619,1914r-14,-10l590,1895r-9,-10l571,1875r-5,-14l561,1842r-28,-5l509,1827r-29,-14l461,1794r-24,-19l422,1751r-14,-24l398,1698,317,1477r-10,-14l297,1444r-14,-10l269,1420r-15,-10l235,1405r-19,-5l197,1396r-15,-34l173,1324r-10,-39l153,1247r-9,-38l139,1170r,-38l139,1093r,-76l153,935r20,-77l201,786r34,-67l273,652r44,-62l369,532r58,-48l489,436r63,-38l624,364r72,-29l773,316r76,-9l931,302r48,l1022,307r43,5l1113,321r44,10l1200,345r48,19l1291,379r29,-10l1353,355r34,-10l1421,331r38,-5l1493,316r33,-4l1560,307r-19,-15l1526,278r-14,-19l1502,244r-9,-19l1488,206r-5,-24l1478,163r5,-34l1493,100r9,-28l1521,48r24,-20l1569,14r34,-9l1646,r,28l1632,28r-15,l1613,28r-5,l1603,33r-5,l1593,38r-4,l1589,110r-68,l1517,115r,5l1512,129r,5l1512,144r-5,4l1507,158r,5l1507,172r,5l1512,182r,10l1512,196r5,5l1517,211r4,9l1589,220r,111l1550,335r-38,5l1473,350r-38,9l1397,369r-39,14l1325,398r-34,19l1248,398r-43,-19l1161,364r-48,-14l1070,340r-48,-5l979,331r-48,-5l854,331r-77,14l705,364r-72,24l566,422r-62,38l441,503r-52,48l341,609r-44,57l259,729r-34,67l197,868r-20,72l168,1017r-5,76l163,1132r5,33l173,1199r4,38l187,1271r5,34l206,1338r10,34l240,1376r19,10l278,1396r19,9l312,1424r14,15l341,1458r9,19l427,1698r10,24l451,1746r19,19l489,1784r24,15l537,1808r24,10l590,1823r,l590,1823r,4l590,1827r,5l590,1832r,l590,1832r,15l595,1856r5,10l609,1875r10,5l629,1885r9,5l653,1890r993,l2640,1890r9,l2664,1885r9,-5l2683,1875r5,-9l2692,1856r5,-9l2697,1832r,l2697,1832r,l2697,1827r,l2697,1823r,l2697,1823r29,-5l2750,1808r24,-9l2798,1784r19,-19l2836,1746r15,-24l2865,1698r77,-221l2952,1458r9,-19l2976,1424r14,-19l3009,1396r19,-10l3048,1376r24,-4l3081,1338r15,-33l3105,1271r5,-34l3115,1199r5,-34l3124,1132r,-39l3120,1017r-10,-77l3091,868r-29,-72l3028,729r-38,-63l2947,609r-48,-58l2846,503r-62,-43l2721,422r-67,-34l2582,364r-72,-19l2433,331r-77,-5l2308,331r-43,4l2222,340r-48,10l2131,364r-48,15l2040,398r-39,19l1963,398r-34,-15l1891,369r-39,-10l1814,350r-38,-10l1737,335r-38,-4l1699,220r72,l1771,211r5,-10l1776,196r,-4l1780,182r,-5l1780,172r,-9l1780,158r,-10l1780,144r-4,-10l1776,129r,-9l1771,115r,-5l1699,110r,-72l1694,38r-5,-5l1684,33r,-5l1675,28r-5,l1660,28r-14,xm1646,2628r,-23l1665,2605r15,4l1694,2619r10,9l1713,2638r10,14l1723,2667r5,19l1728,2691r,5l1723,2700r,5l1723,2710r,5l1718,2720r,4l1723,2729r,5l1728,2739r4,5l1737,2748r,5l1742,2758r5,10l1747,2768r,l1747,2768r5,l1752,2768r,l1752,2768r,l1756,2768r,l1756,2768r,l1756,2768r,l1756,2768r,l1766,2753r5,-9l1780,2734r10,-10l1800,2720r14,-5l1824,2715r14,-5l1852,2715r15,5l1881,2724r15,15l1905,2748r5,15l1915,2777r5,19l1920,2806r-5,10l1910,2825r,10l1900,2844r-4,5l1886,2859r-5,9l1881,3852r773,l2664,3837r4,-9l2678,3823r10,-5l2697,3813r10,-4l2716,3809r10,l2745,3813r15,5l2774,3823r10,10l2793,3847r10,10l2808,3876r,14l2808,3905r-5,9l2798,3924r-5,14l2788,3948r-9,9l2764,3962r-9,5l2755,3967r,5l2755,3972r,l2755,3972r,l2755,3972r,l2755,3976r,l2755,3976r,l2755,3981r,l2755,3981r,l2760,3986r4,l2769,3991r5,5l2779,3996r9,4l2788,4005r5,5l2803,4005r5,l2812,4005r5,-5l2822,4000r5,l2832,4000r4,l2851,4000r14,5l2880,4015r14,9l2904,4034r9,14l2918,4068r,14l2918,4101r-5,15l2904,4130r-10,10l2880,4149r-15,10l2851,4164r-15,l2832,4164r-5,l2822,4164r-5,l2812,4159r-9,l2798,4159r-5,-5l2788,4159r,5l2784,4168r-5,5l2769,4173r-5,5l2760,4183r-5,l2755,4183r,5l2755,4188r,l2755,4188r,4l2755,4192r,l2755,4192r,l2755,4192r,5l2755,4197r,l2755,4197r,l2764,4202r15,10l2788,4221r5,10l2798,4240r5,10l2808,4264r,10l2808,4293r-5,14l2793,4322r-9,9l2774,4341r-14,10l2740,4355r-14,l2716,4355r-9,l2697,4351r-9,-5l2678,4341r-10,-5l2664,4327r-10,-10l2481,4317r,206l2476,4552r-9,29l2452,4605r-19,24l2414,4643r-29,15l2356,4667r-28,5l2318,4672r-10,-5l2299,4667r-10,l2280,4662r-15,-4l2256,4658r-10,-10l2236,4658r-9,l2217,4662r-9,5l2193,4667r-9,l2174,4672r-10,l2136,4667r-29,-9l2083,4648r-24,-19l2040,4605r-15,-24l2020,4557r-4,-34l2016,4317r-135,l1881,5699r15,9l1910,5718r10,14l1929,5747r5,14l1939,5775r5,20l1944,5809r,24l1934,5857r-10,19l1910,5895r-19,15l1872,5924r-24,5l1824,5934r-10,l1804,5929r-9,l1790,5929r-10,-5l1771,5919r-5,l1756,5914r-14,5l1728,5919r-15,5l1699,5929r-15,l1675,5929r-15,5l1646,5934r-14,l1617,5929r-14,l1589,5929r-15,-5l1560,5919r-15,l1536,5914r-10,5l1517,5919r-10,5l1502,5929r-9,l1483,5929r-10,5l1464,5934r-24,-5l1421,5924r-24,-10l1377,5900r-14,-19l1353,5857r-9,-24l1344,5809r,-19l1349,5771r4,-15l1358,5742r10,-10l1382,5718r15,-10l1411,5699r,-1382l1214,4317r101,312l1195,4629r-14,-48l1056,4672,926,4581r-14,48l797,4629,897,4317r-273,l619,4327r-10,9l605,4341r-5,5l590,4351r-9,4l571,4355r-10,l547,4355r-19,-4l518,4341r-14,-10l494,4317r-9,-14l480,4288r,-14l480,4259r5,-9l489,4236r5,-10l499,4216r10,-9l523,4202r10,-5l533,4197r,-5l533,4192r,l533,4192r,l533,4192r,l533,4192r,-4l533,4188r,l533,4188r,-5l533,4183r,l528,4178r-5,l518,4173r-5,-5l509,4164r-5,l499,4159r-5,-5l489,4154r-9,5l475,4159r-5,5l465,4164r-4,l456,4164r-5,l437,4164r-15,-5l408,4149r-15,-9l384,4125r-10,-9l369,4096r,-14l369,4068r5,-20l384,4034r9,-10l408,4015r14,-10l437,4000r14,l456,4000r5,l465,4000r5,l475,4005r10,l489,4005r5,5l499,4005r,-5l504,3996r5,l518,3991r5,-5l528,3986r5,-5l533,3981r,-5l533,3976r,l533,3976r,l533,3972r,l533,3972r,l533,3972r,l533,3967r,l533,3967r,l523,3962r-14,-10l499,3948r-5,-10l489,3924r-4,-10l480,3905r,-15l480,3876r5,-19l494,3842r10,-9l518,3823r10,-10l547,3809r14,l571,3809r10,l590,3813r10,5l609,3823r10,5l624,3837r9,15l1411,3852r,-984l1401,2859r-9,-5l1387,2844r-5,-9l1377,2825r-4,-9l1373,2806r-5,-10l1373,2777r4,-14l1382,2748r15,-14l1406,2724r15,-4l1435,2715r14,-5l1464,2715r14,l1488,2720r9,4l1507,2734r10,10l1521,2753r10,15l1531,2768r,l1531,2768r,l1536,2768r,l1536,2768r,l1536,2768r,l1541,2768r,l1541,2768r,l1545,2768r,l1545,2758r5,-5l1555,2748r,-4l1560,2739r5,-5l1569,2729r5,-5l1569,2720r,-5l1565,2710r,-5l1565,2700r,-4l1565,2691r,-5l1565,2667r4,-15l1574,2638r10,-10l1593,2619r15,-10l1627,2605r19,l1646,2628r-14,5l1622,2633r-9,5l1603,2648r-5,4l1593,2662r-4,10l1589,2686r,5l1593,2696r,9l1598,2710r,5l1603,2720r5,4l1613,2729r-10,5l1593,2744r-9,4l1579,2758r-5,10l1569,2777r-4,10l1565,2796r-5,l1555,2796r-5,l1550,2796r-5,l1541,2796r,l1536,2796r-5,l1526,2796r,l1521,2796r-4,l1517,2796r-5,l1507,2796r,l1507,2796r,l1507,2796r,l1507,2796r,l1507,2796r,-14l1502,2772r-5,-9l1493,2753r-10,-5l1473,2744r-9,-5l1449,2739r-9,l1430,2744r-9,4l1416,2753r-10,10l1401,2772r,10l1397,2796r4,10l1401,2816r5,9l1416,2830r5,10l1430,2844r10,l1449,2849r5,l1454,2849r,l1454,2849r,l1454,2849r,l1454,2849r,5l1454,2854r,5l1454,2864r,4l1454,2868r-5,5l1449,2878r5,14l1459,2907r5,9l1473,2931r10,9l1493,2950r14,5l1521,2959r,926l1512,3895r-10,10l1493,3909r-10,10l1473,3928r-9,10l1454,3948r-5,9l729,3957r-4,-14l720,3933r-10,-14l701,3909r-15,-9l672,3895r-15,-5l643,3890r-5,l638,3890r-5,l633,3890r-4,l624,3890r-5,l619,3895r,l614,3890r,l614,3890r,l614,3890r,l614,3890r,-9l609,3871r-4,-10l600,3852r-10,-5l581,3837r-10,l561,3837r-9,l542,3837r-9,10l523,3852r-5,9l513,3871r-4,10l509,3890r,10l513,3909r5,10l523,3928r10,5l542,3938r10,5l566,3943r,5l561,3952r,l561,3957r,5l561,3967r,l561,3972r,4l561,3981r,l561,3986r,5l561,3991r5,5l566,4000r-14,l542,4005r-9,5l523,4015r-5,9l509,4034r-5,5l499,4048r-5,-4l489,4039r-4,-5l475,4034r-5,-5l465,4029r-4,l451,4029r-10,l432,4029r-10,5l413,4044r-5,9l403,4058r-5,14l398,4082r,10l403,4101r5,10l413,4120r9,5l432,4130r9,5l451,4135r10,l465,4135r5,l475,4130r10,-5l489,4125r5,-5l499,4116r5,9l509,4135r9,5l528,4149r5,5l542,4159r15,5l566,4164r,4l561,4168r,5l561,4178r,5l561,4183r,5l561,4192r,l561,4197r,5l561,4202r,5l561,4212r5,4l566,4216r,l561,4216r,l561,4216r,l561,4216r,l561,4216r-9,5l542,4221r-9,5l523,4236r-5,9l513,4255r-4,9l509,4274r,9l513,4293r5,10l523,4312r10,5l542,4322r10,5l561,4327r10,l581,4322r9,-5l600,4312r5,-9l609,4293r5,-10l614,4274r,l614,4274r,l614,4269r,l614,4269r,l614,4269r5,l624,4269r5,5l629,4274r4,l638,4274r,l643,4274r19,l681,4269r15,-5l715,4255r14,-10l739,4236r10,-15l749,4207r216,l835,4605r53,l912,4533r144,101l1195,4533r24,72l1277,4605,1147,4207r302,l1459,4221r10,10l1473,4240r10,10l1488,4259r9,5l1512,4269r9,10l1521,5660r-9,l1502,5665r-9,5l1483,5675r-10,4l1469,5689r-5,10l1459,5708r,l1459,5708r,l1459,5708r,l1459,5708r,5l1454,5713r-14,5l1421,5723r-15,9l1397,5747r-15,14l1377,5775r-4,15l1368,5809r5,19l1377,5847r10,15l1397,5876r14,14l1430,5895r15,10l1464,5905r9,l1483,5905r5,-5l1497,5900r10,-5l1512,5890r9,-4l1526,5881r15,5l1555,5890r14,5l1584,5900r14,l1617,5905r15,l1646,5905r14,l1675,5905r14,-5l1704,5900r14,-5l1732,5890r15,-4l1761,5881r5,5l1776,5890r4,5l1790,5900r10,l1804,5905r10,l1824,5905r19,l1862,5895r14,-5l1891,5876r9,-14l1910,5847r5,-19l1920,5809r-5,-19l1910,5775r-5,-14l1896,5747r-15,-15l1867,5723r-15,-5l1833,5713r-5,-10l1824,5694r-10,-10l1809,5679r-9,-9l1790,5665r-10,l1766,5660r,-1381l1780,4269r15,-5l1804,4255r10,-5l1824,4240r9,-9l1838,4216r10,-9l2040,4207r,316l2044,4547r10,24l2064,4590r14,20l2097,4624r19,10l2140,4643r24,l2179,4643r9,l2198,4638r10,l2217,4634r10,-5l2236,4624r10,-10l2256,4624r9,5l2275,4634r14,4l2299,4638r9,5l2318,4643r10,l2352,4643r24,-9l2395,4624r19,-14l2428,4590r15,-19l2448,4547r4,-24l2452,4207r120,l2572,4221r5,15l2587,4245r5,10l2606,4264r10,5l2630,4274r14,l2649,4274r,l2654,4274r,l2659,4274r5,l2668,4269r,l2673,4269r,l2673,4274r,l2673,4274r,l2673,4274r,l2673,4283r5,15l2683,4307r5,5l2697,4322r10,5l2716,4327r10,4l2736,4327r9,l2755,4322r9,-10l2769,4307r10,-9l2779,4283r,-9l2779,4264r,-9l2769,4245r-5,-9l2755,4231r-10,-5l2736,4221r-15,l2726,4216r,-4l2726,4212r,-5l2726,4202r,l2726,4197r,-5l2726,4188r,l2726,4183r,-5l2726,4173r,l2726,4168r-5,-4l2736,4164r9,-5l2755,4154r9,-5l2769,4140r10,-10l2784,4125r4,-9l2793,4120r5,5l2803,4130r9,l2817,4135r5,l2827,4140r9,l2846,4135r10,l2865,4130r10,-10l2880,4116r4,-10l2889,4096r,-14l2889,4072r-5,-9l2880,4053r-5,-9l2865,4039r-9,-10l2846,4029r-10,l2827,4029r-5,l2817,4029r-5,5l2803,4034r-5,5l2793,4044r-5,4l2784,4039r-5,-10l2769,4024r-9,-9l2755,4010r-10,-5l2736,4005r-15,-5l2726,3996r,l2726,3991r,-5l2726,3981r,l2726,3976r,-4l2726,3972r,-5l2726,3962r,-5l2726,3957r,-5l2726,3948r-5,-5l2726,3943r,l2726,3943r,l2726,3943r,l2726,3943r,l2736,3943r9,-5l2755,3933r9,-5l2769,3919r10,-10l2779,3900r,-10l2779,3881r,-10l2769,3861r-5,-9l2755,3847r-10,-5l2736,3837r-10,l2716,3837r-9,5l2697,3847r-9,5l2683,3861r-5,10l2673,3881r,9l2673,3890r,l2673,3890r,l2673,3895r,l2673,3895r,l2668,3895r-4,l2664,3895r-5,-5l2654,3890r,l2649,3890r-5,l2630,3895r-19,l2601,3905r-14,4l2577,3919r-9,14l2563,3943r,14l1848,3957r-10,-9l1828,3938r-9,-10l1814,3919r-14,-10l1790,3905r-10,-10l1766,3885r,-926l1785,2955r10,-5l1809,2940r10,-9l1824,2921r9,-14l1833,2892r5,-14l1838,2873r,-5l1833,2868r,-4l1833,2859r,l1833,2854r,-5l1833,2849r,l1833,2849r,l1833,2849r,l1833,2849r5,l1848,2844r9,l1867,2840r9,-10l1881,2825r5,-9l1891,2806r,-10l1891,2782r-5,-10l1881,2763r-5,-10l1867,2748r-10,-4l1848,2739r-10,l1824,2739r-10,5l1804,2748r-4,10l1790,2763r-5,9l1780,2787r,9l1780,2796r-4,l1771,2796r-5,l1766,2796r-5,l1756,2796r-4,l1752,2796r-5,l1742,2796r,l1737,2796r-5,l1732,2796r-4,l1723,2787r-5,-10l1713,2768r-5,-10l1704,2748r-10,-4l1684,2734r-9,-5l1680,2724r4,-4l1689,2715r5,-5l1694,2705r5,-9l1699,2691r,-5l1699,2672r-5,-10l1694,2652r-10,-4l1680,2638r-10,-5l1656,2633r-10,-5xm1056,4207r96,259l1056,4533r-96,-67l1056,4207xm2208,4207r,312l2203,4538r-10,14l2179,4562r-15,4l2150,4562r-10,-10l2131,4543r-5,-24l2126,4207r82,xm2371,4207r,316l2366,4543r-10,14l2342,4566r-14,5l2313,4566r-14,-9l2294,4543r-5,-20l2289,4207r82,xm1646,1151r-57,l1589,465r-58,10l1469,489r-53,19l1363,532r-53,29l1262,595r-43,33l1176,671r-34,43l1109,762r-29,48l1056,863r-19,58l1027,978r-10,58l1013,1093r,10l1013,1108r,5l1017,1122r,5l1017,1132r,9l1017,1151r-139,l878,1141r,-4l878,1127r,-5l878,1113r,-5l878,1103r,-10l883,1012r14,-82l917,854r28,-77l984,700r48,-67l1085,571r62,-63l1118,499r-29,-10l1065,484r-28,-9l1008,470r-29,-5l945,465r-28,l854,470r-62,9l729,494r-57,19l619,542r-53,29l518,609r-43,38l432,695r-39,48l365,796r-29,53l317,906r-15,63l293,1031r-5,62l288,1132r5,33l297,1199r10,38l317,1271r9,34l341,1338r19,29l365,1348r4,-20l384,1309r14,-19l413,1276r19,-10l451,1261r24,l499,1261r19,5l537,1276r15,14l566,1309r10,19l581,1348r4,19l585,1376r,10l581,1396r,9l576,1415r-5,9l566,1429r-5,10l566,1439r,l571,1439r,l576,1439r5,l581,1439r4,l605,1439r24,9l643,1458r19,10l677,1487r9,19l691,1525r,24l691,1568r-5,20l677,1607r-15,14l643,1636r-14,9l605,1655r-20,l576,1655r-10,l557,1655r-10,-5l542,1645r-9,l523,1640r-5,-4l518,1636r,4l518,1640r-5,l513,1640r,l513,1640r,l518,1664r5,19l533,1703r14,19l566,1736r15,10l605,1751r24,4l648,1751r19,-5l686,1736r15,-14l715,1707r10,-19l729,1669r5,-24l729,1640r-4,-4l720,1631r,-5l715,1616r,-4l715,1607r,-5l715,1592r5,-9l725,1573r4,-9l739,1559r10,-5l753,1549r10,l777,1549r10,5l797,1559r9,5l811,1573r5,10l821,1592r,10l821,1607r,5l821,1616r-5,10l816,1631r-5,5l806,1640r-5,5l806,1664r5,24l821,1707r14,15l849,1736r20,10l888,1751r24,4l931,1751r24,-5l969,1736r20,-14l1003,1703r10,-20l1017,1664r,-24l1017,1640r,l1017,1640r,l1017,1640r,l1017,1640r,-4l1013,1640r-10,5l993,1650r-9,l979,1655r-10,l960,1655r-10,l931,1655r-24,-10l893,1636r-20,-15l859,1607r-10,-19l845,1568r,-19l845,1525r4,-19l859,1487r14,-19l893,1458r14,-10l931,1439r19,l955,1439r,l960,1439r5,l965,1439r4,l969,1439r5,l969,1429r-4,-9l960,1415r,-10l955,1396r,-10l950,1376r,-9l955,1348r5,-20l969,1309r15,-19l998,1276r19,-10l1041,1261r20,l1085,1261r19,5l1123,1276r14,14l1152,1309r9,19l1166,1348r5,19l1171,1376r,10l1166,1396r,9l1161,1415r-4,9l1152,1429r-5,10l1152,1439r,l1157,1439r4,l1161,1439r5,l1166,1439r5,l1195,1439r19,9l1233,1458r15,10l1262,1487r10,19l1277,1525r4,24l1277,1568r-5,20l1262,1607r-14,14l1233,1636r-19,9l1195,1655r-24,l1161,1655r-9,l1142,1655r-5,-5l1128,1650r-10,-5l1109,1640r-5,-4l1104,1640r,l1104,1640r,l1104,1640r,l1104,1640r,l1104,1664r5,19l1118,1703r15,19l1152,1736r19,10l1190,1751r24,4l1233,1751r20,-5l1272,1736r14,-14l1301,1707r9,-19l1315,1669r5,-24l1315,1640r-5,-4l1305,1631r,-5l1301,1616r,-4l1301,1607r,-5l1301,1592r,-9l1305,1573r10,-9l1320,1559r9,-5l1339,1549r14,l1363,1549r10,5l1382,1559r10,5l1397,1573r4,10l1406,1592r,10l1406,1607r,5l1401,1621r,5l1397,1631r,5l1392,1640r-5,5l1387,1669r5,19l1406,1707r10,15l1435,1736r14,10l1473,1751r20,4l1517,1751r19,-5l1555,1736r14,-14l1584,1703r9,-20l1603,1664r,-24l1603,1640r,l1603,1640r,l1603,1640r,l1603,1636r,l1598,1640r-9,5l1579,1645r-10,5l1565,1650r-10,5l1545,1655r-9,l1512,1655r-19,-10l1473,1636r-14,-15l1445,1607r-10,-19l1430,1568r-5,-19l1430,1525r5,-19l1445,1487r14,-19l1473,1458r20,-10l1512,1439r24,l1536,1439r5,l1545,1439r,l1550,1439r,l1555,1439r5,l1555,1429r-5,-5l1545,1415r-4,-10l1541,1396r-5,-10l1536,1376r,-9l1536,1348r5,-20l1550,1309r10,-19l1574,1281r19,-10l1617,1261r29,l1670,1261r24,10l1713,1281r15,9l1742,1309r5,19l1752,1348r,19l1752,1376r,10l1752,1396r-5,9l1747,1415r-5,9l1737,1429r-5,10l1732,1439r5,l1737,1439r5,l1747,1439r,l1752,1439r,l1776,1439r19,9l1814,1458r19,10l1843,1487r9,19l1862,1525r,24l1862,1568r-10,20l1843,1607r-10,14l1814,1636r-19,9l1776,1655r-24,l1747,1655r-10,l1728,1650r-10,l1708,1645r-9,l1694,1640r-10,-4l1684,1636r,4l1684,1640r,l1684,1640r,l1684,1640r,l1689,1664r5,19l1704,1703r14,19l1732,1736r20,10l1776,1751r19,4l1819,1751r19,-5l1857,1736r15,-14l1886,1707r10,-19l1900,1669r5,-24l1900,1640r-4,-4l1891,1631r,-5l1886,1621r,-9l1886,1607r-5,-5l1886,1592r,-9l1891,1573r9,-9l1905,1559r10,-5l1924,1549r15,l1948,1549r10,5l1968,1559r9,5l1982,1573r5,10l1987,1592r5,10l1992,1607r-5,5l1987,1616r,10l1982,1631r-5,5l1977,1640r-9,5l1972,1669r5,19l1987,1707r14,15l2016,1736r19,10l2054,1751r24,4l2097,1751r24,-5l2140,1736r15,-14l2169,1703r10,-20l2184,1664r4,-24l2188,1640r,l2188,1640r,l2188,1640r,l2188,1640r-4,-4l2179,1640r-10,5l2160,1650r-5,l2145,1655r-9,l2126,1655r-10,l2097,1655r-19,-10l2059,1636r-19,-15l2025,1607r-9,-19l2011,1568r,-19l2011,1525r5,-19l2025,1487r15,-19l2059,1458r19,-10l2097,1439r19,l2121,1439r5,l2126,1439r5,l2131,1439r5,l2140,1439r,l2136,1429r-5,-5l2126,1415r,-10l2121,1396r,-10l2116,1376r,-9l2121,1348r5,-20l2136,1309r14,-19l2164,1276r20,-10l2208,1261r19,l2251,1261r19,5l2289,1276r15,14l2318,1309r10,19l2337,1348r,19l2337,1376r,10l2332,1396r,9l2328,1415r-5,5l2318,1429r-5,10l2318,1439r5,l2323,1439r5,l2328,1439r4,l2337,1439r,l2361,1439r19,9l2400,1458r14,10l2428,1487r10,19l2443,1525r5,24l2443,1568r-5,20l2428,1607r-14,14l2400,1636r-20,9l2361,1655r-24,l2328,1655r-10,l2313,1655r-9,-5l2294,1650r-10,-5l2280,1640r-10,-4l2270,1640r,l2270,1640r,l2270,1640r,l2270,1640r,l2270,1664r10,19l2289,1703r15,19l2318,1736r19,10l2356,1751r24,4l2400,1751r19,-5l2438,1736r19,-14l2467,1707r14,-19l2486,1664r,-19l2481,1640r-5,-4l2476,1631r-4,-5l2472,1616r-5,-4l2467,1607r,-5l2467,1592r5,-9l2476,1573r5,-9l2491,1559r9,-5l2515,1549r9,l2534,1549r10,5l2553,1559r5,5l2568,1573r4,10l2577,1592r,10l2577,1607r,5l2572,1616r,10l2568,1631r-5,5l2558,1640r-5,5l2558,1669r5,19l2572,1707r15,15l2601,1736r19,10l2640,1751r24,4l2688,1751r19,-5l2726,1736r14,-14l2755,1703r9,-20l2769,1664r5,-24l2774,1640r,l2774,1640r,l2774,1640r,l2774,1636r,l2764,1640r-9,5l2750,1645r-10,5l2731,1655r-10,l2712,1655r-5,l2683,1655r-19,-10l2644,1636r-14,-15l2616,1607r-10,-19l2596,1568r,-19l2596,1525r10,-19l2616,1487r14,-19l2644,1458r20,-10l2683,1439r24,l2707,1439r5,l2712,1439r4,l2721,1439r,l2726,1439r,l2721,1429r-5,-5l2712,1415r,-10l2707,1396r,-10l2707,1376r,-9l2707,1348r5,-20l2721,1309r15,-19l2755,1276r14,-10l2793,1261r19,l2836,1261r20,5l2875,1276r19,14l2908,1309r10,19l2928,1348r4,19l2947,1338r14,-33l2971,1271r14,-34l2990,1199r5,-34l3000,1132r,-39l3000,1031r-10,-62l2971,906r-19,-57l2923,796r-29,-53l2856,695r-39,-48l2774,609r-53,-38l2673,542r-57,-29l2558,494r-62,-15l2433,470r-62,-5l2342,465r-29,l2284,470r-28,5l2227,484r-29,5l2169,499r-24,9l2203,571r53,62l2304,700r38,77l2371,854r24,76l2409,1012r5,81l2414,1103r-5,5l2409,1113r,9l2409,1127r,10l2409,1141r,10l2270,1151r5,-10l2275,1132r,-5l2275,1122r,-9l2275,1108r,-5l2275,1093r,-57l2265,978r-14,-57l2232,863r-24,-53l2179,762r-29,-48l2112,671r-39,-43l2025,595r-48,-34l1929,532r-53,-24l1819,489r-58,-14l1699,465r,686l1646,1151xm1766,945r408,l2164,911r-14,-33l2136,844r-20,-34l2073,753r-48,-53l2001,676r-29,-24l1939,633r-29,-19l1876,595r-33,-15l1804,571r-38,-10l1766,945xm1521,945r-403,l1128,911r14,-33l1157,844r14,-34l1190,782r24,-29l1238,724r24,-24l1291,676r29,-24l1349,633r33,-19l1416,595r33,-15l1483,571r38,-10l1521,945xm2918,1137r,-5l2918,1127r,-5l2918,1117r,-4l2918,1108r,-10l2918,1093r,-52l2908,983r-14,-48l2875,882r-24,-48l2827,791r-34,-43l2760,710r-39,-39l2678,643r-48,-29l2582,590r-48,-19l2481,556r-53,-5l2371,547r-10,l2352,547r-10,l2337,547r-9,4l2318,551r-10,l2304,556r28,43l2366,643r24,47l2414,738r19,48l2452,839r15,53l2481,945r183,l2707,950r43,9l2788,974r34,23l2856,1026r24,34l2904,1098r14,39xm369,1137r,-5l369,1127r,-5l369,1117r,-4l369,1108r,-10l369,1093r5,-52l379,983r14,-48l413,882r24,-48l465,791r29,-43l533,710r38,-39l614,643r43,-29l705,590r48,-19l806,556r58,-5l917,547r9,l936,547r9,l955,547r10,4l969,551r10,l989,556r-34,43l926,643r-29,47l873,738r-19,48l835,839r-14,53l811,945r-182,l581,950r-39,9l499,974r-34,23l437,1026r-29,34l389,1098r-20,39xm2496,1093r,5l2496,1108r,9l2496,1127r,14l2491,1156r,9l2491,1175r-303,l2188,1165r,-9l2188,1146r5,-9l2193,1127r,-10l2193,1108r,-15l2193,1079r,-19l2193,1045r-5,-14l2188,1017r-4,-15l2184,988r-5,-14l1766,974r,201l1646,1175r-125,l1521,974r-412,l1109,988r-5,14l1099,1017r,14l1099,1045r,15l1094,1079r,14l1094,1108r,9l1099,1127r,10l1099,1146r,10l1099,1165r5,10l797,1175r,-10l797,1156r,-15l797,1132r,-15l797,1108r,-5l797,1093r,-14l797,1060r,-15l797,1031r4,-14l801,1002r,-14l806,974r-177,l581,978r-44,15l494,1012r-33,29l432,1074r-24,39l393,1156r-4,48l389,1209r,9l389,1223r4,5l393,1237r,5l393,1247r5,10l403,1252r10,-5l422,1242r10,-5l441,1237r15,-4l465,1233r10,l504,1233r24,9l552,1257r19,14l590,1295r10,19l609,1343r5,24l614,1372r-5,4l609,1386r,5l609,1396r,4l609,1405r,5l629,1415r19,9l667,1439r14,14l696,1468r14,19l715,1511r5,19l725,1530r4,-5l739,1525r5,l749,1520r4,l758,1520r5,l773,1520r4,l782,1520r10,5l797,1525r4,l806,1530r10,l821,1511r4,-24l840,1468r9,-15l869,1439r19,-15l907,1415r19,-5l926,1405r,-5l926,1396r,-5l926,1386r-5,-10l921,1372r,-5l926,1343r10,-29l945,1295r20,-24l984,1257r24,-15l1032,1233r29,l1089,1233r24,9l1137,1257r20,14l1176,1295r9,19l1195,1343r5,24l1200,1372r,4l1195,1386r,5l1195,1396r,4l1195,1405r,5l1214,1415r19,9l1253,1439r19,14l1286,1468r10,19l1305,1506r5,24l1315,1530r5,-5l1325,1525r4,l1334,1520r5,l1349,1520r4,l1358,1520r5,l1373,1520r4,5l1382,1525r5,l1392,1530r5,l1401,1511r10,-24l1421,1472r14,-19l1454,1439r15,-15l1493,1415r19,-5l1512,1405r,-5l1512,1396r-5,-5l1507,1386r,-10l1507,1372r,-5l1512,1343r5,-29l1526,1295r15,-24l1560,1257r24,-15l1613,1233r33,l1675,1233r29,9l1728,1257r19,14l1761,1295r10,19l1780,1343r,24l1780,1372r,4l1780,1386r,5l1780,1396r,4l1776,1405r,5l1800,1415r19,9l1838,1439r14,14l1867,1472r9,15l1886,1511r5,19l1896,1530r4,-5l1905,1525r10,l1920,1520r4,l1929,1520r10,l1944,1520r4,l1953,1520r5,5l1963,1525r5,l1972,1530r5,l1982,1506r10,-19l2006,1468r14,-15l2035,1439r19,-15l2073,1415r24,-5l2092,1405r,-5l2092,1396r,-5l2092,1386r,-10l2092,1372r,-5l2092,1343r10,-29l2116,1295r15,-24l2150,1257r24,-15l2198,1233r29,l2256,1233r24,9l2304,1257r24,14l2342,1295r14,19l2361,1343r5,24l2366,1372r,4l2366,1386r,5l2366,1396r-5,4l2361,1405r,5l2385,1415r19,9l2424,1439r14,14l2452,1468r10,19l2472,1511r4,19l2481,1530r5,-5l2491,1525r9,l2505,1520r5,l2520,1520r4,l2529,1520r5,l2544,1520r4,5l2553,1525r5,l2563,1530r5,l2572,1511r10,-24l2592,1468r14,-15l2620,1439r20,-15l2659,1415r24,-5l2683,1405r-5,-5l2678,1396r,-5l2678,1386r,-10l2678,1372r,-5l2678,1343r10,-29l2702,1295r14,-24l2736,1257r24,-15l2788,1233r24,l2827,1233r9,l2846,1237r10,l2865,1242r10,5l2884,1252r10,5l2894,1247r,-5l2899,1237r,-9l2899,1223r,-5l2899,1209r,-5l2894,1156r-14,-43l2860,1074r-33,-33l2793,1012r-38,-19l2707,978r-48,-4l2486,974r,14l2486,1002r5,15l2491,1031r,14l2491,1060r5,19l2496,1093xm1646,2202r-907,l729,2202r-14,l705,2192r-4,-5l691,2178r,-10l686,2158r,-9l686,2139r,-9l691,2125r5,-10l705,2110r5,-4l720,2101r9,-5l691,1971r955,l2582,1971r-34,125l2553,2101r10,5l2572,2110r5,5l2582,2125r5,5l2587,2139r5,10l2587,2158r,10l2582,2178r-5,9l2568,2192r-10,10l2548,2202r-14,l1646,2202xm163,5166r,-14l230,5152r,-67l163,5085r,-15l312,5070r,15l245,5085r,67l312,5152r,14l163,5166xm312,4979r,14l307,5008r-5,14l293,5032r-15,9l269,5051r-15,5l240,5056r-15,l211,5051r-14,-10l187,5032r-10,-10l168,5008r,-15l163,4979r5,-14l168,4950r9,-9l187,4926r10,-9l211,4912r14,-5l240,4907r14,l269,4912r9,5l293,4926r9,15l307,4950r5,15l312,4979xm297,4979r,14l293,5003r-5,10l283,5022r-10,10l264,5037r-15,4l240,5041r-15,l216,5037r-10,-5l197,5022r-10,-9l182,5003r-5,-10l177,4979r,-10l182,4955r5,-10l197,4936r9,-5l216,4926r9,-5l240,4921r9,l264,4926r9,5l283,4936r5,9l293,4955r4,14l297,4979xm173,4782r-5,5l168,4792r,5l168,4797r-5,5l163,4806r,5l163,4816r5,14l168,4845r9,14l187,4869r10,9l211,4883r14,5l240,4893r14,-5l269,4883r9,-5l293,4869r9,-10l307,4845r5,-15l312,4816r,-5l312,4806r,-4l312,4802r,-5l312,4792r-5,-5l307,4782r-19,l293,4787r,5l297,4797r,5l297,4802r,4l297,4811r,5l297,4830r-4,10l288,4850r-5,9l273,4869r-9,5l249,4878r-9,l225,4878r-9,-4l206,4869r-9,-10l187,4850r-5,-10l177,4830r,-14l177,4811r,-5l177,4802r5,-5l182,4797r5,-5l187,4787r5,-5l173,4782xm187,4566r-5,l177,4571r-4,5l168,4576r,5l168,4586r-5,4l163,4595r,10l168,4610r,9l173,4624r4,l187,4629r5,l197,4634r14,-5l221,4624r9,-10l240,4605r9,-10l259,4586r10,-5l283,4576r,l288,4581r5,l297,4581r,5l297,4590r5,5l302,4595r,5l302,4600r-5,5l297,4605r,l297,4610r-4,l293,4610r,14l297,4624r5,-5l307,4619r,-5l312,4610r,-5l312,4600r,-5l312,4590r,-4l307,4581r-5,-5l297,4571r-4,-5l288,4566r-5,-4l269,4566r-15,5l245,4581r-10,9l225,4600r-9,10l206,4614r-9,5l197,4619r-5,l187,4614r-5,l182,4610r-5,-5l177,4600r,-5l177,4595r,-5l177,4590r,l182,4586r,l182,4586r5,-5l187,4566xm163,4533r,-10l312,4523r,10l163,4533xm192,4384r-5,5l187,4394r-5,5l182,4403r-5,5l177,4413r,l177,4418r,14l182,4442r5,9l197,4461r9,10l216,4475r9,5l240,4480r9,l264,4475r9,-4l283,4461r5,-10l293,4442r4,-10l297,4418r,l302,4413r,l302,4408r,l302,4403r-5,-4l297,4399r-38,l259,4384r48,l307,4389r5,5l312,4399r,4l312,4408r,l312,4413r,5l312,4432r-5,15l302,4461r-9,10l278,4480r-9,10l254,4490r-14,5l225,4490r-14,l197,4480r-10,-9l177,4461r-9,-14l168,4432r-5,-14l163,4413r,-5l163,4408r5,-5l168,4399r,-5l168,4389r5,-5l192,4384xm312,4355r,15l163,4370r106,-67l163,4303r,-15l312,4288r-101,67l312,4355xm312,4202r,14l307,4231r-5,9l293,4250r-15,9l269,4269r-15,5l240,4274r-15,l211,4269r-14,-10l187,4250r-10,-10l168,4231r,-15l163,4202r5,-19l168,4168r9,-9l187,4144r10,-4l211,4130r14,-5l240,4125r14,l269,4130r9,10l293,4144r9,15l307,4168r5,15l312,4202xm297,4202r,10l293,4221r-5,15l283,4240r-10,10l264,4255r-15,4l240,4259r-15,l216,4255r-10,-5l197,4240r-10,-4l182,4221r-5,-9l177,4202r,-14l182,4178r5,-14l197,4154r9,-5l216,4144r9,-4l240,4140r9,l264,4144r9,5l283,4154r5,10l293,4178r4,10l297,4202xm163,3986r,-81l177,3905r,38l312,3943r,14l177,3957r,29l163,3986xm312,3852l163,3809r,14l269,3852r-106,24l163,3890r149,-38xm163,3713r,81l312,3794r,-81l302,3713r,67l245,3780r,-53l230,3727r,53l177,3780r,-67l163,3713xm163,3698r,-81l177,3617r,33l312,3650r,15l177,3665r,33l163,3698xm312,3564l163,3521r,14l269,3564r-106,29l163,3602r149,-38xm245,3454r,-5l240,3439r-5,-5l230,3434r-9,-4l216,3425r-5,l206,3425r-9,l192,3430r-10,4l177,3439r-4,5l168,3449r-5,9l163,3468r,38l312,3506r,-14l245,3492r,-24l312,3439r,-14l245,3454xm230,3468r,24l177,3492r,-29l177,3458r5,-4l182,3449r5,l192,3444r5,-5l201,3439r5,l211,3439r5,5l216,3444r5,5l225,3454r5,4l230,3463r,5xm245,3214r,-10l240,3199r-5,-4l230,3190r-9,-5l216,3180r-5,l206,3180r-9,l192,3180r-10,5l177,3190r-4,9l168,3204r-5,10l163,3219r,43l312,3262r,-15l245,3247r,-33xm230,3219r,28l177,3247r,-28l177,3214r5,-5l182,3204r5,-5l192,3199r5,-4l201,3195r5,l211,3195r5,l216,3199r5,l225,3204r5,5l230,3214r,5xm312,3084l163,3041r,14l269,3084r-106,29l163,3123r149,-39xm163,3151r,-14l312,3137r,14l163,3151xm187,2959r-5,5l177,2969r-4,l168,2974r,5l168,2983r-5,5l163,2993r,10l168,3007r,5l173,3017r4,5l187,3027r5,l197,3027r14,l221,3017r9,-5l240,2998r9,-10l259,2983r10,-9l283,2974r,l288,2974r5,l297,2979r,4l297,2983r5,5l302,2993r,l302,2998r-5,l297,2998r,5l297,3003r-4,4l293,3007r,15l297,3017r5,l307,3012r,-5l312,3007r,-4l312,2998r,-5l312,2988r,-9l307,2974r-5,-5l297,2964r-4,-5l288,2959r-5,l269,2964r-15,5l245,2974r-10,9l225,2993r-9,10l206,3012r-9,l197,3012r-5,l187,3012r-5,-5l182,3007r-5,-4l177,2998r,-5l177,2993r,-5l177,2988r,-5l182,2983r,-4l182,2979r5,l187,2959xm3139,2820r,15l3072,2835r,67l3139,2902r,14l2990,2916r,-14l3057,2902r,-67l2990,2835r,-15l3139,2820xm2990,3007r,-14l2995,2979r5,-15l3009,2955r10,-10l3033,2936r15,-5l3062,2931r14,l3091,2936r14,9l3115,2955r9,9l3134,2979r,14l3139,3007r-5,15l3134,3036r-10,10l3115,3060r-10,10l3091,3075r-15,4l3062,3079r-14,l3033,3075r-14,-5l3009,3060r-9,-14l2995,3036r-5,-14l2990,3007xm3000,3007r4,-14l3004,2983r10,-9l3019,2964r9,-9l3038,2950r14,-5l3062,2945r14,l3086,2950r10,5l3105,2964r10,10l3120,2983r4,10l3124,3007r,10l3120,3031r-5,10l3105,3051r-9,4l3086,3065r-10,l3062,3070r-10,-5l3038,3065r-10,-10l3019,3051r-5,-10l3004,3031r,-14l3000,3007xm3129,3204r,-5l3134,3195r,l3134,3190r5,-5l3139,3180r,-5l3139,3171r-5,-15l3134,3142r-10,-15l3115,3118r-10,-10l3091,3103r-15,-4l3062,3094r-14,5l3033,3103r-14,5l3009,3118r-9,9l2995,3142r-5,14l2990,3171r,4l2990,3180r,5l2990,3190r,l2995,3195r,4l2995,3204r19,l3009,3199r,-4l3004,3190r,l3004,3185r,-5l3000,3175r,-4l3004,3156r,-9l3014,3137r5,-10l3028,3118r10,-5l3052,3113r10,-5l3076,3113r10,l3096,3118r9,9l3115,3137r5,10l3124,3156r,15l3124,3175r,5l3120,3185r,5l3120,3190r-5,5l3115,3199r-5,5l3129,3204xm3115,3382r5,l3124,3377r5,-5l3134,3367r,l3139,3362r,-4l3139,3348r,-5l3134,3334r,-5l3129,3324r-5,-5l3115,3319r-5,-5l3100,3314r-9,l3081,3324r-9,10l3062,3343r-10,10l3043,3362r-10,5l3019,3372r-5,l3014,3367r-5,l3004,3362r,l3004,3358r-4,-5l3000,3348r,l3000,3348r,-5l3004,3343r,-5l3004,3338r5,l3009,3334r,-15l3004,3324r-4,l2995,3329r,5l2990,3338r,l2990,3343r,5l2990,3358r,4l2995,3367r5,5l3004,3377r5,5l3014,3382r5,l3033,3382r15,-5l3057,3367r10,-9l3076,3348r10,-10l3091,3334r9,-5l3105,3329r5,l3115,3329r5,5l3120,3338r,5l3124,3343r,5l3124,3353r,l3124,3358r-4,l3120,3358r,4l3120,3362r-5,l3115,3382xm3139,3410r,15l2990,3425r,-15l3139,3410xm3110,3564r5,-5l3115,3554r5,-4l3120,3545r,-5l3124,3535r,-5l3124,3530r,-14l3120,3506r-5,-14l3105,3487r-9,-9l3086,3473r-10,-5l3062,3468r-10,l3038,3473r-10,5l3019,3487r-5,5l3004,3506r,10l3000,3530r,l3000,3535r,l3000,3540r,l3000,3545r4,l3004,3550r39,l3043,3564r-48,l2995,3559r,-5l2990,3550r,-5l2990,3540r,-5l2990,3530r,l2990,3511r5,-9l3000,3487r9,-9l3019,3468r14,-10l3048,3454r14,l3076,3454r15,4l3105,3468r10,10l3124,3487r10,15l3134,3511r5,19l3139,3530r,5l3139,3540r-5,5l3134,3550r,4l3134,3559r-5,5l3110,3564xm2990,3593r,-15l3139,3578r-106,67l3139,3645r,15l2990,3660r101,-67l2990,3593xm2990,3746r,-14l2995,3717r5,-9l3009,3693r10,-9l3033,3679r15,-5l3062,3674r14,l3091,3679r14,5l3115,3693r9,15l3134,3717r,15l3139,3746r-5,15l3134,3775r-10,14l3115,3799r-10,10l3091,3818r-15,5l3062,3823r-14,l3033,3818r-14,-9l3009,3799r-9,-10l2995,3775r-5,-14l2990,3746xm3000,3746r4,-9l3004,3722r10,-9l3019,3703r9,-5l3038,3689r14,l3062,3684r14,5l3086,3689r10,9l3105,3703r10,10l3120,3722r4,15l3124,3746r,15l3120,3770r-5,10l3105,3789r-9,10l3086,3804r-10,5l3062,3809r-10,l3038,3804r-10,-5l3019,3789r-5,-9l3004,3770r,-9l3000,3746xm2990,4000r149,39l3139,4029r-106,-29l3139,3972r,-15l2990,4000xm3139,4053r,15l2990,4068r,-15l3139,4053xm2990,4096r,-14l3139,4082r-106,67l3139,4149r,15l2990,4164r101,-68l2990,4096xm3129,4288r,-5l3134,4279r,-5l3134,4269r5,-5l3139,4259r,-4l3139,4250r-5,-14l3134,4221r-10,-9l3115,4197r-10,-9l3091,4183r-15,-5l3062,4178r-14,l3033,4183r-14,5l3009,4197r-9,15l2995,4221r-5,15l2990,4250r,5l2990,4259r,5l2990,4269r,5l2995,4279r,4l2995,4288r19,l3009,4283r,-4l3004,4274r,-5l3004,4264r,-5l3000,4255r,-5l3004,4240r,-14l3014,4216r5,-9l3028,4202r10,-5l3052,4192r10,l3076,4192r10,5l3096,4202r9,5l3115,4216r5,10l3124,4240r,10l3124,4255r,4l3120,4264r,5l3120,4274r-5,5l3115,4283r-5,5l3129,4288xm3139,4303r,9l2990,4312r,-9l3139,4303xm3139,4327r,81l3124,4408r,-33l2990,4375r,-15l3124,4360r,-33l3139,4327xm2990,4466r149,38l3139,4490r-106,-24l3139,4437r,-14l2990,4466xm3057,4576r,5l3062,4586r5,4l3072,4595r9,5l3086,4600r5,l3096,4605r9,-5l3110,4600r10,-5l3124,4590r5,-4l3134,4576r5,-5l3139,4562r,-43l2990,4519r,14l3057,4533r,29l2990,4590r,15l3057,4576xm3072,4562r,-29l3124,4533r,29l3124,4566r-4,5l3115,4576r,5l3110,4586r-5,l3100,4586r-4,4l3091,4586r-5,l3086,4586r-5,-5l3076,4576r-4,-5l3072,4566r,-4xm3139,4710r,15l2990,4725r,-15l3139,4710xm2990,4754r,-15l3139,4739r-106,67l3139,4806r,15l2990,4821r101,-67l2990,4754xm3139,4835r,15l2990,4850r,-15l3139,4835xm3028,4945r111,-43l2990,4864r,14l3081,4902r-91,43l3081,4984r-91,29l2990,5027r149,-43l3028,4945xm3139,5041r,15l2990,5056r,-15l3139,5041xm3129,5176r,l3134,5171r,-5l3134,5161r5,-4l3139,5152r,-5l3139,5142r-5,-14l3134,5113r-10,-14l3115,5089r-10,-9l3091,5075r-15,-5l3062,5070r-14,l3033,5075r-14,5l3009,5089r-9,10l2995,5113r-5,15l2990,5142r,5l2990,5152r,5l2990,5161r,5l2995,5171r,l2995,5176r19,l3009,5171r,l3004,5166r,-5l3004,5157r,-5l3000,5147r,-5l3004,5133r,-15l3014,5109r5,-10l3028,5094r10,-5l3052,5085r10,l3076,5085r10,4l3096,5094r9,5l3115,5109r5,9l3124,5133r,9l3124,5147r,5l3120,5157r,4l3120,5166r-5,5l3115,5171r-5,5l3129,5176xm2990,5233r149,39l3139,5257r-106,-24l3139,5205r,-15l2990,5233xm3115,5353r5,l3124,5348r5,-4l3134,5344r,-5l3139,5334r,-5l3139,5324r,-9l3134,5310r,-5l3129,5296r-5,l3115,5291r-5,l3100,5286r-9,5l3081,5296r-9,9l3062,5315r-10,9l3043,5334r-10,5l3019,5344r-5,l3014,5344r-5,-5l3004,5339r,-5l3004,5329r-4,l3000,5324r,-4l3000,5320r,l3004,5315r,l3004,5310r5,l3009,5310r,-14l3004,5296r-4,4l2995,5300r,5l2990,5310r,5l2990,5320r,4l2990,5329r,5l2995,5344r5,4l3004,5348r5,5l3014,5358r5,l3033,5353r15,-5l3057,5339r10,-10l3076,5320r10,-5l3091,5305r9,-5l3105,5300r5,l3115,5305r5,l3120,5310r,5l3124,5320r,4l3124,5324r,5l3124,5329r-4,l3120,5334r,l3120,5339r-5,l3115,5353xe" fillcolor="#f5f3fa" stroked="f" strokecolor="#3465a4">
              <v:path o:connecttype="custom" o:connectlocs="277495,3895725;1410970,198120;1657985,1385570;441960,212725;841375,252730;1697355,1193800;1078865,139700;1124585,1742440;1770380,2543175;1752600,2762885;1115060,3755390;313690,2683510;338455,2524760;975360,1757680;963295,1775460;450850,2488565;310515,2564765;323215,2719705;926465,3624580;1148715,3606165;1697355,2713990;1819275,2564765;1697355,2470150;1158240,1739265;1468755,2899410;191770,615315;325755,1041400;645795,1041400;734695,913765;871855,986790;987425,907415;1069340,1041400;1389380,1041400;1480820,913765;1630680,998855;1722120,892175;1444625,718820;1846580,624205;621665,349885;506095,718820;493395,965200;889635,959485;1331595,895350;1700530,871220;1642745,1358265;115570,3176905;130810,3091815;182880,2899410;198120,2795905;198120,2668270;103505,2348230;198120,2071370;188595,1903730;1962785,1864360;1953260,1967865;1950720,2117090;1978025,2256790;1993265,2314575;1898650,2540000;1953260,2661920;1974850,2912110;1898650,3265170;1938020,3380740" o:connectangles="0,0,0,0,0,0,0,0,0,0,0,0,0,0,0,0,0,0,0,0,0,0,0,0,0,0,0,0,0,0,0,0,0,0,0,0,0,0,0,0,0,0,0,0,0,0,0,0,0,0,0,0,0,0,0,0,0,0,0,0,0,0,0"/>
            </v:shape>
          </w:pict>
        </mc:Fallback>
      </mc:AlternateContent>
    </w:r>
    <w:r w:rsidR="00C31D14">
      <w:rPr>
        <w:rFonts w:ascii="Times New Roman" w:hAnsi="Times New Roman" w:cs="Times New Roman"/>
        <w:sz w:val="24"/>
        <w:szCs w:val="24"/>
        <w:lang w:val="en-US" w:eastAsia="es-ES"/>
      </w:rPr>
      <w:tab/>
    </w:r>
    <w:r>
      <w:rPr>
        <w:noProof/>
        <w:lang w:eastAsia="es-ES"/>
      </w:rPr>
      <w:drawing>
        <wp:inline distT="0" distB="0" distL="0" distR="0" wp14:anchorId="42D5EF05" wp14:editId="46099214">
          <wp:extent cx="1933200" cy="889200"/>
          <wp:effectExtent l="0" t="0" r="0" b="6350"/>
          <wp:docPr id="3" name="Imagen 2" descr="Interfaz de usuario gráfica, Texto, Aplicación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A59728-60CD-461B-A4A3-5E7CC38F544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nterfaz de usuario gráfica, Texto, Aplicación&#10;&#10;Descripción generada automáticament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A59728-60CD-461B-A4A3-5E7CC38F544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26"/>
                  <a:stretch/>
                </pic:blipFill>
                <pic:spPr>
                  <a:xfrm>
                    <a:off x="0" y="0"/>
                    <a:ext cx="1933200" cy="88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590769"/>
    <w:multiLevelType w:val="hybridMultilevel"/>
    <w:tmpl w:val="8E4675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964E4"/>
    <w:multiLevelType w:val="hybridMultilevel"/>
    <w:tmpl w:val="97D414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707BE"/>
    <w:multiLevelType w:val="hybridMultilevel"/>
    <w:tmpl w:val="5724897C"/>
    <w:lvl w:ilvl="0" w:tplc="F274E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FC5D24">
      <w:numFmt w:val="bullet"/>
      <w:lvlText w:val="•"/>
      <w:lvlJc w:val="left"/>
      <w:pPr>
        <w:ind w:left="1815" w:hanging="735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00CF2"/>
    <w:multiLevelType w:val="hybridMultilevel"/>
    <w:tmpl w:val="4CA848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26771"/>
    <w:multiLevelType w:val="hybridMultilevel"/>
    <w:tmpl w:val="22E289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E6D84"/>
    <w:multiLevelType w:val="hybridMultilevel"/>
    <w:tmpl w:val="5460791A"/>
    <w:lvl w:ilvl="0" w:tplc="F274E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1146A"/>
    <w:multiLevelType w:val="hybridMultilevel"/>
    <w:tmpl w:val="BFEC44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E51C6"/>
    <w:multiLevelType w:val="hybridMultilevel"/>
    <w:tmpl w:val="1B1C4324"/>
    <w:lvl w:ilvl="0" w:tplc="EC96BE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16717"/>
    <w:multiLevelType w:val="hybridMultilevel"/>
    <w:tmpl w:val="2EAE4A98"/>
    <w:lvl w:ilvl="0" w:tplc="F274E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F0ACB"/>
    <w:multiLevelType w:val="hybridMultilevel"/>
    <w:tmpl w:val="67386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CB784C"/>
    <w:multiLevelType w:val="hybridMultilevel"/>
    <w:tmpl w:val="457C2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07467"/>
    <w:multiLevelType w:val="hybridMultilevel"/>
    <w:tmpl w:val="A53C814E"/>
    <w:lvl w:ilvl="0" w:tplc="0C0A0017">
      <w:start w:val="1"/>
      <w:numFmt w:val="lowerLetter"/>
      <w:lvlText w:val="%1)"/>
      <w:lvlJc w:val="left"/>
      <w:pPr>
        <w:ind w:left="924" w:hanging="360"/>
      </w:pPr>
    </w:lvl>
    <w:lvl w:ilvl="1" w:tplc="0C0A0019" w:tentative="1">
      <w:start w:val="1"/>
      <w:numFmt w:val="lowerLetter"/>
      <w:lvlText w:val="%2."/>
      <w:lvlJc w:val="left"/>
      <w:pPr>
        <w:ind w:left="1644" w:hanging="360"/>
      </w:pPr>
    </w:lvl>
    <w:lvl w:ilvl="2" w:tplc="0C0A001B" w:tentative="1">
      <w:start w:val="1"/>
      <w:numFmt w:val="lowerRoman"/>
      <w:lvlText w:val="%3."/>
      <w:lvlJc w:val="right"/>
      <w:pPr>
        <w:ind w:left="2364" w:hanging="180"/>
      </w:pPr>
    </w:lvl>
    <w:lvl w:ilvl="3" w:tplc="0C0A000F" w:tentative="1">
      <w:start w:val="1"/>
      <w:numFmt w:val="decimal"/>
      <w:lvlText w:val="%4."/>
      <w:lvlJc w:val="left"/>
      <w:pPr>
        <w:ind w:left="3084" w:hanging="360"/>
      </w:pPr>
    </w:lvl>
    <w:lvl w:ilvl="4" w:tplc="0C0A0019" w:tentative="1">
      <w:start w:val="1"/>
      <w:numFmt w:val="lowerLetter"/>
      <w:lvlText w:val="%5."/>
      <w:lvlJc w:val="left"/>
      <w:pPr>
        <w:ind w:left="3804" w:hanging="360"/>
      </w:pPr>
    </w:lvl>
    <w:lvl w:ilvl="5" w:tplc="0C0A001B" w:tentative="1">
      <w:start w:val="1"/>
      <w:numFmt w:val="lowerRoman"/>
      <w:lvlText w:val="%6."/>
      <w:lvlJc w:val="right"/>
      <w:pPr>
        <w:ind w:left="4524" w:hanging="180"/>
      </w:pPr>
    </w:lvl>
    <w:lvl w:ilvl="6" w:tplc="0C0A000F" w:tentative="1">
      <w:start w:val="1"/>
      <w:numFmt w:val="decimal"/>
      <w:lvlText w:val="%7."/>
      <w:lvlJc w:val="left"/>
      <w:pPr>
        <w:ind w:left="5244" w:hanging="360"/>
      </w:pPr>
    </w:lvl>
    <w:lvl w:ilvl="7" w:tplc="0C0A0019" w:tentative="1">
      <w:start w:val="1"/>
      <w:numFmt w:val="lowerLetter"/>
      <w:lvlText w:val="%8."/>
      <w:lvlJc w:val="left"/>
      <w:pPr>
        <w:ind w:left="5964" w:hanging="360"/>
      </w:pPr>
    </w:lvl>
    <w:lvl w:ilvl="8" w:tplc="0C0A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3">
    <w:nsid w:val="6BF305EE"/>
    <w:multiLevelType w:val="hybridMultilevel"/>
    <w:tmpl w:val="6E10D60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D6273"/>
    <w:multiLevelType w:val="hybridMultilevel"/>
    <w:tmpl w:val="3F7004E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EB56E3"/>
    <w:multiLevelType w:val="hybridMultilevel"/>
    <w:tmpl w:val="2D9C02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36893"/>
    <w:multiLevelType w:val="hybridMultilevel"/>
    <w:tmpl w:val="1CAC701E"/>
    <w:lvl w:ilvl="0" w:tplc="B1AEE6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10A22"/>
    <w:multiLevelType w:val="hybridMultilevel"/>
    <w:tmpl w:val="959E6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2"/>
  </w:num>
  <w:num w:numId="5">
    <w:abstractNumId w:val="16"/>
  </w:num>
  <w:num w:numId="6">
    <w:abstractNumId w:val="14"/>
  </w:num>
  <w:num w:numId="7">
    <w:abstractNumId w:val="5"/>
  </w:num>
  <w:num w:numId="8">
    <w:abstractNumId w:val="17"/>
  </w:num>
  <w:num w:numId="9">
    <w:abstractNumId w:val="10"/>
  </w:num>
  <w:num w:numId="10">
    <w:abstractNumId w:val="11"/>
  </w:num>
  <w:num w:numId="11">
    <w:abstractNumId w:val="15"/>
  </w:num>
  <w:num w:numId="12">
    <w:abstractNumId w:val="4"/>
  </w:num>
  <w:num w:numId="13">
    <w:abstractNumId w:val="3"/>
  </w:num>
  <w:num w:numId="14">
    <w:abstractNumId w:val="6"/>
  </w:num>
  <w:num w:numId="15">
    <w:abstractNumId w:val="9"/>
  </w:num>
  <w:num w:numId="16">
    <w:abstractNumId w:val="8"/>
  </w:num>
  <w:num w:numId="17">
    <w:abstractNumId w:val="2"/>
  </w:num>
  <w:num w:numId="1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36"/>
    <w:rsid w:val="00012946"/>
    <w:rsid w:val="00025E92"/>
    <w:rsid w:val="00032898"/>
    <w:rsid w:val="00042279"/>
    <w:rsid w:val="00046918"/>
    <w:rsid w:val="00047E25"/>
    <w:rsid w:val="000538B8"/>
    <w:rsid w:val="00060412"/>
    <w:rsid w:val="00063F4D"/>
    <w:rsid w:val="0007207B"/>
    <w:rsid w:val="00082AF4"/>
    <w:rsid w:val="00093E1D"/>
    <w:rsid w:val="00095503"/>
    <w:rsid w:val="000A5DEF"/>
    <w:rsid w:val="000B2614"/>
    <w:rsid w:val="000B4617"/>
    <w:rsid w:val="000D263F"/>
    <w:rsid w:val="000D3B75"/>
    <w:rsid w:val="000E7B26"/>
    <w:rsid w:val="000F37DE"/>
    <w:rsid w:val="0011602F"/>
    <w:rsid w:val="00117008"/>
    <w:rsid w:val="00122C51"/>
    <w:rsid w:val="00135E54"/>
    <w:rsid w:val="00150704"/>
    <w:rsid w:val="001560D5"/>
    <w:rsid w:val="00177DB2"/>
    <w:rsid w:val="00181C99"/>
    <w:rsid w:val="00182CCF"/>
    <w:rsid w:val="00197197"/>
    <w:rsid w:val="001C62ED"/>
    <w:rsid w:val="001C67E2"/>
    <w:rsid w:val="001E5957"/>
    <w:rsid w:val="001E7A4B"/>
    <w:rsid w:val="001F06FC"/>
    <w:rsid w:val="001F392E"/>
    <w:rsid w:val="001F5AE4"/>
    <w:rsid w:val="00221A43"/>
    <w:rsid w:val="00223F21"/>
    <w:rsid w:val="00242FE2"/>
    <w:rsid w:val="002437BA"/>
    <w:rsid w:val="0025251E"/>
    <w:rsid w:val="00252D4F"/>
    <w:rsid w:val="002553A9"/>
    <w:rsid w:val="002658BB"/>
    <w:rsid w:val="00271110"/>
    <w:rsid w:val="00271240"/>
    <w:rsid w:val="00272718"/>
    <w:rsid w:val="00275790"/>
    <w:rsid w:val="00286383"/>
    <w:rsid w:val="002916C9"/>
    <w:rsid w:val="002A5FAD"/>
    <w:rsid w:val="002B46FB"/>
    <w:rsid w:val="002C63D9"/>
    <w:rsid w:val="002D6E63"/>
    <w:rsid w:val="002D7ED2"/>
    <w:rsid w:val="002E0768"/>
    <w:rsid w:val="002E37D8"/>
    <w:rsid w:val="002E4B9C"/>
    <w:rsid w:val="00314E41"/>
    <w:rsid w:val="0032092E"/>
    <w:rsid w:val="003348ED"/>
    <w:rsid w:val="00334D34"/>
    <w:rsid w:val="00353368"/>
    <w:rsid w:val="00355704"/>
    <w:rsid w:val="00356D6B"/>
    <w:rsid w:val="003703CE"/>
    <w:rsid w:val="00381FD6"/>
    <w:rsid w:val="003A4461"/>
    <w:rsid w:val="003A7FCE"/>
    <w:rsid w:val="003D3E50"/>
    <w:rsid w:val="003E720F"/>
    <w:rsid w:val="003F1E41"/>
    <w:rsid w:val="003F5A05"/>
    <w:rsid w:val="0040149F"/>
    <w:rsid w:val="004154E3"/>
    <w:rsid w:val="004360F6"/>
    <w:rsid w:val="00437DF3"/>
    <w:rsid w:val="0044325B"/>
    <w:rsid w:val="00443D37"/>
    <w:rsid w:val="004513F1"/>
    <w:rsid w:val="004525AC"/>
    <w:rsid w:val="0045390B"/>
    <w:rsid w:val="00481F43"/>
    <w:rsid w:val="0048502A"/>
    <w:rsid w:val="004909AE"/>
    <w:rsid w:val="0049678A"/>
    <w:rsid w:val="004A23C4"/>
    <w:rsid w:val="004B072A"/>
    <w:rsid w:val="004B4E13"/>
    <w:rsid w:val="004B5584"/>
    <w:rsid w:val="004C2CB3"/>
    <w:rsid w:val="004C3651"/>
    <w:rsid w:val="004D588D"/>
    <w:rsid w:val="004D7969"/>
    <w:rsid w:val="004E10D5"/>
    <w:rsid w:val="004F63F9"/>
    <w:rsid w:val="004F6898"/>
    <w:rsid w:val="00502FA5"/>
    <w:rsid w:val="0054441C"/>
    <w:rsid w:val="005528C1"/>
    <w:rsid w:val="0056625D"/>
    <w:rsid w:val="0057039D"/>
    <w:rsid w:val="00573776"/>
    <w:rsid w:val="00577409"/>
    <w:rsid w:val="00596EB0"/>
    <w:rsid w:val="005C0757"/>
    <w:rsid w:val="005C3D5A"/>
    <w:rsid w:val="005D4C73"/>
    <w:rsid w:val="005E5D78"/>
    <w:rsid w:val="005F0281"/>
    <w:rsid w:val="005F1AE9"/>
    <w:rsid w:val="005F6627"/>
    <w:rsid w:val="00601959"/>
    <w:rsid w:val="00602A37"/>
    <w:rsid w:val="00625BCE"/>
    <w:rsid w:val="00632FD8"/>
    <w:rsid w:val="0063774D"/>
    <w:rsid w:val="006378A1"/>
    <w:rsid w:val="0064134E"/>
    <w:rsid w:val="00651E50"/>
    <w:rsid w:val="0065690A"/>
    <w:rsid w:val="006730DB"/>
    <w:rsid w:val="00695553"/>
    <w:rsid w:val="006B2CF4"/>
    <w:rsid w:val="006B64F7"/>
    <w:rsid w:val="006C3F50"/>
    <w:rsid w:val="006D620A"/>
    <w:rsid w:val="006D7B7A"/>
    <w:rsid w:val="006E33CC"/>
    <w:rsid w:val="006E75F4"/>
    <w:rsid w:val="006E7649"/>
    <w:rsid w:val="006F0DD9"/>
    <w:rsid w:val="006F472A"/>
    <w:rsid w:val="006F50D5"/>
    <w:rsid w:val="00701405"/>
    <w:rsid w:val="00705D80"/>
    <w:rsid w:val="007125FF"/>
    <w:rsid w:val="007221AA"/>
    <w:rsid w:val="00722E73"/>
    <w:rsid w:val="00723735"/>
    <w:rsid w:val="00732B38"/>
    <w:rsid w:val="0073344B"/>
    <w:rsid w:val="007463B2"/>
    <w:rsid w:val="00754D6C"/>
    <w:rsid w:val="00766DC3"/>
    <w:rsid w:val="007716A3"/>
    <w:rsid w:val="007740A5"/>
    <w:rsid w:val="00777E95"/>
    <w:rsid w:val="00784657"/>
    <w:rsid w:val="00791907"/>
    <w:rsid w:val="00797FFE"/>
    <w:rsid w:val="007A17BA"/>
    <w:rsid w:val="007B09EF"/>
    <w:rsid w:val="007D7160"/>
    <w:rsid w:val="007F7137"/>
    <w:rsid w:val="00802E7C"/>
    <w:rsid w:val="0081313B"/>
    <w:rsid w:val="00817DF0"/>
    <w:rsid w:val="00836F62"/>
    <w:rsid w:val="008558D9"/>
    <w:rsid w:val="00863036"/>
    <w:rsid w:val="00872EE4"/>
    <w:rsid w:val="00881E23"/>
    <w:rsid w:val="00881FB7"/>
    <w:rsid w:val="00890019"/>
    <w:rsid w:val="0089326C"/>
    <w:rsid w:val="008A3350"/>
    <w:rsid w:val="008A3396"/>
    <w:rsid w:val="008E3329"/>
    <w:rsid w:val="008E793F"/>
    <w:rsid w:val="00903ED9"/>
    <w:rsid w:val="009139E7"/>
    <w:rsid w:val="009168E1"/>
    <w:rsid w:val="00922191"/>
    <w:rsid w:val="00937394"/>
    <w:rsid w:val="009407E4"/>
    <w:rsid w:val="00942A78"/>
    <w:rsid w:val="00945ECE"/>
    <w:rsid w:val="00966A0B"/>
    <w:rsid w:val="00974A0F"/>
    <w:rsid w:val="009A45AA"/>
    <w:rsid w:val="009C25E8"/>
    <w:rsid w:val="009D3911"/>
    <w:rsid w:val="009D5084"/>
    <w:rsid w:val="009D5716"/>
    <w:rsid w:val="009F22FE"/>
    <w:rsid w:val="009F5413"/>
    <w:rsid w:val="00A14C49"/>
    <w:rsid w:val="00A2261D"/>
    <w:rsid w:val="00A27338"/>
    <w:rsid w:val="00A279D2"/>
    <w:rsid w:val="00A341A0"/>
    <w:rsid w:val="00A43604"/>
    <w:rsid w:val="00A479FA"/>
    <w:rsid w:val="00A53ABE"/>
    <w:rsid w:val="00A57B41"/>
    <w:rsid w:val="00A66EF6"/>
    <w:rsid w:val="00A67819"/>
    <w:rsid w:val="00A86924"/>
    <w:rsid w:val="00A87E6C"/>
    <w:rsid w:val="00A91CE6"/>
    <w:rsid w:val="00A92945"/>
    <w:rsid w:val="00AA4E18"/>
    <w:rsid w:val="00AB2728"/>
    <w:rsid w:val="00AB2A51"/>
    <w:rsid w:val="00AB755A"/>
    <w:rsid w:val="00AD01D0"/>
    <w:rsid w:val="00AD0884"/>
    <w:rsid w:val="00AD0899"/>
    <w:rsid w:val="00AD1C8C"/>
    <w:rsid w:val="00AD57A4"/>
    <w:rsid w:val="00AE4E2E"/>
    <w:rsid w:val="00B015E4"/>
    <w:rsid w:val="00B16206"/>
    <w:rsid w:val="00B21946"/>
    <w:rsid w:val="00B2339B"/>
    <w:rsid w:val="00B255CA"/>
    <w:rsid w:val="00B27AEE"/>
    <w:rsid w:val="00B3173C"/>
    <w:rsid w:val="00B33499"/>
    <w:rsid w:val="00B45AB2"/>
    <w:rsid w:val="00B5490D"/>
    <w:rsid w:val="00B55912"/>
    <w:rsid w:val="00B63748"/>
    <w:rsid w:val="00B778EB"/>
    <w:rsid w:val="00B93797"/>
    <w:rsid w:val="00B93CAE"/>
    <w:rsid w:val="00B96F14"/>
    <w:rsid w:val="00BA1E3A"/>
    <w:rsid w:val="00BA2F47"/>
    <w:rsid w:val="00BA50A3"/>
    <w:rsid w:val="00BB0A10"/>
    <w:rsid w:val="00BB167D"/>
    <w:rsid w:val="00BB241B"/>
    <w:rsid w:val="00BC561B"/>
    <w:rsid w:val="00BD359C"/>
    <w:rsid w:val="00BD5547"/>
    <w:rsid w:val="00BE22F9"/>
    <w:rsid w:val="00BE2AE0"/>
    <w:rsid w:val="00BE4CA1"/>
    <w:rsid w:val="00BE57F8"/>
    <w:rsid w:val="00BE5D36"/>
    <w:rsid w:val="00C0354A"/>
    <w:rsid w:val="00C05DD1"/>
    <w:rsid w:val="00C10060"/>
    <w:rsid w:val="00C11606"/>
    <w:rsid w:val="00C1490B"/>
    <w:rsid w:val="00C157B2"/>
    <w:rsid w:val="00C220E4"/>
    <w:rsid w:val="00C27B60"/>
    <w:rsid w:val="00C31D14"/>
    <w:rsid w:val="00C41524"/>
    <w:rsid w:val="00C465A7"/>
    <w:rsid w:val="00C46BCA"/>
    <w:rsid w:val="00C653F6"/>
    <w:rsid w:val="00C73353"/>
    <w:rsid w:val="00C8298B"/>
    <w:rsid w:val="00C83F2D"/>
    <w:rsid w:val="00C95CD1"/>
    <w:rsid w:val="00CA4315"/>
    <w:rsid w:val="00CB0B90"/>
    <w:rsid w:val="00CB3D09"/>
    <w:rsid w:val="00CC2E72"/>
    <w:rsid w:val="00CC50CC"/>
    <w:rsid w:val="00CC7880"/>
    <w:rsid w:val="00CD1A45"/>
    <w:rsid w:val="00CF41E6"/>
    <w:rsid w:val="00CF7BDB"/>
    <w:rsid w:val="00D21481"/>
    <w:rsid w:val="00D21CD4"/>
    <w:rsid w:val="00D2588C"/>
    <w:rsid w:val="00D301F5"/>
    <w:rsid w:val="00D32BCF"/>
    <w:rsid w:val="00D36BBB"/>
    <w:rsid w:val="00D3764A"/>
    <w:rsid w:val="00D417AC"/>
    <w:rsid w:val="00D46271"/>
    <w:rsid w:val="00D73628"/>
    <w:rsid w:val="00DA3E76"/>
    <w:rsid w:val="00DC4A70"/>
    <w:rsid w:val="00E01673"/>
    <w:rsid w:val="00E04F35"/>
    <w:rsid w:val="00E0679E"/>
    <w:rsid w:val="00E1097E"/>
    <w:rsid w:val="00E13E15"/>
    <w:rsid w:val="00E159AB"/>
    <w:rsid w:val="00E20F66"/>
    <w:rsid w:val="00E21A67"/>
    <w:rsid w:val="00E23E94"/>
    <w:rsid w:val="00E2736D"/>
    <w:rsid w:val="00E43959"/>
    <w:rsid w:val="00E452B5"/>
    <w:rsid w:val="00E47591"/>
    <w:rsid w:val="00E51C69"/>
    <w:rsid w:val="00E529DC"/>
    <w:rsid w:val="00E530A1"/>
    <w:rsid w:val="00E544F2"/>
    <w:rsid w:val="00E546A1"/>
    <w:rsid w:val="00E559FB"/>
    <w:rsid w:val="00E65D58"/>
    <w:rsid w:val="00E72008"/>
    <w:rsid w:val="00E729FD"/>
    <w:rsid w:val="00E7602D"/>
    <w:rsid w:val="00E76526"/>
    <w:rsid w:val="00E81DCD"/>
    <w:rsid w:val="00E868E3"/>
    <w:rsid w:val="00EA5D70"/>
    <w:rsid w:val="00EC08E2"/>
    <w:rsid w:val="00ED0D82"/>
    <w:rsid w:val="00EE403F"/>
    <w:rsid w:val="00EF0EC8"/>
    <w:rsid w:val="00EF2404"/>
    <w:rsid w:val="00EF5A5A"/>
    <w:rsid w:val="00F07F4E"/>
    <w:rsid w:val="00F33BE1"/>
    <w:rsid w:val="00F40C8D"/>
    <w:rsid w:val="00F81DE4"/>
    <w:rsid w:val="00F87D23"/>
    <w:rsid w:val="00F927A5"/>
    <w:rsid w:val="00FA4272"/>
    <w:rsid w:val="00FB4F30"/>
    <w:rsid w:val="00FC429E"/>
    <w:rsid w:val="00FC4DA6"/>
    <w:rsid w:val="00FC62A3"/>
    <w:rsid w:val="00FC7FD3"/>
    <w:rsid w:val="00FD2B10"/>
    <w:rsid w:val="00FF122B"/>
    <w:rsid w:val="00FF263F"/>
    <w:rsid w:val="00FF2FD0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3BFBE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Arial" w:hAnsi="Arial" w:cs="Arial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Times New Roman"/>
      <w:b/>
      <w:smallCaps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tuloCar">
    <w:name w:val="Título Car"/>
    <w:rPr>
      <w:rFonts w:ascii="Arial" w:eastAsia="Times New Roman" w:hAnsi="Arial" w:cs="Times New Roman"/>
      <w:b/>
      <w:bCs/>
      <w:kern w:val="1"/>
      <w:sz w:val="32"/>
      <w:szCs w:val="32"/>
      <w:lang w:val="es-ES"/>
    </w:rPr>
  </w:style>
  <w:style w:type="character" w:customStyle="1" w:styleId="Encabezado-DireccinGeneralCar">
    <w:name w:val="Encabezado - Dirección General Car"/>
    <w:rPr>
      <w:rFonts w:cs="Arial"/>
      <w:color w:val="2905A1"/>
      <w:sz w:val="18"/>
      <w:szCs w:val="18"/>
      <w:lang w:val="es-ES"/>
    </w:rPr>
  </w:style>
  <w:style w:type="character" w:customStyle="1" w:styleId="Encabezado-ServicioCar">
    <w:name w:val="Encabezado - Servicio Car"/>
    <w:rPr>
      <w:rFonts w:cs="Arial"/>
      <w:color w:val="2905A1"/>
      <w:sz w:val="15"/>
      <w:szCs w:val="22"/>
      <w:lang w:val="es-ES"/>
    </w:rPr>
  </w:style>
  <w:style w:type="character" w:customStyle="1" w:styleId="Ttulo1Car">
    <w:name w:val="Título 1 Car"/>
    <w:rPr>
      <w:rFonts w:ascii="Arial" w:hAnsi="Arial" w:cs="Arial"/>
      <w:b/>
      <w:smallCaps/>
      <w:sz w:val="28"/>
      <w:szCs w:val="22"/>
      <w:lang w:val="es-ES"/>
    </w:rPr>
  </w:style>
  <w:style w:type="character" w:customStyle="1" w:styleId="Encabezado-ConsejeraCar">
    <w:name w:val="Encabezado - Consejería Car"/>
    <w:basedOn w:val="Ttulo1Car"/>
    <w:rPr>
      <w:rFonts w:ascii="Arial" w:hAnsi="Arial" w:cs="Arial"/>
      <w:b/>
      <w:smallCaps/>
      <w:sz w:val="28"/>
      <w:szCs w:val="22"/>
      <w:lang w:val="es-ES"/>
    </w:rPr>
  </w:style>
  <w:style w:type="character" w:customStyle="1" w:styleId="PiedepginaCar">
    <w:name w:val="Pie de página Car"/>
    <w:rPr>
      <w:sz w:val="22"/>
      <w:lang w:val="es-ES_tradnl"/>
    </w:rPr>
  </w:style>
  <w:style w:type="character" w:customStyle="1" w:styleId="Pie-DireccinCar">
    <w:name w:val="Pie - Dirección Car"/>
    <w:basedOn w:val="PiedepginaCar"/>
    <w:rPr>
      <w:sz w:val="22"/>
      <w:lang w:val="es-ES_tradnl"/>
    </w:rPr>
  </w:style>
  <w:style w:type="character" w:customStyle="1" w:styleId="Encabezado-DireccinGeneraCar">
    <w:name w:val="Encabezado - Dirección Genera Car"/>
    <w:basedOn w:val="Encabezado-DireccinGeneralCar"/>
    <w:rPr>
      <w:rFonts w:cs="Arial"/>
      <w:color w:val="2905A1"/>
      <w:sz w:val="18"/>
      <w:szCs w:val="18"/>
      <w:lang w:val="es-ES"/>
    </w:rPr>
  </w:style>
  <w:style w:type="character" w:customStyle="1" w:styleId="Firma-NombreCar">
    <w:name w:val="Firma - Nombre Car"/>
    <w:rPr>
      <w:rFonts w:ascii="Arial" w:hAnsi="Arial" w:cs="Arial"/>
      <w:sz w:val="22"/>
      <w:szCs w:val="22"/>
      <w:lang w:val="es-ES"/>
    </w:rPr>
  </w:style>
  <w:style w:type="character" w:customStyle="1" w:styleId="Firma-FechaylugarCar">
    <w:name w:val="Firma - Fecha y lugar Car"/>
    <w:rPr>
      <w:rFonts w:ascii="Arial" w:hAnsi="Arial" w:cs="Arial"/>
      <w:sz w:val="22"/>
      <w:szCs w:val="22"/>
      <w:lang w:val="es-ES"/>
    </w:rPr>
  </w:style>
  <w:style w:type="character" w:customStyle="1" w:styleId="Firma-DireccinGeneralyServicioCar">
    <w:name w:val="Firma - Dirección General y Servicio Car"/>
    <w:rPr>
      <w:rFonts w:ascii="Arial" w:hAnsi="Arial" w:cs="Arial"/>
      <w:sz w:val="22"/>
      <w:szCs w:val="22"/>
      <w:lang w:val="es-ES"/>
    </w:rPr>
  </w:style>
  <w:style w:type="character" w:customStyle="1" w:styleId="DestinoCar">
    <w:name w:val="Destino Car"/>
    <w:rPr>
      <w:rFonts w:ascii="Arial" w:hAnsi="Arial" w:cs="Arial"/>
      <w:sz w:val="22"/>
      <w:szCs w:val="22"/>
      <w:lang w:val="es-ES"/>
    </w:rPr>
  </w:style>
  <w:style w:type="character" w:customStyle="1" w:styleId="Destino-AACar">
    <w:name w:val="Destino - A/A Car"/>
    <w:rPr>
      <w:rFonts w:ascii="Arial" w:hAnsi="Arial" w:cs="Arial"/>
      <w:sz w:val="22"/>
      <w:szCs w:val="22"/>
      <w:u w:val="single"/>
      <w:lang w:val="es-ES"/>
    </w:rPr>
  </w:style>
  <w:style w:type="character" w:customStyle="1" w:styleId="CitadestacadaCar">
    <w:name w:val="Cita destacada Car"/>
    <w:rPr>
      <w:rFonts w:ascii="Arial" w:hAnsi="Arial" w:cs="Arial"/>
      <w:b/>
      <w:bCs/>
      <w:i/>
      <w:iCs/>
      <w:color w:val="282828"/>
      <w:sz w:val="22"/>
      <w:szCs w:val="22"/>
      <w:lang w:val="es-ES"/>
    </w:rPr>
  </w:style>
  <w:style w:type="character" w:customStyle="1" w:styleId="SubttuloCar">
    <w:name w:val="Subtítulo Car"/>
    <w:rPr>
      <w:rFonts w:ascii="Arial" w:eastAsia="Times New Roman" w:hAnsi="Arial" w:cs="Times New Roman"/>
      <w:sz w:val="24"/>
      <w:szCs w:val="24"/>
      <w:lang w:val="es-ES"/>
    </w:rPr>
  </w:style>
  <w:style w:type="character" w:styleId="nfasisintenso">
    <w:name w:val="Intense Emphasis"/>
    <w:qFormat/>
    <w:rPr>
      <w:b/>
      <w:bCs/>
      <w:i/>
      <w:iCs/>
      <w:color w:val="auto"/>
    </w:rPr>
  </w:style>
  <w:style w:type="character" w:customStyle="1" w:styleId="Destino-FechaCar">
    <w:name w:val="Destino - Fecha Car"/>
    <w:basedOn w:val="DestinoCar"/>
    <w:rPr>
      <w:rFonts w:ascii="Arial" w:hAnsi="Arial" w:cs="Arial"/>
      <w:sz w:val="22"/>
      <w:szCs w:val="22"/>
      <w:lang w:val="es-ES"/>
    </w:rPr>
  </w:style>
  <w:style w:type="paragraph" w:customStyle="1" w:styleId="Encabezado1">
    <w:name w:val="Encabezado1"/>
    <w:basedOn w:val="Normal"/>
    <w:next w:val="Normal"/>
    <w:pPr>
      <w:spacing w:before="240" w:after="60"/>
      <w:jc w:val="center"/>
    </w:pPr>
    <w:rPr>
      <w:rFonts w:cs="Times New Roman"/>
      <w:b/>
      <w:bCs/>
      <w:kern w:val="1"/>
      <w:sz w:val="32"/>
      <w:szCs w:val="32"/>
    </w:rPr>
  </w:style>
  <w:style w:type="paragraph" w:styleId="Textoindependiente">
    <w:name w:val="Body Text"/>
    <w:basedOn w:val="Normal"/>
    <w:rPr>
      <w:sz w:val="24"/>
    </w:r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Times New Roman" w:hAnsi="Times New Roman" w:cs="Times New Roman"/>
      <w:sz w:val="22"/>
      <w:szCs w:val="20"/>
      <w:lang w:val="es-ES_tradnl"/>
    </w:rPr>
  </w:style>
  <w:style w:type="paragraph" w:styleId="Sangradetextonormal">
    <w:name w:val="Body Text Indent"/>
    <w:basedOn w:val="Normal"/>
    <w:pPr>
      <w:ind w:firstLine="709"/>
    </w:pPr>
    <w:rPr>
      <w:sz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inespaciado">
    <w:name w:val="No Spacing"/>
    <w:qFormat/>
    <w:pPr>
      <w:suppressAutoHyphens/>
    </w:pPr>
    <w:rPr>
      <w:rFonts w:ascii="Arial" w:hAnsi="Arial" w:cs="Arial"/>
      <w:sz w:val="22"/>
      <w:lang w:val="es-ES_tradnl" w:eastAsia="zh-CN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Encabezado-DireccinGeneral">
    <w:name w:val="Encabezado - Dirección General"/>
    <w:basedOn w:val="Normal"/>
    <w:pPr>
      <w:spacing w:after="0"/>
    </w:pPr>
    <w:rPr>
      <w:rFonts w:ascii="Times New Roman" w:hAnsi="Times New Roman" w:cs="Times New Roman"/>
      <w:color w:val="2905A1"/>
      <w:sz w:val="18"/>
      <w:szCs w:val="18"/>
    </w:rPr>
  </w:style>
  <w:style w:type="paragraph" w:customStyle="1" w:styleId="Encabezado-Servicio">
    <w:name w:val="Encabezado - Servicio"/>
    <w:basedOn w:val="Normal"/>
    <w:pPr>
      <w:spacing w:before="160" w:after="0"/>
    </w:pPr>
    <w:rPr>
      <w:rFonts w:ascii="Times New Roman" w:hAnsi="Times New Roman" w:cs="Times New Roman"/>
      <w:color w:val="2905A1"/>
      <w:sz w:val="15"/>
    </w:rPr>
  </w:style>
  <w:style w:type="paragraph" w:customStyle="1" w:styleId="Encabezado-Consejera">
    <w:name w:val="Encabezado - Consejería"/>
    <w:basedOn w:val="Ttulo1"/>
    <w:pPr>
      <w:numPr>
        <w:numId w:val="0"/>
      </w:numPr>
      <w:jc w:val="center"/>
    </w:pPr>
    <w:rPr>
      <w:rFonts w:ascii="Asturica" w:hAnsi="Asturica" w:cs="Asturica"/>
      <w:b w:val="0"/>
      <w:color w:val="2905A1"/>
      <w:sz w:val="12"/>
      <w:szCs w:val="12"/>
    </w:rPr>
  </w:style>
  <w:style w:type="paragraph" w:customStyle="1" w:styleId="Pie-Direccin">
    <w:name w:val="Pie - Dirección"/>
    <w:basedOn w:val="Piedepgina"/>
    <w:pPr>
      <w:jc w:val="center"/>
    </w:pPr>
    <w:rPr>
      <w:color w:val="2905A1"/>
      <w:sz w:val="15"/>
      <w:szCs w:val="15"/>
    </w:rPr>
  </w:style>
  <w:style w:type="paragraph" w:customStyle="1" w:styleId="Encabezado-DireccinGenera">
    <w:name w:val="Encabezado - Dirección Genera"/>
    <w:basedOn w:val="Encabezado-DireccinGeneral"/>
  </w:style>
  <w:style w:type="paragraph" w:customStyle="1" w:styleId="Firma-Nombre">
    <w:name w:val="Firma - Nombre"/>
    <w:basedOn w:val="Normal"/>
    <w:pPr>
      <w:spacing w:before="1200" w:after="0"/>
      <w:jc w:val="center"/>
    </w:pPr>
    <w:rPr>
      <w:rFonts w:cs="Times New Roman"/>
      <w:sz w:val="22"/>
    </w:rPr>
  </w:style>
  <w:style w:type="paragraph" w:customStyle="1" w:styleId="Firma-Fechaylugar">
    <w:name w:val="Firma - Fecha y lugar"/>
    <w:basedOn w:val="Normal"/>
    <w:pPr>
      <w:spacing w:before="600"/>
      <w:jc w:val="center"/>
    </w:pPr>
    <w:rPr>
      <w:rFonts w:cs="Times New Roman"/>
      <w:sz w:val="22"/>
    </w:rPr>
  </w:style>
  <w:style w:type="paragraph" w:customStyle="1" w:styleId="Firma-DireccinGeneralyServicio">
    <w:name w:val="Firma - Dirección General y Servicio"/>
    <w:basedOn w:val="Normal"/>
    <w:pPr>
      <w:spacing w:after="0"/>
      <w:jc w:val="center"/>
    </w:pPr>
    <w:rPr>
      <w:rFonts w:cs="Times New Roman"/>
      <w:sz w:val="22"/>
    </w:rPr>
  </w:style>
  <w:style w:type="paragraph" w:customStyle="1" w:styleId="Destino">
    <w:name w:val="Destino"/>
    <w:basedOn w:val="Normal"/>
    <w:pPr>
      <w:spacing w:after="0"/>
      <w:jc w:val="left"/>
    </w:pPr>
    <w:rPr>
      <w:rFonts w:cs="Times New Roman"/>
      <w:sz w:val="22"/>
    </w:rPr>
  </w:style>
  <w:style w:type="paragraph" w:customStyle="1" w:styleId="Destino-AA">
    <w:name w:val="Destino - A/A"/>
    <w:basedOn w:val="Destino"/>
    <w:pPr>
      <w:spacing w:before="220" w:after="1200"/>
    </w:pPr>
    <w:rPr>
      <w:u w:val="single"/>
    </w:rPr>
  </w:style>
  <w:style w:type="paragraph" w:styleId="Citadestacada">
    <w:name w:val="Intense Quote"/>
    <w:basedOn w:val="Normal"/>
    <w:next w:val="Normal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/>
    </w:pPr>
    <w:rPr>
      <w:rFonts w:cs="Times New Roman"/>
      <w:b/>
      <w:bCs/>
      <w:i/>
      <w:iCs/>
      <w:color w:val="282828"/>
      <w:sz w:val="22"/>
    </w:rPr>
  </w:style>
  <w:style w:type="paragraph" w:styleId="Subttulo">
    <w:name w:val="Subtitle"/>
    <w:basedOn w:val="Normal"/>
    <w:next w:val="Normal"/>
    <w:qFormat/>
    <w:pPr>
      <w:spacing w:after="60"/>
      <w:jc w:val="center"/>
    </w:pPr>
    <w:rPr>
      <w:rFonts w:cs="Times New Roman"/>
      <w:sz w:val="24"/>
      <w:szCs w:val="24"/>
    </w:rPr>
  </w:style>
  <w:style w:type="paragraph" w:customStyle="1" w:styleId="Destino-Fecha">
    <w:name w:val="Destino - Fecha"/>
    <w:basedOn w:val="Destino"/>
    <w:pPr>
      <w:jc w:val="right"/>
    </w:pPr>
  </w:style>
  <w:style w:type="paragraph" w:customStyle="1" w:styleId="Contenidodelmarco">
    <w:name w:val="Contenido del marco"/>
    <w:basedOn w:val="Normal"/>
  </w:style>
  <w:style w:type="paragraph" w:customStyle="1" w:styleId="Default">
    <w:name w:val="Default"/>
    <w:rsid w:val="00863036"/>
    <w:pPr>
      <w:suppressAutoHyphens/>
      <w:autoSpaceDE w:val="0"/>
    </w:pPr>
    <w:rPr>
      <w:rFonts w:ascii="Arial" w:hAnsi="Arial" w:cs="Arial"/>
      <w:color w:val="000000"/>
      <w:sz w:val="24"/>
      <w:szCs w:val="24"/>
      <w:lang w:val="ca-ES" w:eastAsia="zh-CN"/>
    </w:rPr>
  </w:style>
  <w:style w:type="paragraph" w:styleId="NormalWeb">
    <w:name w:val="Normal (Web)"/>
    <w:basedOn w:val="Normal"/>
    <w:uiPriority w:val="99"/>
    <w:unhideWhenUsed/>
    <w:rsid w:val="00E43959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semiHidden/>
    <w:unhideWhenUsed/>
    <w:rsid w:val="0004227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4227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42279"/>
    <w:rPr>
      <w:rFonts w:ascii="Arial" w:hAnsi="Arial" w:cs="Arial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2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279"/>
    <w:rPr>
      <w:rFonts w:ascii="Arial" w:hAnsi="Arial" w:cs="Arial"/>
      <w:b/>
      <w:bCs/>
      <w:lang w:eastAsia="zh-CN"/>
    </w:rPr>
  </w:style>
  <w:style w:type="paragraph" w:customStyle="1" w:styleId="CarCharCharCarCharCharCarCarCarCarCarCar">
    <w:name w:val="Car Char Char Car Char Char Car Car Car Car Car Car"/>
    <w:basedOn w:val="Normal"/>
    <w:semiHidden/>
    <w:rsid w:val="00D21CD4"/>
    <w:pPr>
      <w:suppressAutoHyphens w:val="0"/>
      <w:spacing w:before="60" w:after="160" w:line="240" w:lineRule="exact"/>
      <w:jc w:val="left"/>
    </w:pPr>
    <w:rPr>
      <w:rFonts w:ascii="Verdana" w:hAnsi="Verdana" w:cs="Times New Roman"/>
      <w:color w:val="FF00FF"/>
      <w:szCs w:val="20"/>
      <w:lang w:val="en-US" w:eastAsia="en-US"/>
    </w:rPr>
  </w:style>
  <w:style w:type="paragraph" w:styleId="Revisin">
    <w:name w:val="Revision"/>
    <w:hidden/>
    <w:uiPriority w:val="99"/>
    <w:semiHidden/>
    <w:rsid w:val="00CF7BDB"/>
    <w:rPr>
      <w:rFonts w:ascii="Arial" w:hAnsi="Arial" w:cs="Arial"/>
      <w:szCs w:val="22"/>
      <w:lang w:eastAsia="zh-CN"/>
    </w:rPr>
  </w:style>
  <w:style w:type="character" w:customStyle="1" w:styleId="EncabezadoCar">
    <w:name w:val="Encabezado Car"/>
    <w:basedOn w:val="Fuentedeprrafopredeter"/>
    <w:link w:val="Encabezado"/>
    <w:rsid w:val="0054441C"/>
    <w:rPr>
      <w:rFonts w:ascii="Arial" w:hAnsi="Arial" w:cs="Arial"/>
      <w:szCs w:val="22"/>
      <w:lang w:eastAsia="zh-CN"/>
    </w:rPr>
  </w:style>
  <w:style w:type="paragraph" w:customStyle="1" w:styleId="Contenidodelatabla">
    <w:name w:val="Contenido de la tabla"/>
    <w:basedOn w:val="Normal"/>
    <w:qFormat/>
    <w:rsid w:val="0054441C"/>
    <w:pPr>
      <w:suppressLineNumbers/>
      <w:suppressAutoHyphens w:val="0"/>
      <w:spacing w:line="276" w:lineRule="auto"/>
      <w:jc w:val="left"/>
    </w:pPr>
    <w:rPr>
      <w:rFonts w:ascii="Calibri" w:eastAsia="Calibri" w:hAnsi="Calibri" w:cs="Times New Roman"/>
      <w:sz w:val="22"/>
      <w:lang w:val="en-CA"/>
    </w:rPr>
  </w:style>
  <w:style w:type="paragraph" w:customStyle="1" w:styleId="western1">
    <w:name w:val="western1"/>
    <w:basedOn w:val="Normal"/>
    <w:rsid w:val="009D3911"/>
    <w:pPr>
      <w:suppressAutoHyphens w:val="0"/>
      <w:spacing w:before="100" w:beforeAutospacing="1" w:after="198" w:line="276" w:lineRule="auto"/>
      <w:jc w:val="left"/>
    </w:pPr>
    <w:rPr>
      <w:rFonts w:ascii="Calibri" w:hAnsi="Calibri" w:cs="Times New Roman"/>
      <w:color w:val="000000"/>
      <w:sz w:val="22"/>
      <w:lang w:eastAsia="es-ES"/>
    </w:rPr>
  </w:style>
  <w:style w:type="paragraph" w:customStyle="1" w:styleId="Pa7">
    <w:name w:val="Pa7"/>
    <w:basedOn w:val="Default"/>
    <w:next w:val="Default"/>
    <w:uiPriority w:val="99"/>
    <w:rsid w:val="00EF5A5A"/>
    <w:pPr>
      <w:suppressAutoHyphens w:val="0"/>
      <w:autoSpaceDN w:val="0"/>
      <w:adjustRightInd w:val="0"/>
      <w:spacing w:line="221" w:lineRule="atLeast"/>
    </w:pPr>
    <w:rPr>
      <w:color w:val="auto"/>
      <w:lang w:val="es-ES" w:eastAsia="es-ES"/>
    </w:rPr>
  </w:style>
  <w:style w:type="paragraph" w:customStyle="1" w:styleId="western">
    <w:name w:val="western"/>
    <w:basedOn w:val="Normal"/>
    <w:rsid w:val="002437BA"/>
    <w:pPr>
      <w:suppressAutoHyphens w:val="0"/>
      <w:spacing w:before="100" w:beforeAutospacing="1" w:after="142" w:line="288" w:lineRule="auto"/>
      <w:jc w:val="left"/>
    </w:pPr>
    <w:rPr>
      <w:rFonts w:ascii="Times New Roman" w:hAnsi="Times New Roman" w:cs="Times New Roman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55912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723735"/>
    <w:rPr>
      <w:i/>
      <w:iCs/>
    </w:rPr>
  </w:style>
  <w:style w:type="paragraph" w:customStyle="1" w:styleId="CarCharCharCarCharChar">
    <w:name w:val="Car Char Char Car Char Char"/>
    <w:basedOn w:val="Normal"/>
    <w:semiHidden/>
    <w:rsid w:val="000538B8"/>
    <w:pPr>
      <w:suppressAutoHyphens w:val="0"/>
      <w:spacing w:before="60" w:after="160" w:line="240" w:lineRule="exact"/>
      <w:jc w:val="left"/>
    </w:pPr>
    <w:rPr>
      <w:rFonts w:ascii="Verdana" w:hAnsi="Verdana" w:cs="Times New Roman"/>
      <w:color w:val="FF00FF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271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14C4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14C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Arial" w:hAnsi="Arial" w:cs="Arial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Times New Roman"/>
      <w:b/>
      <w:smallCaps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tuloCar">
    <w:name w:val="Título Car"/>
    <w:rPr>
      <w:rFonts w:ascii="Arial" w:eastAsia="Times New Roman" w:hAnsi="Arial" w:cs="Times New Roman"/>
      <w:b/>
      <w:bCs/>
      <w:kern w:val="1"/>
      <w:sz w:val="32"/>
      <w:szCs w:val="32"/>
      <w:lang w:val="es-ES"/>
    </w:rPr>
  </w:style>
  <w:style w:type="character" w:customStyle="1" w:styleId="Encabezado-DireccinGeneralCar">
    <w:name w:val="Encabezado - Dirección General Car"/>
    <w:rPr>
      <w:rFonts w:cs="Arial"/>
      <w:color w:val="2905A1"/>
      <w:sz w:val="18"/>
      <w:szCs w:val="18"/>
      <w:lang w:val="es-ES"/>
    </w:rPr>
  </w:style>
  <w:style w:type="character" w:customStyle="1" w:styleId="Encabezado-ServicioCar">
    <w:name w:val="Encabezado - Servicio Car"/>
    <w:rPr>
      <w:rFonts w:cs="Arial"/>
      <w:color w:val="2905A1"/>
      <w:sz w:val="15"/>
      <w:szCs w:val="22"/>
      <w:lang w:val="es-ES"/>
    </w:rPr>
  </w:style>
  <w:style w:type="character" w:customStyle="1" w:styleId="Ttulo1Car">
    <w:name w:val="Título 1 Car"/>
    <w:rPr>
      <w:rFonts w:ascii="Arial" w:hAnsi="Arial" w:cs="Arial"/>
      <w:b/>
      <w:smallCaps/>
      <w:sz w:val="28"/>
      <w:szCs w:val="22"/>
      <w:lang w:val="es-ES"/>
    </w:rPr>
  </w:style>
  <w:style w:type="character" w:customStyle="1" w:styleId="Encabezado-ConsejeraCar">
    <w:name w:val="Encabezado - Consejería Car"/>
    <w:basedOn w:val="Ttulo1Car"/>
    <w:rPr>
      <w:rFonts w:ascii="Arial" w:hAnsi="Arial" w:cs="Arial"/>
      <w:b/>
      <w:smallCaps/>
      <w:sz w:val="28"/>
      <w:szCs w:val="22"/>
      <w:lang w:val="es-ES"/>
    </w:rPr>
  </w:style>
  <w:style w:type="character" w:customStyle="1" w:styleId="PiedepginaCar">
    <w:name w:val="Pie de página Car"/>
    <w:rPr>
      <w:sz w:val="22"/>
      <w:lang w:val="es-ES_tradnl"/>
    </w:rPr>
  </w:style>
  <w:style w:type="character" w:customStyle="1" w:styleId="Pie-DireccinCar">
    <w:name w:val="Pie - Dirección Car"/>
    <w:basedOn w:val="PiedepginaCar"/>
    <w:rPr>
      <w:sz w:val="22"/>
      <w:lang w:val="es-ES_tradnl"/>
    </w:rPr>
  </w:style>
  <w:style w:type="character" w:customStyle="1" w:styleId="Encabezado-DireccinGeneraCar">
    <w:name w:val="Encabezado - Dirección Genera Car"/>
    <w:basedOn w:val="Encabezado-DireccinGeneralCar"/>
    <w:rPr>
      <w:rFonts w:cs="Arial"/>
      <w:color w:val="2905A1"/>
      <w:sz w:val="18"/>
      <w:szCs w:val="18"/>
      <w:lang w:val="es-ES"/>
    </w:rPr>
  </w:style>
  <w:style w:type="character" w:customStyle="1" w:styleId="Firma-NombreCar">
    <w:name w:val="Firma - Nombre Car"/>
    <w:rPr>
      <w:rFonts w:ascii="Arial" w:hAnsi="Arial" w:cs="Arial"/>
      <w:sz w:val="22"/>
      <w:szCs w:val="22"/>
      <w:lang w:val="es-ES"/>
    </w:rPr>
  </w:style>
  <w:style w:type="character" w:customStyle="1" w:styleId="Firma-FechaylugarCar">
    <w:name w:val="Firma - Fecha y lugar Car"/>
    <w:rPr>
      <w:rFonts w:ascii="Arial" w:hAnsi="Arial" w:cs="Arial"/>
      <w:sz w:val="22"/>
      <w:szCs w:val="22"/>
      <w:lang w:val="es-ES"/>
    </w:rPr>
  </w:style>
  <w:style w:type="character" w:customStyle="1" w:styleId="Firma-DireccinGeneralyServicioCar">
    <w:name w:val="Firma - Dirección General y Servicio Car"/>
    <w:rPr>
      <w:rFonts w:ascii="Arial" w:hAnsi="Arial" w:cs="Arial"/>
      <w:sz w:val="22"/>
      <w:szCs w:val="22"/>
      <w:lang w:val="es-ES"/>
    </w:rPr>
  </w:style>
  <w:style w:type="character" w:customStyle="1" w:styleId="DestinoCar">
    <w:name w:val="Destino Car"/>
    <w:rPr>
      <w:rFonts w:ascii="Arial" w:hAnsi="Arial" w:cs="Arial"/>
      <w:sz w:val="22"/>
      <w:szCs w:val="22"/>
      <w:lang w:val="es-ES"/>
    </w:rPr>
  </w:style>
  <w:style w:type="character" w:customStyle="1" w:styleId="Destino-AACar">
    <w:name w:val="Destino - A/A Car"/>
    <w:rPr>
      <w:rFonts w:ascii="Arial" w:hAnsi="Arial" w:cs="Arial"/>
      <w:sz w:val="22"/>
      <w:szCs w:val="22"/>
      <w:u w:val="single"/>
      <w:lang w:val="es-ES"/>
    </w:rPr>
  </w:style>
  <w:style w:type="character" w:customStyle="1" w:styleId="CitadestacadaCar">
    <w:name w:val="Cita destacada Car"/>
    <w:rPr>
      <w:rFonts w:ascii="Arial" w:hAnsi="Arial" w:cs="Arial"/>
      <w:b/>
      <w:bCs/>
      <w:i/>
      <w:iCs/>
      <w:color w:val="282828"/>
      <w:sz w:val="22"/>
      <w:szCs w:val="22"/>
      <w:lang w:val="es-ES"/>
    </w:rPr>
  </w:style>
  <w:style w:type="character" w:customStyle="1" w:styleId="SubttuloCar">
    <w:name w:val="Subtítulo Car"/>
    <w:rPr>
      <w:rFonts w:ascii="Arial" w:eastAsia="Times New Roman" w:hAnsi="Arial" w:cs="Times New Roman"/>
      <w:sz w:val="24"/>
      <w:szCs w:val="24"/>
      <w:lang w:val="es-ES"/>
    </w:rPr>
  </w:style>
  <w:style w:type="character" w:styleId="nfasisintenso">
    <w:name w:val="Intense Emphasis"/>
    <w:qFormat/>
    <w:rPr>
      <w:b/>
      <w:bCs/>
      <w:i/>
      <w:iCs/>
      <w:color w:val="auto"/>
    </w:rPr>
  </w:style>
  <w:style w:type="character" w:customStyle="1" w:styleId="Destino-FechaCar">
    <w:name w:val="Destino - Fecha Car"/>
    <w:basedOn w:val="DestinoCar"/>
    <w:rPr>
      <w:rFonts w:ascii="Arial" w:hAnsi="Arial" w:cs="Arial"/>
      <w:sz w:val="22"/>
      <w:szCs w:val="22"/>
      <w:lang w:val="es-ES"/>
    </w:rPr>
  </w:style>
  <w:style w:type="paragraph" w:customStyle="1" w:styleId="Encabezado1">
    <w:name w:val="Encabezado1"/>
    <w:basedOn w:val="Normal"/>
    <w:next w:val="Normal"/>
    <w:pPr>
      <w:spacing w:before="240" w:after="60"/>
      <w:jc w:val="center"/>
    </w:pPr>
    <w:rPr>
      <w:rFonts w:cs="Times New Roman"/>
      <w:b/>
      <w:bCs/>
      <w:kern w:val="1"/>
      <w:sz w:val="32"/>
      <w:szCs w:val="32"/>
    </w:rPr>
  </w:style>
  <w:style w:type="paragraph" w:styleId="Textoindependiente">
    <w:name w:val="Body Text"/>
    <w:basedOn w:val="Normal"/>
    <w:rPr>
      <w:sz w:val="24"/>
    </w:r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Times New Roman" w:hAnsi="Times New Roman" w:cs="Times New Roman"/>
      <w:sz w:val="22"/>
      <w:szCs w:val="20"/>
      <w:lang w:val="es-ES_tradnl"/>
    </w:rPr>
  </w:style>
  <w:style w:type="paragraph" w:styleId="Sangradetextonormal">
    <w:name w:val="Body Text Indent"/>
    <w:basedOn w:val="Normal"/>
    <w:pPr>
      <w:ind w:firstLine="709"/>
    </w:pPr>
    <w:rPr>
      <w:sz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inespaciado">
    <w:name w:val="No Spacing"/>
    <w:qFormat/>
    <w:pPr>
      <w:suppressAutoHyphens/>
    </w:pPr>
    <w:rPr>
      <w:rFonts w:ascii="Arial" w:hAnsi="Arial" w:cs="Arial"/>
      <w:sz w:val="22"/>
      <w:lang w:val="es-ES_tradnl" w:eastAsia="zh-CN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Encabezado-DireccinGeneral">
    <w:name w:val="Encabezado - Dirección General"/>
    <w:basedOn w:val="Normal"/>
    <w:pPr>
      <w:spacing w:after="0"/>
    </w:pPr>
    <w:rPr>
      <w:rFonts w:ascii="Times New Roman" w:hAnsi="Times New Roman" w:cs="Times New Roman"/>
      <w:color w:val="2905A1"/>
      <w:sz w:val="18"/>
      <w:szCs w:val="18"/>
    </w:rPr>
  </w:style>
  <w:style w:type="paragraph" w:customStyle="1" w:styleId="Encabezado-Servicio">
    <w:name w:val="Encabezado - Servicio"/>
    <w:basedOn w:val="Normal"/>
    <w:pPr>
      <w:spacing w:before="160" w:after="0"/>
    </w:pPr>
    <w:rPr>
      <w:rFonts w:ascii="Times New Roman" w:hAnsi="Times New Roman" w:cs="Times New Roman"/>
      <w:color w:val="2905A1"/>
      <w:sz w:val="15"/>
    </w:rPr>
  </w:style>
  <w:style w:type="paragraph" w:customStyle="1" w:styleId="Encabezado-Consejera">
    <w:name w:val="Encabezado - Consejería"/>
    <w:basedOn w:val="Ttulo1"/>
    <w:pPr>
      <w:numPr>
        <w:numId w:val="0"/>
      </w:numPr>
      <w:jc w:val="center"/>
    </w:pPr>
    <w:rPr>
      <w:rFonts w:ascii="Asturica" w:hAnsi="Asturica" w:cs="Asturica"/>
      <w:b w:val="0"/>
      <w:color w:val="2905A1"/>
      <w:sz w:val="12"/>
      <w:szCs w:val="12"/>
    </w:rPr>
  </w:style>
  <w:style w:type="paragraph" w:customStyle="1" w:styleId="Pie-Direccin">
    <w:name w:val="Pie - Dirección"/>
    <w:basedOn w:val="Piedepgina"/>
    <w:pPr>
      <w:jc w:val="center"/>
    </w:pPr>
    <w:rPr>
      <w:color w:val="2905A1"/>
      <w:sz w:val="15"/>
      <w:szCs w:val="15"/>
    </w:rPr>
  </w:style>
  <w:style w:type="paragraph" w:customStyle="1" w:styleId="Encabezado-DireccinGenera">
    <w:name w:val="Encabezado - Dirección Genera"/>
    <w:basedOn w:val="Encabezado-DireccinGeneral"/>
  </w:style>
  <w:style w:type="paragraph" w:customStyle="1" w:styleId="Firma-Nombre">
    <w:name w:val="Firma - Nombre"/>
    <w:basedOn w:val="Normal"/>
    <w:pPr>
      <w:spacing w:before="1200" w:after="0"/>
      <w:jc w:val="center"/>
    </w:pPr>
    <w:rPr>
      <w:rFonts w:cs="Times New Roman"/>
      <w:sz w:val="22"/>
    </w:rPr>
  </w:style>
  <w:style w:type="paragraph" w:customStyle="1" w:styleId="Firma-Fechaylugar">
    <w:name w:val="Firma - Fecha y lugar"/>
    <w:basedOn w:val="Normal"/>
    <w:pPr>
      <w:spacing w:before="600"/>
      <w:jc w:val="center"/>
    </w:pPr>
    <w:rPr>
      <w:rFonts w:cs="Times New Roman"/>
      <w:sz w:val="22"/>
    </w:rPr>
  </w:style>
  <w:style w:type="paragraph" w:customStyle="1" w:styleId="Firma-DireccinGeneralyServicio">
    <w:name w:val="Firma - Dirección General y Servicio"/>
    <w:basedOn w:val="Normal"/>
    <w:pPr>
      <w:spacing w:after="0"/>
      <w:jc w:val="center"/>
    </w:pPr>
    <w:rPr>
      <w:rFonts w:cs="Times New Roman"/>
      <w:sz w:val="22"/>
    </w:rPr>
  </w:style>
  <w:style w:type="paragraph" w:customStyle="1" w:styleId="Destino">
    <w:name w:val="Destino"/>
    <w:basedOn w:val="Normal"/>
    <w:pPr>
      <w:spacing w:after="0"/>
      <w:jc w:val="left"/>
    </w:pPr>
    <w:rPr>
      <w:rFonts w:cs="Times New Roman"/>
      <w:sz w:val="22"/>
    </w:rPr>
  </w:style>
  <w:style w:type="paragraph" w:customStyle="1" w:styleId="Destino-AA">
    <w:name w:val="Destino - A/A"/>
    <w:basedOn w:val="Destino"/>
    <w:pPr>
      <w:spacing w:before="220" w:after="1200"/>
    </w:pPr>
    <w:rPr>
      <w:u w:val="single"/>
    </w:rPr>
  </w:style>
  <w:style w:type="paragraph" w:styleId="Citadestacada">
    <w:name w:val="Intense Quote"/>
    <w:basedOn w:val="Normal"/>
    <w:next w:val="Normal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/>
    </w:pPr>
    <w:rPr>
      <w:rFonts w:cs="Times New Roman"/>
      <w:b/>
      <w:bCs/>
      <w:i/>
      <w:iCs/>
      <w:color w:val="282828"/>
      <w:sz w:val="22"/>
    </w:rPr>
  </w:style>
  <w:style w:type="paragraph" w:styleId="Subttulo">
    <w:name w:val="Subtitle"/>
    <w:basedOn w:val="Normal"/>
    <w:next w:val="Normal"/>
    <w:qFormat/>
    <w:pPr>
      <w:spacing w:after="60"/>
      <w:jc w:val="center"/>
    </w:pPr>
    <w:rPr>
      <w:rFonts w:cs="Times New Roman"/>
      <w:sz w:val="24"/>
      <w:szCs w:val="24"/>
    </w:rPr>
  </w:style>
  <w:style w:type="paragraph" w:customStyle="1" w:styleId="Destino-Fecha">
    <w:name w:val="Destino - Fecha"/>
    <w:basedOn w:val="Destino"/>
    <w:pPr>
      <w:jc w:val="right"/>
    </w:pPr>
  </w:style>
  <w:style w:type="paragraph" w:customStyle="1" w:styleId="Contenidodelmarco">
    <w:name w:val="Contenido del marco"/>
    <w:basedOn w:val="Normal"/>
  </w:style>
  <w:style w:type="paragraph" w:customStyle="1" w:styleId="Default">
    <w:name w:val="Default"/>
    <w:rsid w:val="00863036"/>
    <w:pPr>
      <w:suppressAutoHyphens/>
      <w:autoSpaceDE w:val="0"/>
    </w:pPr>
    <w:rPr>
      <w:rFonts w:ascii="Arial" w:hAnsi="Arial" w:cs="Arial"/>
      <w:color w:val="000000"/>
      <w:sz w:val="24"/>
      <w:szCs w:val="24"/>
      <w:lang w:val="ca-ES" w:eastAsia="zh-CN"/>
    </w:rPr>
  </w:style>
  <w:style w:type="paragraph" w:styleId="NormalWeb">
    <w:name w:val="Normal (Web)"/>
    <w:basedOn w:val="Normal"/>
    <w:uiPriority w:val="99"/>
    <w:unhideWhenUsed/>
    <w:rsid w:val="00E43959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semiHidden/>
    <w:unhideWhenUsed/>
    <w:rsid w:val="0004227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4227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42279"/>
    <w:rPr>
      <w:rFonts w:ascii="Arial" w:hAnsi="Arial" w:cs="Arial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2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279"/>
    <w:rPr>
      <w:rFonts w:ascii="Arial" w:hAnsi="Arial" w:cs="Arial"/>
      <w:b/>
      <w:bCs/>
      <w:lang w:eastAsia="zh-CN"/>
    </w:rPr>
  </w:style>
  <w:style w:type="paragraph" w:customStyle="1" w:styleId="CarCharCharCarCharCharCarCarCarCarCarCar">
    <w:name w:val="Car Char Char Car Char Char Car Car Car Car Car Car"/>
    <w:basedOn w:val="Normal"/>
    <w:semiHidden/>
    <w:rsid w:val="00D21CD4"/>
    <w:pPr>
      <w:suppressAutoHyphens w:val="0"/>
      <w:spacing w:before="60" w:after="160" w:line="240" w:lineRule="exact"/>
      <w:jc w:val="left"/>
    </w:pPr>
    <w:rPr>
      <w:rFonts w:ascii="Verdana" w:hAnsi="Verdana" w:cs="Times New Roman"/>
      <w:color w:val="FF00FF"/>
      <w:szCs w:val="20"/>
      <w:lang w:val="en-US" w:eastAsia="en-US"/>
    </w:rPr>
  </w:style>
  <w:style w:type="paragraph" w:styleId="Revisin">
    <w:name w:val="Revision"/>
    <w:hidden/>
    <w:uiPriority w:val="99"/>
    <w:semiHidden/>
    <w:rsid w:val="00CF7BDB"/>
    <w:rPr>
      <w:rFonts w:ascii="Arial" w:hAnsi="Arial" w:cs="Arial"/>
      <w:szCs w:val="22"/>
      <w:lang w:eastAsia="zh-CN"/>
    </w:rPr>
  </w:style>
  <w:style w:type="character" w:customStyle="1" w:styleId="EncabezadoCar">
    <w:name w:val="Encabezado Car"/>
    <w:basedOn w:val="Fuentedeprrafopredeter"/>
    <w:link w:val="Encabezado"/>
    <w:rsid w:val="0054441C"/>
    <w:rPr>
      <w:rFonts w:ascii="Arial" w:hAnsi="Arial" w:cs="Arial"/>
      <w:szCs w:val="22"/>
      <w:lang w:eastAsia="zh-CN"/>
    </w:rPr>
  </w:style>
  <w:style w:type="paragraph" w:customStyle="1" w:styleId="Contenidodelatabla">
    <w:name w:val="Contenido de la tabla"/>
    <w:basedOn w:val="Normal"/>
    <w:qFormat/>
    <w:rsid w:val="0054441C"/>
    <w:pPr>
      <w:suppressLineNumbers/>
      <w:suppressAutoHyphens w:val="0"/>
      <w:spacing w:line="276" w:lineRule="auto"/>
      <w:jc w:val="left"/>
    </w:pPr>
    <w:rPr>
      <w:rFonts w:ascii="Calibri" w:eastAsia="Calibri" w:hAnsi="Calibri" w:cs="Times New Roman"/>
      <w:sz w:val="22"/>
      <w:lang w:val="en-CA"/>
    </w:rPr>
  </w:style>
  <w:style w:type="paragraph" w:customStyle="1" w:styleId="western1">
    <w:name w:val="western1"/>
    <w:basedOn w:val="Normal"/>
    <w:rsid w:val="009D3911"/>
    <w:pPr>
      <w:suppressAutoHyphens w:val="0"/>
      <w:spacing w:before="100" w:beforeAutospacing="1" w:after="198" w:line="276" w:lineRule="auto"/>
      <w:jc w:val="left"/>
    </w:pPr>
    <w:rPr>
      <w:rFonts w:ascii="Calibri" w:hAnsi="Calibri" w:cs="Times New Roman"/>
      <w:color w:val="000000"/>
      <w:sz w:val="22"/>
      <w:lang w:eastAsia="es-ES"/>
    </w:rPr>
  </w:style>
  <w:style w:type="paragraph" w:customStyle="1" w:styleId="Pa7">
    <w:name w:val="Pa7"/>
    <w:basedOn w:val="Default"/>
    <w:next w:val="Default"/>
    <w:uiPriority w:val="99"/>
    <w:rsid w:val="00EF5A5A"/>
    <w:pPr>
      <w:suppressAutoHyphens w:val="0"/>
      <w:autoSpaceDN w:val="0"/>
      <w:adjustRightInd w:val="0"/>
      <w:spacing w:line="221" w:lineRule="atLeast"/>
    </w:pPr>
    <w:rPr>
      <w:color w:val="auto"/>
      <w:lang w:val="es-ES" w:eastAsia="es-ES"/>
    </w:rPr>
  </w:style>
  <w:style w:type="paragraph" w:customStyle="1" w:styleId="western">
    <w:name w:val="western"/>
    <w:basedOn w:val="Normal"/>
    <w:rsid w:val="002437BA"/>
    <w:pPr>
      <w:suppressAutoHyphens w:val="0"/>
      <w:spacing w:before="100" w:beforeAutospacing="1" w:after="142" w:line="288" w:lineRule="auto"/>
      <w:jc w:val="left"/>
    </w:pPr>
    <w:rPr>
      <w:rFonts w:ascii="Times New Roman" w:hAnsi="Times New Roman" w:cs="Times New Roman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55912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723735"/>
    <w:rPr>
      <w:i/>
      <w:iCs/>
    </w:rPr>
  </w:style>
  <w:style w:type="paragraph" w:customStyle="1" w:styleId="CarCharCharCarCharChar">
    <w:name w:val="Car Char Char Car Char Char"/>
    <w:basedOn w:val="Normal"/>
    <w:semiHidden/>
    <w:rsid w:val="000538B8"/>
    <w:pPr>
      <w:suppressAutoHyphens w:val="0"/>
      <w:spacing w:before="60" w:after="160" w:line="240" w:lineRule="exact"/>
      <w:jc w:val="left"/>
    </w:pPr>
    <w:rPr>
      <w:rFonts w:ascii="Verdana" w:hAnsi="Verdana" w:cs="Times New Roman"/>
      <w:color w:val="FF00FF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271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14C4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14C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sede.asturias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5CFAEFE842C4BB2AECFF1213F7020" ma:contentTypeVersion="2" ma:contentTypeDescription="Create a new document." ma:contentTypeScope="" ma:versionID="e6310cebbf0e82782f629ba4d3a9bdc4">
  <xsd:schema xmlns:xsd="http://www.w3.org/2001/XMLSchema" xmlns:xs="http://www.w3.org/2001/XMLSchema" xmlns:p="http://schemas.microsoft.com/office/2006/metadata/properties" xmlns:ns2="97c79c36-6999-4f64-a396-c7803658156f" targetNamespace="http://schemas.microsoft.com/office/2006/metadata/properties" ma:root="true" ma:fieldsID="de9919b693056a3fe3a743caf9b0d333" ns2:_="">
    <xsd:import namespace="97c79c36-6999-4f64-a396-c78036581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79c36-6999-4f64-a396-c78036581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7A5D0-37D2-4EE9-87A5-1F7339F926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AAA16-14C5-42F3-B090-7372CC005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79c36-6999-4f64-a396-c78036581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32D2FF-0338-4B61-B2D2-1FD5A3DE11F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97c79c36-6999-4f64-a396-c7803658156f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E9DFA49-EA53-41A7-B5CE-180A035F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FC1EA60D</Template>
  <TotalTime>26</TotalTime>
  <Pages>5</Pages>
  <Words>1298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DGTIC</dc:creator>
  <cp:lastModifiedBy>MARIA TERESA SANCHEZ ALONSO</cp:lastModifiedBy>
  <cp:revision>8</cp:revision>
  <cp:lastPrinted>2020-02-11T08:15:00Z</cp:lastPrinted>
  <dcterms:created xsi:type="dcterms:W3CDTF">2022-03-09T12:03:00Z</dcterms:created>
  <dcterms:modified xsi:type="dcterms:W3CDTF">2022-03-10T10:36:00Z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0x010100AC55CFAEFE842C4BB2AECFF1213F7020</vt:lpwstr>
  </property>
</Properties>
</file>